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BDC7" w14:textId="103167C4" w:rsidR="00B15E12" w:rsidRDefault="000C520D" w:rsidP="00097E94">
      <w:pPr>
        <w:pStyle w:val="Heading1"/>
        <w:pBdr>
          <w:bottom w:val="single" w:sz="4" w:space="1" w:color="auto"/>
        </w:pBdr>
        <w:spacing w:before="120"/>
      </w:pPr>
      <w:r>
        <w:t>Request</w:t>
      </w:r>
      <w:r w:rsidR="00A25ED7" w:rsidRPr="00A25ED7">
        <w:t xml:space="preserve"> </w:t>
      </w:r>
      <w:r w:rsidR="006C4EF4">
        <w:t xml:space="preserve">for a </w:t>
      </w:r>
      <w:r w:rsidR="008A0FFD">
        <w:t>R</w:t>
      </w:r>
      <w:r w:rsidR="006C4EF4">
        <w:t>eview of a</w:t>
      </w:r>
      <w:r w:rsidR="00A25ED7" w:rsidRPr="00A25ED7">
        <w:t xml:space="preserve"> </w:t>
      </w:r>
      <w:r w:rsidR="008A0FFD">
        <w:t>D</w:t>
      </w:r>
      <w:r w:rsidR="00A25ED7" w:rsidRPr="00A25ED7">
        <w:t>ecision</w:t>
      </w:r>
    </w:p>
    <w:p w14:paraId="2B0428ED" w14:textId="6E4883E5" w:rsidR="00432556" w:rsidRDefault="006C4EF4" w:rsidP="00097E94">
      <w:pPr>
        <w:spacing w:before="240"/>
      </w:pPr>
      <w:r>
        <w:t>You can use this form when</w:t>
      </w:r>
      <w:r w:rsidR="00432556">
        <w:t>:</w:t>
      </w:r>
    </w:p>
    <w:p w14:paraId="59A2D753" w14:textId="77777777" w:rsidR="005257BA" w:rsidRDefault="00DA5B99" w:rsidP="00097E94">
      <w:pPr>
        <w:pStyle w:val="ListParagraph"/>
        <w:numPr>
          <w:ilvl w:val="0"/>
          <w:numId w:val="123"/>
        </w:numPr>
        <w:spacing w:line="240" w:lineRule="auto"/>
      </w:pPr>
      <w:r>
        <w:t xml:space="preserve">we have told you </w:t>
      </w:r>
      <w:r w:rsidR="00DD6C12">
        <w:t xml:space="preserve">about </w:t>
      </w:r>
      <w:r w:rsidR="002762DE">
        <w:t xml:space="preserve">a </w:t>
      </w:r>
      <w:r w:rsidR="005257BA">
        <w:t>decision</w:t>
      </w:r>
      <w:r>
        <w:t xml:space="preserve"> we have made</w:t>
      </w:r>
    </w:p>
    <w:p w14:paraId="572B7314" w14:textId="1DC67F78" w:rsidR="005257BA" w:rsidRDefault="00DA5B99" w:rsidP="00097E94">
      <w:pPr>
        <w:pStyle w:val="ListParagraph"/>
        <w:numPr>
          <w:ilvl w:val="0"/>
          <w:numId w:val="123"/>
        </w:numPr>
        <w:spacing w:line="240" w:lineRule="auto"/>
      </w:pPr>
      <w:r>
        <w:t xml:space="preserve">you </w:t>
      </w:r>
      <w:r w:rsidR="006C4EF4">
        <w:t xml:space="preserve">do not think our decision is right and want to ask for </w:t>
      </w:r>
      <w:r w:rsidR="005257BA">
        <w:t xml:space="preserve">a </w:t>
      </w:r>
      <w:r w:rsidR="006C4EF4">
        <w:t>review</w:t>
      </w:r>
    </w:p>
    <w:p w14:paraId="38EA9DA2" w14:textId="57E27794" w:rsidR="006C4EF4" w:rsidRDefault="002762DE" w:rsidP="00097E94">
      <w:pPr>
        <w:pStyle w:val="ListParagraph"/>
        <w:numPr>
          <w:ilvl w:val="0"/>
          <w:numId w:val="123"/>
        </w:numPr>
        <w:spacing w:line="240" w:lineRule="auto"/>
      </w:pPr>
      <w:r>
        <w:t xml:space="preserve">you </w:t>
      </w:r>
      <w:r w:rsidR="005257BA">
        <w:t xml:space="preserve">are directly affected by </w:t>
      </w:r>
      <w:r>
        <w:t xml:space="preserve">the </w:t>
      </w:r>
      <w:r w:rsidR="005257BA">
        <w:t>decision</w:t>
      </w:r>
      <w:r w:rsidR="0044164F">
        <w:t xml:space="preserve"> or have authority</w:t>
      </w:r>
      <w:r w:rsidR="00690B42">
        <w:t xml:space="preserve"> to ask for a review</w:t>
      </w:r>
    </w:p>
    <w:p w14:paraId="1BAE21C0" w14:textId="77777777" w:rsidR="00DA5B99" w:rsidRDefault="005257BA" w:rsidP="00097E94">
      <w:pPr>
        <w:pStyle w:val="ListParagraph"/>
        <w:numPr>
          <w:ilvl w:val="0"/>
          <w:numId w:val="123"/>
        </w:numPr>
        <w:spacing w:line="240" w:lineRule="auto"/>
        <w:ind w:left="714" w:hanging="357"/>
      </w:pPr>
      <w:r>
        <w:t xml:space="preserve">this request </w:t>
      </w:r>
      <w:r w:rsidR="002762DE">
        <w:t xml:space="preserve">is </w:t>
      </w:r>
      <w:r w:rsidR="00432556">
        <w:t xml:space="preserve">within </w:t>
      </w:r>
      <w:r w:rsidR="00432556" w:rsidRPr="00823C6D">
        <w:rPr>
          <w:rStyle w:val="Emphasis"/>
        </w:rPr>
        <w:t>3 months</w:t>
      </w:r>
      <w:r w:rsidR="00432556">
        <w:t xml:space="preserve"> </w:t>
      </w:r>
      <w:r w:rsidR="002762DE">
        <w:t xml:space="preserve">of the </w:t>
      </w:r>
      <w:r w:rsidR="00D01F15">
        <w:t>decision</w:t>
      </w:r>
    </w:p>
    <w:p w14:paraId="02518AAF" w14:textId="339D4DC0" w:rsidR="00432556" w:rsidRDefault="00DA5B99" w:rsidP="00097E94">
      <w:pPr>
        <w:pStyle w:val="ListParagraph"/>
        <w:numPr>
          <w:ilvl w:val="0"/>
          <w:numId w:val="123"/>
        </w:numPr>
        <w:spacing w:line="240" w:lineRule="auto"/>
        <w:ind w:left="714" w:hanging="357"/>
      </w:pPr>
      <w:r>
        <w:t>the decision is one that is reviewable under the law for the NDIS</w:t>
      </w:r>
      <w:r w:rsidR="00432556">
        <w:t>.</w:t>
      </w:r>
    </w:p>
    <w:p w14:paraId="0D421D71" w14:textId="779D8C1E" w:rsidR="006369AB" w:rsidRDefault="00DA5B99" w:rsidP="00097E94">
      <w:pPr>
        <w:spacing w:before="240" w:after="0" w:line="360" w:lineRule="auto"/>
      </w:pPr>
      <w:r>
        <w:t>Check t</w:t>
      </w:r>
      <w:r w:rsidR="00432556">
        <w:t>he</w:t>
      </w:r>
      <w:r w:rsidR="00E72796">
        <w:t xml:space="preserve"> </w:t>
      </w:r>
      <w:r w:rsidR="00F92BBE" w:rsidRPr="00097E94">
        <w:rPr>
          <w:rStyle w:val="Emphasis"/>
        </w:rPr>
        <w:t>‘Our Guidelines</w:t>
      </w:r>
      <w:r w:rsidR="0063791F">
        <w:rPr>
          <w:rStyle w:val="Emphasis"/>
        </w:rPr>
        <w:t>’</w:t>
      </w:r>
      <w:r w:rsidR="00F92BBE">
        <w:t xml:space="preserve"> website (</w:t>
      </w:r>
      <w:hyperlink r:id="rId12" w:history="1">
        <w:r w:rsidR="00F92BBE" w:rsidRPr="0063791F">
          <w:rPr>
            <w:rStyle w:val="Hyperlink"/>
          </w:rPr>
          <w:t>ourguidelines.ndis.gov.au</w:t>
        </w:r>
      </w:hyperlink>
      <w:r w:rsidR="00F92BBE">
        <w:t>)</w:t>
      </w:r>
      <w:r w:rsidR="00534629">
        <w:t xml:space="preserve"> </w:t>
      </w:r>
      <w:r>
        <w:t xml:space="preserve">to get more </w:t>
      </w:r>
      <w:r w:rsidR="00534629">
        <w:t xml:space="preserve">information about the decisions we can </w:t>
      </w:r>
      <w:r w:rsidR="00CE569E">
        <w:t xml:space="preserve">review and who can ask for </w:t>
      </w:r>
      <w:r w:rsidR="00D01F15">
        <w:t xml:space="preserve">a </w:t>
      </w:r>
      <w:r w:rsidR="00CE569E">
        <w:t xml:space="preserve">review </w:t>
      </w:r>
      <w:r w:rsidR="00D01F15">
        <w:t>of t</w:t>
      </w:r>
      <w:r w:rsidR="00CE569E">
        <w:t>hese decisions</w:t>
      </w:r>
      <w:r w:rsidR="00F92BBE">
        <w:t xml:space="preserve">. Select </w:t>
      </w:r>
      <w:r w:rsidR="00F92BBE" w:rsidRPr="00097E94">
        <w:rPr>
          <w:rStyle w:val="Emphasis"/>
        </w:rPr>
        <w:t xml:space="preserve">‘Reviewing our Decisions’ </w:t>
      </w:r>
      <w:r w:rsidR="00534629">
        <w:t>to read more.</w:t>
      </w:r>
    </w:p>
    <w:p w14:paraId="35785DB3" w14:textId="57366E8A" w:rsidR="00782034" w:rsidRPr="00782034" w:rsidRDefault="00CD5A30" w:rsidP="00F948B4">
      <w:pPr>
        <w:spacing w:line="360" w:lineRule="auto"/>
      </w:pPr>
      <w:r w:rsidRPr="00F948B4">
        <w:t>If</w:t>
      </w:r>
      <w:r w:rsidR="002853E4" w:rsidRPr="00F948B4">
        <w:t xml:space="preserve"> your situation or details change</w:t>
      </w:r>
      <w:r w:rsidR="00C77D0D" w:rsidRPr="00F948B4">
        <w:t xml:space="preserve">, </w:t>
      </w:r>
      <w:proofErr w:type="gramStart"/>
      <w:r w:rsidR="00C77D0D" w:rsidRPr="00F948B4">
        <w:t>it’s</w:t>
      </w:r>
      <w:proofErr w:type="gramEnd"/>
      <w:r w:rsidR="00C77D0D" w:rsidRPr="00F948B4">
        <w:t xml:space="preserve"> important t</w:t>
      </w:r>
      <w:r w:rsidR="002853E4" w:rsidRPr="00F948B4">
        <w:t>o let us know</w:t>
      </w:r>
      <w:r w:rsidR="00C77D0D" w:rsidRPr="00F948B4">
        <w:t>.</w:t>
      </w:r>
      <w:r w:rsidR="002853E4" w:rsidRPr="00F948B4">
        <w:t xml:space="preserve"> </w:t>
      </w:r>
      <w:r w:rsidR="00782034" w:rsidRPr="007A157C">
        <w:t>You</w:t>
      </w:r>
      <w:r w:rsidR="00782034" w:rsidRPr="00782034">
        <w:t xml:space="preserve"> can use the </w:t>
      </w:r>
      <w:hyperlink r:id="rId13" w:anchor="download-the-form" w:history="1">
        <w:r w:rsidR="00782034" w:rsidRPr="00F948B4">
          <w:rPr>
            <w:rStyle w:val="Hyperlink"/>
            <w:szCs w:val="24"/>
          </w:rPr>
          <w:t>Change of Situation or Change of Details form</w:t>
        </w:r>
      </w:hyperlink>
      <w:r w:rsidR="00782034" w:rsidRPr="00782034">
        <w:t xml:space="preserve"> from the ‘</w:t>
      </w:r>
      <w:r w:rsidR="00782034" w:rsidRPr="00782034">
        <w:rPr>
          <w:b/>
          <w:bCs/>
        </w:rPr>
        <w:t>Change in Circumstances</w:t>
      </w:r>
      <w:r w:rsidR="00782034" w:rsidRPr="00782034">
        <w:t>’ website.</w:t>
      </w:r>
    </w:p>
    <w:p w14:paraId="3C701E91" w14:textId="77777777" w:rsidR="004B4F15" w:rsidRDefault="004B4F15" w:rsidP="00097E94">
      <w:pPr>
        <w:pStyle w:val="Heading2"/>
        <w:spacing w:before="120"/>
      </w:pPr>
      <w:bookmarkStart w:id="0" w:name="_How_to_use"/>
      <w:bookmarkEnd w:id="0"/>
      <w:r>
        <w:t>How to use this form:</w:t>
      </w:r>
    </w:p>
    <w:p w14:paraId="34517915" w14:textId="38674130" w:rsidR="004B4F15" w:rsidRDefault="003C73B3" w:rsidP="00097E94">
      <w:pPr>
        <w:spacing w:after="0" w:line="360" w:lineRule="auto"/>
      </w:pPr>
      <w:r>
        <w:t>If you</w:t>
      </w:r>
      <w:r w:rsidR="00E87985">
        <w:t xml:space="preserve"> are the </w:t>
      </w:r>
      <w:r w:rsidR="00AF242C">
        <w:rPr>
          <w:rStyle w:val="Emphasis"/>
        </w:rPr>
        <w:t>applicant</w:t>
      </w:r>
      <w:r w:rsidR="00AF242C" w:rsidRPr="00097E94">
        <w:rPr>
          <w:rStyle w:val="Emphasis"/>
        </w:rPr>
        <w:t xml:space="preserve"> </w:t>
      </w:r>
      <w:r w:rsidR="00A7270C">
        <w:t xml:space="preserve">or </w:t>
      </w:r>
      <w:r w:rsidR="00AF242C">
        <w:rPr>
          <w:rStyle w:val="Emphasis"/>
        </w:rPr>
        <w:t>participant</w:t>
      </w:r>
      <w:r w:rsidR="00E87985">
        <w:t xml:space="preserve">, complete </w:t>
      </w:r>
      <w:r w:rsidR="00E87985" w:rsidRPr="00097E94">
        <w:rPr>
          <w:rStyle w:val="Emphasis"/>
        </w:rPr>
        <w:t>P</w:t>
      </w:r>
      <w:r w:rsidRPr="00097E94">
        <w:rPr>
          <w:rStyle w:val="Emphasis"/>
        </w:rPr>
        <w:t>art A,</w:t>
      </w:r>
      <w:r>
        <w:t xml:space="preserve"> </w:t>
      </w:r>
      <w:r w:rsidR="00E87985" w:rsidRPr="00097E94">
        <w:rPr>
          <w:rStyle w:val="Emphasis"/>
        </w:rPr>
        <w:t>Part C</w:t>
      </w:r>
      <w:r w:rsidR="00E87985">
        <w:t xml:space="preserve"> and </w:t>
      </w:r>
      <w:r w:rsidR="00E87985" w:rsidRPr="00097E94">
        <w:rPr>
          <w:rStyle w:val="Emphasis"/>
        </w:rPr>
        <w:t>Part D</w:t>
      </w:r>
      <w:r w:rsidR="00E87985">
        <w:t>.</w:t>
      </w:r>
    </w:p>
    <w:p w14:paraId="349EF212" w14:textId="2BA952C4" w:rsidR="00C11CEC" w:rsidRDefault="00C11CEC" w:rsidP="00097E94">
      <w:pPr>
        <w:spacing w:after="0" w:line="360" w:lineRule="auto"/>
      </w:pPr>
      <w:r>
        <w:t xml:space="preserve">You can </w:t>
      </w:r>
      <w:r w:rsidR="00DD6C12">
        <w:t xml:space="preserve">ask </w:t>
      </w:r>
      <w:r>
        <w:t xml:space="preserve">someone to </w:t>
      </w:r>
      <w:r w:rsidR="00DD6C12">
        <w:t xml:space="preserve">complete this form </w:t>
      </w:r>
      <w:r w:rsidR="0036545B">
        <w:t xml:space="preserve">for you </w:t>
      </w:r>
      <w:r>
        <w:t xml:space="preserve">but </w:t>
      </w:r>
      <w:r w:rsidR="00676D89">
        <w:t>you</w:t>
      </w:r>
      <w:r w:rsidR="00271396">
        <w:t xml:space="preserve"> </w:t>
      </w:r>
      <w:r w:rsidR="00DD6C12">
        <w:t xml:space="preserve">must let </w:t>
      </w:r>
      <w:r>
        <w:t xml:space="preserve">us </w:t>
      </w:r>
      <w:r w:rsidR="00DD6C12">
        <w:t xml:space="preserve">know </w:t>
      </w:r>
      <w:r w:rsidR="00DA5B99">
        <w:t xml:space="preserve">that they have your permission </w:t>
      </w:r>
      <w:r w:rsidRPr="004C6024">
        <w:rPr>
          <w:b/>
        </w:rPr>
        <w:t xml:space="preserve">before </w:t>
      </w:r>
      <w:r w:rsidR="00DD6C12" w:rsidRPr="004C6024">
        <w:rPr>
          <w:b/>
        </w:rPr>
        <w:t>t</w:t>
      </w:r>
      <w:r w:rsidRPr="004C6024">
        <w:rPr>
          <w:b/>
        </w:rPr>
        <w:t xml:space="preserve">hey </w:t>
      </w:r>
      <w:r w:rsidR="00DD6C12" w:rsidRPr="004C6024">
        <w:rPr>
          <w:b/>
        </w:rPr>
        <w:t>can do</w:t>
      </w:r>
      <w:r w:rsidR="00DD6C12">
        <w:t xml:space="preserve"> this</w:t>
      </w:r>
      <w:r w:rsidR="0097581E">
        <w:t>, b</w:t>
      </w:r>
      <w:r w:rsidR="00AF242C">
        <w:t>y</w:t>
      </w:r>
      <w:r>
        <w:t>:</w:t>
      </w:r>
    </w:p>
    <w:p w14:paraId="50B97567" w14:textId="77777777" w:rsidR="00AF242C" w:rsidRDefault="00AF242C" w:rsidP="004C6024">
      <w:pPr>
        <w:pStyle w:val="ListParagraph"/>
        <w:numPr>
          <w:ilvl w:val="0"/>
          <w:numId w:val="123"/>
        </w:numPr>
        <w:spacing w:after="0" w:line="276" w:lineRule="auto"/>
      </w:pPr>
      <w:r>
        <w:t>calling us</w:t>
      </w:r>
    </w:p>
    <w:p w14:paraId="75D9DA97" w14:textId="77777777" w:rsidR="00C11CEC" w:rsidRDefault="00C11CEC" w:rsidP="004C6024">
      <w:pPr>
        <w:pStyle w:val="ListParagraph"/>
        <w:numPr>
          <w:ilvl w:val="0"/>
          <w:numId w:val="123"/>
        </w:numPr>
        <w:spacing w:after="0" w:line="276" w:lineRule="auto"/>
      </w:pPr>
      <w:r>
        <w:t>send</w:t>
      </w:r>
      <w:r w:rsidR="00AF242C">
        <w:t>ing</w:t>
      </w:r>
      <w:r>
        <w:t xml:space="preserve"> us a letter or email</w:t>
      </w:r>
    </w:p>
    <w:p w14:paraId="41A3BB75" w14:textId="77777777" w:rsidR="00C11CEC" w:rsidRPr="00C11CEC" w:rsidRDefault="00AF242C" w:rsidP="004C6024">
      <w:pPr>
        <w:pStyle w:val="ListParagraph"/>
        <w:numPr>
          <w:ilvl w:val="0"/>
          <w:numId w:val="123"/>
        </w:numPr>
        <w:spacing w:after="0" w:line="276" w:lineRule="auto"/>
      </w:pPr>
      <w:r>
        <w:t xml:space="preserve">sending us a completed </w:t>
      </w:r>
      <w:hyperlink r:id="rId14" w:history="1">
        <w:r w:rsidR="00C11CEC" w:rsidRPr="00AF242C">
          <w:rPr>
            <w:rStyle w:val="Hyperlink"/>
          </w:rPr>
          <w:t xml:space="preserve">Consent for a Third Party to Act </w:t>
        </w:r>
        <w:r w:rsidRPr="00AF242C">
          <w:rPr>
            <w:rStyle w:val="Hyperlink"/>
          </w:rPr>
          <w:t xml:space="preserve">on </w:t>
        </w:r>
        <w:r>
          <w:rPr>
            <w:rStyle w:val="Hyperlink"/>
          </w:rPr>
          <w:t>B</w:t>
        </w:r>
        <w:r w:rsidRPr="00AF242C">
          <w:rPr>
            <w:rStyle w:val="Hyperlink"/>
          </w:rPr>
          <w:t>ehalf</w:t>
        </w:r>
        <w:r>
          <w:rPr>
            <w:rStyle w:val="Hyperlink"/>
          </w:rPr>
          <w:t xml:space="preserve"> of a Participant</w:t>
        </w:r>
        <w:r w:rsidRPr="00AF242C">
          <w:rPr>
            <w:rStyle w:val="Hyperlink"/>
          </w:rPr>
          <w:t xml:space="preserve"> </w:t>
        </w:r>
        <w:r w:rsidR="00C11CEC" w:rsidRPr="00AF242C">
          <w:rPr>
            <w:rStyle w:val="Hyperlink"/>
          </w:rPr>
          <w:t>form</w:t>
        </w:r>
      </w:hyperlink>
      <w:r w:rsidR="00C11CEC">
        <w:t xml:space="preserve"> </w:t>
      </w:r>
      <w:r>
        <w:t xml:space="preserve">from </w:t>
      </w:r>
      <w:r w:rsidR="00C11CEC">
        <w:t xml:space="preserve">the </w:t>
      </w:r>
      <w:r w:rsidRPr="004C6024">
        <w:rPr>
          <w:b/>
        </w:rPr>
        <w:t>‘Consent forms’</w:t>
      </w:r>
      <w:r w:rsidR="00C11CEC">
        <w:t xml:space="preserve"> website.</w:t>
      </w:r>
    </w:p>
    <w:p w14:paraId="3719E78C" w14:textId="27E204E5" w:rsidR="00E87985" w:rsidRDefault="0033646D" w:rsidP="004C6024">
      <w:pPr>
        <w:spacing w:before="240" w:after="0" w:line="360" w:lineRule="auto"/>
      </w:pPr>
      <w:r>
        <w:rPr>
          <w:szCs w:val="24"/>
        </w:rPr>
        <w:t xml:space="preserve">Then </w:t>
      </w:r>
      <w:r w:rsidR="00BE1B8B">
        <w:rPr>
          <w:szCs w:val="24"/>
        </w:rPr>
        <w:t xml:space="preserve">they can </w:t>
      </w:r>
      <w:r w:rsidR="00432556">
        <w:rPr>
          <w:szCs w:val="24"/>
        </w:rPr>
        <w:t>complet</w:t>
      </w:r>
      <w:r w:rsidR="00BE1B8B">
        <w:rPr>
          <w:szCs w:val="24"/>
        </w:rPr>
        <w:t>e</w:t>
      </w:r>
      <w:r w:rsidR="00432556">
        <w:rPr>
          <w:szCs w:val="24"/>
        </w:rPr>
        <w:t xml:space="preserve"> </w:t>
      </w:r>
      <w:r w:rsidR="00A7270C" w:rsidRPr="00097E94">
        <w:rPr>
          <w:rStyle w:val="Emphasis"/>
        </w:rPr>
        <w:t>Part A</w:t>
      </w:r>
      <w:r w:rsidR="00A7270C">
        <w:t xml:space="preserve">, </w:t>
      </w:r>
      <w:r w:rsidR="00A7270C" w:rsidRPr="00097E94">
        <w:rPr>
          <w:rStyle w:val="Emphasis"/>
        </w:rPr>
        <w:t>Part B</w:t>
      </w:r>
      <w:r w:rsidR="00A7270C">
        <w:t xml:space="preserve">, </w:t>
      </w:r>
      <w:r w:rsidR="00A7270C" w:rsidRPr="00097E94">
        <w:rPr>
          <w:rStyle w:val="Emphasis"/>
        </w:rPr>
        <w:t>Part C</w:t>
      </w:r>
      <w:r w:rsidR="00A7270C">
        <w:t xml:space="preserve"> and </w:t>
      </w:r>
      <w:r w:rsidR="00A7270C" w:rsidRPr="00097E94">
        <w:rPr>
          <w:rStyle w:val="Emphasis"/>
        </w:rPr>
        <w:t>Part D</w:t>
      </w:r>
      <w:r w:rsidR="00BE1B8B">
        <w:t xml:space="preserve"> for you. We </w:t>
      </w:r>
      <w:proofErr w:type="gramStart"/>
      <w:r w:rsidR="00BE1B8B">
        <w:t>can’t</w:t>
      </w:r>
      <w:proofErr w:type="gramEnd"/>
      <w:r w:rsidR="00BE1B8B">
        <w:t xml:space="preserve"> accept a </w:t>
      </w:r>
      <w:r>
        <w:t>form</w:t>
      </w:r>
      <w:r w:rsidR="00BE1B8B">
        <w:t xml:space="preserve"> from someone on your behalf without your permission.</w:t>
      </w:r>
      <w:r w:rsidR="00FB2239">
        <w:br w:type="page"/>
      </w:r>
    </w:p>
    <w:p w14:paraId="64D40B17" w14:textId="77777777" w:rsidR="00DF14DE" w:rsidRPr="00A9028F" w:rsidRDefault="00DF14DE" w:rsidP="00097E94">
      <w:pPr>
        <w:pStyle w:val="Heading2"/>
        <w:spacing w:before="120"/>
      </w:pPr>
      <w:r w:rsidRPr="00A9028F">
        <w:lastRenderedPageBreak/>
        <w:t>How do I return this form to the NDIA?</w:t>
      </w:r>
    </w:p>
    <w:p w14:paraId="35BA6306" w14:textId="77777777" w:rsidR="00DF14DE" w:rsidRPr="00A9028F" w:rsidRDefault="00DF14DE" w:rsidP="00F92168">
      <w:pPr>
        <w:rPr>
          <w:szCs w:val="24"/>
        </w:rPr>
      </w:pPr>
      <w:r w:rsidRPr="00A9028F">
        <w:rPr>
          <w:szCs w:val="24"/>
        </w:rPr>
        <w:t>There are a few ways you can return this form to us:</w:t>
      </w:r>
    </w:p>
    <w:p w14:paraId="4A75A5B6" w14:textId="77777777" w:rsidR="00DF14DE" w:rsidRPr="00F948B4" w:rsidRDefault="00DF14DE" w:rsidP="00F948B4">
      <w:pPr>
        <w:pStyle w:val="ListBullet"/>
        <w:ind w:left="709"/>
      </w:pPr>
      <w:r w:rsidRPr="00F948B4">
        <w:rPr>
          <w:rStyle w:val="Emphasis"/>
        </w:rPr>
        <w:t>Email</w:t>
      </w:r>
      <w:r w:rsidRPr="00F948B4">
        <w:rPr>
          <w:rStyle w:val="Emphasis"/>
          <w:b w:val="0"/>
          <w:iCs w:val="0"/>
          <w:color w:val="auto"/>
        </w:rPr>
        <w:t>:</w:t>
      </w:r>
      <w:r w:rsidRPr="00F948B4">
        <w:t xml:space="preserve"> </w:t>
      </w:r>
      <w:hyperlink r:id="rId15" w:history="1">
        <w:r w:rsidRPr="00F948B4">
          <w:rPr>
            <w:rStyle w:val="Hyperlink"/>
            <w:color w:val="auto"/>
            <w:u w:val="none"/>
          </w:rPr>
          <w:t>enquiries@ndis.gov.au</w:t>
        </w:r>
      </w:hyperlink>
    </w:p>
    <w:p w14:paraId="1E630A5D" w14:textId="77777777" w:rsidR="00DF14DE" w:rsidRPr="00F948B4" w:rsidRDefault="00DF14DE" w:rsidP="00F948B4">
      <w:pPr>
        <w:pStyle w:val="ListBullet"/>
        <w:ind w:left="709"/>
      </w:pPr>
      <w:r w:rsidRPr="00F948B4">
        <w:rPr>
          <w:rStyle w:val="Emphasis"/>
        </w:rPr>
        <w:t>Mail</w:t>
      </w:r>
      <w:r w:rsidRPr="00F948B4">
        <w:rPr>
          <w:rStyle w:val="Emphasis"/>
          <w:b w:val="0"/>
          <w:iCs w:val="0"/>
          <w:color w:val="auto"/>
        </w:rPr>
        <w:t>:</w:t>
      </w:r>
      <w:r w:rsidRPr="00F948B4">
        <w:t xml:space="preserve"> NDIA, GPO Box 700, Canberra ACT 2601</w:t>
      </w:r>
    </w:p>
    <w:p w14:paraId="5891640E" w14:textId="77777777" w:rsidR="009F11FB" w:rsidRPr="00F948B4" w:rsidRDefault="00DF14DE" w:rsidP="00F948B4">
      <w:pPr>
        <w:pStyle w:val="ListBullet"/>
        <w:ind w:left="709"/>
      </w:pPr>
      <w:r w:rsidRPr="00F948B4">
        <w:rPr>
          <w:rStyle w:val="Emphasis"/>
        </w:rPr>
        <w:t>In person</w:t>
      </w:r>
      <w:r w:rsidRPr="00F948B4">
        <w:rPr>
          <w:rStyle w:val="Emphasis"/>
          <w:b w:val="0"/>
          <w:iCs w:val="0"/>
          <w:color w:val="auto"/>
        </w:rPr>
        <w:t>:</w:t>
      </w:r>
      <w:r w:rsidRPr="00F948B4">
        <w:t xml:space="preserve"> Visit a </w:t>
      </w:r>
      <w:r w:rsidRPr="00F948B4">
        <w:rPr>
          <w:rStyle w:val="Strong"/>
          <w:b w:val="0"/>
          <w:bCs w:val="0"/>
          <w:color w:val="auto"/>
        </w:rPr>
        <w:t>Local Area Coordinator</w:t>
      </w:r>
      <w:r w:rsidRPr="00F948B4">
        <w:t xml:space="preserve">, </w:t>
      </w:r>
      <w:r w:rsidRPr="00F948B4">
        <w:rPr>
          <w:rStyle w:val="Strong"/>
          <w:b w:val="0"/>
          <w:bCs w:val="0"/>
          <w:color w:val="auto"/>
        </w:rPr>
        <w:t xml:space="preserve">Early Childhood </w:t>
      </w:r>
      <w:proofErr w:type="gramStart"/>
      <w:r w:rsidRPr="00F948B4">
        <w:rPr>
          <w:rStyle w:val="Strong"/>
          <w:b w:val="0"/>
          <w:bCs w:val="0"/>
          <w:color w:val="auto"/>
        </w:rPr>
        <w:t>Partner</w:t>
      </w:r>
      <w:proofErr w:type="gramEnd"/>
      <w:r w:rsidRPr="00F948B4">
        <w:t xml:space="preserve"> or </w:t>
      </w:r>
      <w:r w:rsidRPr="00F948B4">
        <w:rPr>
          <w:rStyle w:val="Strong"/>
          <w:b w:val="0"/>
          <w:bCs w:val="0"/>
          <w:color w:val="auto"/>
        </w:rPr>
        <w:t>NDIS office</w:t>
      </w:r>
      <w:r w:rsidRPr="00F948B4">
        <w:t xml:space="preserve"> in your area.</w:t>
      </w:r>
    </w:p>
    <w:p w14:paraId="5CB857DB" w14:textId="6AD78294" w:rsidR="00432556" w:rsidRDefault="0041338A" w:rsidP="00097E94">
      <w:pPr>
        <w:pStyle w:val="ListBullet"/>
        <w:numPr>
          <w:ilvl w:val="0"/>
          <w:numId w:val="0"/>
        </w:numPr>
        <w:rPr>
          <w:szCs w:val="24"/>
        </w:rPr>
      </w:pPr>
      <w:r>
        <w:rPr>
          <w:szCs w:val="24"/>
        </w:rPr>
        <w:t xml:space="preserve">You can also ask </w:t>
      </w:r>
      <w:r w:rsidR="009F11FB">
        <w:rPr>
          <w:szCs w:val="24"/>
        </w:rPr>
        <w:t>for a</w:t>
      </w:r>
      <w:r w:rsidR="00D01F15">
        <w:rPr>
          <w:szCs w:val="24"/>
        </w:rPr>
        <w:t xml:space="preserve"> </w:t>
      </w:r>
      <w:r w:rsidR="009F11FB">
        <w:rPr>
          <w:szCs w:val="24"/>
        </w:rPr>
        <w:t xml:space="preserve">review by contacting us in any of the ways listed above. </w:t>
      </w:r>
      <w:r w:rsidRPr="0041338A">
        <w:rPr>
          <w:szCs w:val="24"/>
        </w:rPr>
        <w:t>You do not need to complete this form to ask for a</w:t>
      </w:r>
      <w:r w:rsidR="00D01F15">
        <w:rPr>
          <w:szCs w:val="24"/>
        </w:rPr>
        <w:t xml:space="preserve"> </w:t>
      </w:r>
      <w:r w:rsidRPr="0041338A">
        <w:rPr>
          <w:szCs w:val="24"/>
        </w:rPr>
        <w:t>review</w:t>
      </w:r>
      <w:r w:rsidR="00D01F15">
        <w:rPr>
          <w:szCs w:val="24"/>
        </w:rPr>
        <w:t xml:space="preserve"> of a decision</w:t>
      </w:r>
      <w:r w:rsidRPr="0041338A">
        <w:rPr>
          <w:szCs w:val="24"/>
        </w:rPr>
        <w:t>.</w:t>
      </w:r>
    </w:p>
    <w:p w14:paraId="1B4A0259" w14:textId="55052DC1" w:rsidR="00831FD2" w:rsidRPr="00F948B4" w:rsidRDefault="00AE207F" w:rsidP="00AE207F">
      <w:pPr>
        <w:spacing w:before="240" w:after="0" w:line="360" w:lineRule="auto"/>
      </w:pPr>
      <w:r>
        <w:t xml:space="preserve">If you would like us to </w:t>
      </w:r>
      <w:r w:rsidR="00145D20">
        <w:t>think about</w:t>
      </w:r>
      <w:r>
        <w:t xml:space="preserve"> any </w:t>
      </w:r>
      <w:r w:rsidR="008404C8">
        <w:rPr>
          <w:b/>
        </w:rPr>
        <w:t>new</w:t>
      </w:r>
      <w:r w:rsidRPr="004C6024">
        <w:rPr>
          <w:b/>
        </w:rPr>
        <w:t xml:space="preserve"> evidence</w:t>
      </w:r>
      <w:r>
        <w:t>, such as medical or therapy reports, please send them with this form.</w:t>
      </w:r>
      <w:r w:rsidR="00FD60A1">
        <w:t xml:space="preserve"> </w:t>
      </w:r>
      <w:r w:rsidR="00DD53D9">
        <w:t xml:space="preserve">You can find out more about </w:t>
      </w:r>
      <w:hyperlink r:id="rId16" w:history="1">
        <w:r w:rsidR="00FF6A08" w:rsidRPr="00FF6A08">
          <w:rPr>
            <w:rStyle w:val="Hyperlink"/>
          </w:rPr>
          <w:t>Providing evidence of your disability</w:t>
        </w:r>
      </w:hyperlink>
      <w:r w:rsidR="00DF23FA">
        <w:t xml:space="preserve"> </w:t>
      </w:r>
      <w:r w:rsidR="006D336B">
        <w:t xml:space="preserve">or </w:t>
      </w:r>
      <w:hyperlink r:id="rId17" w:history="1">
        <w:r w:rsidR="002813D2" w:rsidRPr="002813D2">
          <w:rPr>
            <w:rStyle w:val="Hyperlink"/>
          </w:rPr>
          <w:t>Providing evidence of disability for children</w:t>
        </w:r>
      </w:hyperlink>
      <w:r w:rsidR="005B5B09">
        <w:t xml:space="preserve"> from the </w:t>
      </w:r>
      <w:r w:rsidR="00AE6045">
        <w:t>‘</w:t>
      </w:r>
      <w:r w:rsidR="00AE6045" w:rsidRPr="00F948B4">
        <w:rPr>
          <w:rStyle w:val="Emphasis"/>
        </w:rPr>
        <w:t>Information to support your request</w:t>
      </w:r>
      <w:r w:rsidR="00AE6045">
        <w:t>’ website</w:t>
      </w:r>
      <w:r w:rsidR="00FF6A08">
        <w:t>.</w:t>
      </w:r>
    </w:p>
    <w:p w14:paraId="14DDB140" w14:textId="77777777" w:rsidR="00432556" w:rsidRPr="00A9028F" w:rsidRDefault="00432556" w:rsidP="00097E94">
      <w:pPr>
        <w:pStyle w:val="Heading2"/>
        <w:spacing w:before="120"/>
      </w:pPr>
      <w:r>
        <w:t>Next steps</w:t>
      </w:r>
    </w:p>
    <w:p w14:paraId="7AB782C8" w14:textId="09A300BE" w:rsidR="0037186E" w:rsidRDefault="00667FA9" w:rsidP="00A5019A">
      <w:pPr>
        <w:spacing w:line="360" w:lineRule="auto"/>
      </w:pPr>
      <w:r>
        <w:t>Once</w:t>
      </w:r>
      <w:r w:rsidR="00BF0E83">
        <w:t xml:space="preserve"> we </w:t>
      </w:r>
      <w:r w:rsidR="00BF0E83" w:rsidRPr="00E47932">
        <w:t>receive your review request, we will send you an acknowledgement letter</w:t>
      </w:r>
      <w:r w:rsidR="00BF0E83">
        <w:t xml:space="preserve">. </w:t>
      </w:r>
      <w:r w:rsidR="00432556">
        <w:t xml:space="preserve">We aim to complete </w:t>
      </w:r>
      <w:r w:rsidR="00D01F15">
        <w:t>a r</w:t>
      </w:r>
      <w:r w:rsidR="00432556">
        <w:t>eview</w:t>
      </w:r>
      <w:r w:rsidR="00D01F15">
        <w:t xml:space="preserve"> of </w:t>
      </w:r>
      <w:r>
        <w:t xml:space="preserve">a </w:t>
      </w:r>
      <w:r w:rsidR="00D01F15">
        <w:t>decision</w:t>
      </w:r>
      <w:r w:rsidR="00432556">
        <w:t xml:space="preserve"> within </w:t>
      </w:r>
      <w:r w:rsidR="007824A1">
        <w:rPr>
          <w:rStyle w:val="Emphasis"/>
        </w:rPr>
        <w:t>60</w:t>
      </w:r>
      <w:r w:rsidR="00432556" w:rsidRPr="00820444">
        <w:rPr>
          <w:rStyle w:val="Emphasis"/>
        </w:rPr>
        <w:t xml:space="preserve"> days</w:t>
      </w:r>
      <w:r w:rsidR="00432556">
        <w:t xml:space="preserve"> </w:t>
      </w:r>
      <w:r w:rsidR="00D01F15">
        <w:t xml:space="preserve">from the day </w:t>
      </w:r>
      <w:r w:rsidR="00432556">
        <w:t xml:space="preserve">we receive your request. </w:t>
      </w:r>
      <w:r w:rsidR="00364266">
        <w:t>You can f</w:t>
      </w:r>
      <w:r w:rsidR="00432556">
        <w:t xml:space="preserve">ind out more about </w:t>
      </w:r>
      <w:r w:rsidR="00C82942">
        <w:t>timeframes</w:t>
      </w:r>
      <w:r w:rsidR="00C70005">
        <w:t xml:space="preserve"> for our processes in the</w:t>
      </w:r>
      <w:r w:rsidR="00432556">
        <w:t xml:space="preserve"> </w:t>
      </w:r>
      <w:hyperlink r:id="rId18" w:history="1">
        <w:r w:rsidR="00432556" w:rsidRPr="00820444">
          <w:rPr>
            <w:rStyle w:val="Hyperlink"/>
          </w:rPr>
          <w:t>Participant Service Guarantee</w:t>
        </w:r>
      </w:hyperlink>
      <w:r w:rsidR="00432556">
        <w:t>.</w:t>
      </w:r>
    </w:p>
    <w:p w14:paraId="545F037F" w14:textId="196FF181" w:rsidR="00173DD5" w:rsidRPr="00C1283C" w:rsidRDefault="00A5019A" w:rsidP="00C53C0D">
      <w:pPr>
        <w:spacing w:line="360" w:lineRule="auto"/>
      </w:pPr>
      <w:r>
        <w:t xml:space="preserve">Your request will be </w:t>
      </w:r>
      <w:r w:rsidR="00173DD5">
        <w:t xml:space="preserve">allocated to an Internal Review Officer who is separate from the original decision. The </w:t>
      </w:r>
      <w:r w:rsidR="0037186E">
        <w:t>Internal Review O</w:t>
      </w:r>
      <w:r w:rsidR="00173DD5">
        <w:t xml:space="preserve">fficer will review the evidence provided for the original decision and </w:t>
      </w:r>
      <w:r w:rsidR="0037186E">
        <w:t>think about</w:t>
      </w:r>
      <w:r w:rsidR="00173DD5">
        <w:t xml:space="preserve"> any additional information provided for the internal review.</w:t>
      </w:r>
      <w:r w:rsidR="00343BA1" w:rsidRPr="00343BA1">
        <w:t xml:space="preserve"> </w:t>
      </w:r>
      <w:r w:rsidR="00343BA1">
        <w:t>If we need more information to review the decision, we will contact you to confirm what information we need and why we need it.</w:t>
      </w:r>
      <w:r w:rsidR="00173DD5">
        <w:t xml:space="preserve"> Once a decision has been made, you will receive the outcome in writing.</w:t>
      </w:r>
      <w:r w:rsidR="00C53C0D">
        <w:br w:type="page"/>
      </w:r>
    </w:p>
    <w:p w14:paraId="5D6DB294" w14:textId="77777777" w:rsidR="00FA717E" w:rsidRDefault="0033646D" w:rsidP="00082C7F">
      <w:pPr>
        <w:pStyle w:val="Heading2"/>
      </w:pPr>
      <w:r w:rsidRPr="004C6024">
        <w:lastRenderedPageBreak/>
        <w:t xml:space="preserve">Part A: </w:t>
      </w:r>
      <w:r w:rsidR="00D74875" w:rsidRPr="004C6024">
        <w:t>Person’s</w:t>
      </w:r>
      <w:r w:rsidR="002B3279" w:rsidRPr="004C6024">
        <w:t xml:space="preserve"> details</w:t>
      </w:r>
    </w:p>
    <w:p w14:paraId="5468BB45" w14:textId="4F0C1B8A" w:rsidR="00B63484" w:rsidRPr="0038329F" w:rsidRDefault="00082C7F" w:rsidP="00F948B4">
      <w:r>
        <w:t xml:space="preserve">Please complete </w:t>
      </w:r>
      <w:r w:rsidRPr="00F948B4">
        <w:rPr>
          <w:rStyle w:val="Emphasis"/>
        </w:rPr>
        <w:t>Part A</w:t>
      </w:r>
      <w:r>
        <w:t xml:space="preserve"> with the details of the applicant or participant.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Description w:val="Table with 2 columns and 4 rows. The first column is the question and the second is for your response."/>
      </w:tblPr>
      <w:tblGrid>
        <w:gridCol w:w="4535"/>
        <w:gridCol w:w="5329"/>
      </w:tblGrid>
      <w:tr w:rsidR="002B3279" w:rsidRPr="00A9028F" w14:paraId="172F35CA" w14:textId="77777777" w:rsidTr="00F23CE3">
        <w:tc>
          <w:tcPr>
            <w:tcW w:w="4535" w:type="dxa"/>
            <w:shd w:val="clear" w:color="auto" w:fill="F2F2F2" w:themeFill="background1" w:themeFillShade="F2"/>
          </w:tcPr>
          <w:p w14:paraId="50E5284C" w14:textId="77777777" w:rsidR="002B3279" w:rsidRPr="00A9028F" w:rsidRDefault="002E1496" w:rsidP="002E1496">
            <w:pPr>
              <w:rPr>
                <w:szCs w:val="24"/>
              </w:rPr>
            </w:pPr>
            <w:r w:rsidRPr="00A9028F">
              <w:rPr>
                <w:szCs w:val="24"/>
              </w:rPr>
              <w:t>Full name</w:t>
            </w:r>
          </w:p>
        </w:tc>
        <w:sdt>
          <w:sdtPr>
            <w:rPr>
              <w:szCs w:val="24"/>
            </w:rPr>
            <w:id w:val="-808703534"/>
            <w:placeholder>
              <w:docPart w:val="DefaultPlaceholder_-1854013440"/>
            </w:placeholder>
          </w:sdtPr>
          <w:sdtContent>
            <w:sdt>
              <w:sdtPr>
                <w:rPr>
                  <w:szCs w:val="24"/>
                </w:rPr>
                <w:id w:val="2075693999"/>
                <w:placeholder>
                  <w:docPart w:val="DefaultPlaceholder_-1854013440"/>
                </w:placeholder>
              </w:sdtPr>
              <w:sdtContent>
                <w:tc>
                  <w:tcPr>
                    <w:tcW w:w="5329" w:type="dxa"/>
                  </w:tcPr>
                  <w:sdt>
                    <w:sdtPr>
                      <w:rPr>
                        <w:szCs w:val="24"/>
                      </w:rPr>
                      <w:id w:val="2133894366"/>
                      <w:placeholder>
                        <w:docPart w:val="DefaultPlaceholder_-1854013440"/>
                      </w:placeholder>
                      <w:showingPlcHdr/>
                    </w:sdtPr>
                    <w:sdtContent>
                      <w:p w14:paraId="0247CA79" w14:textId="77777777" w:rsidR="002B3279" w:rsidRPr="00A9028F" w:rsidRDefault="00DB46BC" w:rsidP="002E1496">
                        <w:pPr>
                          <w:rPr>
                            <w:szCs w:val="24"/>
                          </w:rPr>
                        </w:pPr>
                        <w:r w:rsidRPr="002432EF">
                          <w:rPr>
                            <w:rStyle w:val="PlaceholderText"/>
                          </w:rPr>
                          <w:t>Click or tap here to enter text.</w:t>
                        </w:r>
                      </w:p>
                    </w:sdtContent>
                  </w:sdt>
                </w:tc>
              </w:sdtContent>
            </w:sdt>
          </w:sdtContent>
        </w:sdt>
      </w:tr>
      <w:tr w:rsidR="00762223" w:rsidRPr="00A9028F" w14:paraId="4CC89C9B" w14:textId="77777777" w:rsidTr="00F23CE3">
        <w:tc>
          <w:tcPr>
            <w:tcW w:w="4535" w:type="dxa"/>
            <w:shd w:val="clear" w:color="auto" w:fill="F2F2F2" w:themeFill="background1" w:themeFillShade="F2"/>
          </w:tcPr>
          <w:p w14:paraId="092F31D9" w14:textId="77777777" w:rsidR="00762223" w:rsidRPr="00A9028F" w:rsidRDefault="00097A75" w:rsidP="00CE5493">
            <w:pPr>
              <w:rPr>
                <w:szCs w:val="24"/>
              </w:rPr>
            </w:pPr>
            <w:r w:rsidRPr="00A9028F">
              <w:rPr>
                <w:szCs w:val="24"/>
              </w:rPr>
              <w:t>Date of birth</w:t>
            </w:r>
          </w:p>
        </w:tc>
        <w:sdt>
          <w:sdtPr>
            <w:rPr>
              <w:szCs w:val="24"/>
            </w:rPr>
            <w:id w:val="1254933507"/>
            <w:placeholder>
              <w:docPart w:val="DefaultPlaceholder_-1854013440"/>
            </w:placeholder>
            <w:showingPlcHdr/>
          </w:sdtPr>
          <w:sdtContent>
            <w:tc>
              <w:tcPr>
                <w:tcW w:w="5329" w:type="dxa"/>
              </w:tcPr>
              <w:p w14:paraId="7298036F" w14:textId="77777777" w:rsidR="00762223" w:rsidRDefault="00DB46BC" w:rsidP="002E1496">
                <w:pPr>
                  <w:rPr>
                    <w:szCs w:val="24"/>
                  </w:rPr>
                </w:pPr>
                <w:r w:rsidRPr="002432EF">
                  <w:rPr>
                    <w:rStyle w:val="PlaceholderText"/>
                  </w:rPr>
                  <w:t>Click or tap here to enter text.</w:t>
                </w:r>
              </w:p>
            </w:tc>
          </w:sdtContent>
        </w:sdt>
      </w:tr>
      <w:tr w:rsidR="002B3279" w:rsidRPr="00A9028F" w14:paraId="5A84CEDC" w14:textId="77777777" w:rsidTr="00F23CE3">
        <w:tc>
          <w:tcPr>
            <w:tcW w:w="4535" w:type="dxa"/>
            <w:shd w:val="clear" w:color="auto" w:fill="F2F2F2" w:themeFill="background1" w:themeFillShade="F2"/>
          </w:tcPr>
          <w:p w14:paraId="472CB3B6" w14:textId="77777777" w:rsidR="002B3279" w:rsidRPr="00A9028F" w:rsidRDefault="00097A75" w:rsidP="002E1496">
            <w:pPr>
              <w:rPr>
                <w:szCs w:val="24"/>
              </w:rPr>
            </w:pPr>
            <w:r>
              <w:rPr>
                <w:szCs w:val="24"/>
              </w:rPr>
              <w:t>ND</w:t>
            </w:r>
            <w:r w:rsidR="00087288">
              <w:rPr>
                <w:szCs w:val="24"/>
              </w:rPr>
              <w:t xml:space="preserve">IS </w:t>
            </w:r>
            <w:r>
              <w:rPr>
                <w:szCs w:val="24"/>
              </w:rPr>
              <w:t>number</w:t>
            </w:r>
          </w:p>
        </w:tc>
        <w:tc>
          <w:tcPr>
            <w:tcW w:w="5329" w:type="dxa"/>
          </w:tcPr>
          <w:p w14:paraId="18F718F3" w14:textId="77777777" w:rsidR="002B3279" w:rsidRPr="00A9028F" w:rsidRDefault="00000000" w:rsidP="00097E94">
            <w:pPr>
              <w:tabs>
                <w:tab w:val="left" w:pos="1455"/>
              </w:tabs>
              <w:rPr>
                <w:rStyle w:val="PlaceholderText"/>
                <w:szCs w:val="24"/>
              </w:rPr>
            </w:pPr>
            <w:sdt>
              <w:sdtPr>
                <w:rPr>
                  <w:rStyle w:val="PlaceholderText"/>
                  <w:szCs w:val="24"/>
                </w:rPr>
                <w:id w:val="437178341"/>
                <w:placeholder>
                  <w:docPart w:val="DefaultPlaceholder_-1854013440"/>
                </w:placeholder>
                <w:showingPlcHdr/>
              </w:sdtPr>
              <w:sdtContent>
                <w:r w:rsidR="00DB46BC" w:rsidRPr="002432EF">
                  <w:rPr>
                    <w:rStyle w:val="PlaceholderText"/>
                  </w:rPr>
                  <w:t>Click or tap here to enter text.</w:t>
                </w:r>
              </w:sdtContent>
            </w:sdt>
          </w:p>
        </w:tc>
      </w:tr>
      <w:tr w:rsidR="00444D0A" w:rsidRPr="00A9028F" w14:paraId="6C6A5DB6" w14:textId="77777777" w:rsidTr="00F23CE3">
        <w:tc>
          <w:tcPr>
            <w:tcW w:w="4535" w:type="dxa"/>
            <w:shd w:val="clear" w:color="auto" w:fill="F2F2F2" w:themeFill="background1" w:themeFillShade="F2"/>
          </w:tcPr>
          <w:p w14:paraId="3400AAAF" w14:textId="77777777" w:rsidR="00444D0A" w:rsidRDefault="00097A75" w:rsidP="002E1496">
            <w:pPr>
              <w:rPr>
                <w:szCs w:val="24"/>
              </w:rPr>
            </w:pPr>
            <w:r>
              <w:rPr>
                <w:szCs w:val="24"/>
              </w:rPr>
              <w:t>Preferred contact details (phone number, email address, etc.)</w:t>
            </w:r>
          </w:p>
        </w:tc>
        <w:sdt>
          <w:sdtPr>
            <w:rPr>
              <w:szCs w:val="24"/>
            </w:rPr>
            <w:id w:val="-2033410492"/>
            <w:placeholder>
              <w:docPart w:val="DefaultPlaceholder_-1854013440"/>
            </w:placeholder>
            <w:showingPlcHdr/>
          </w:sdtPr>
          <w:sdtContent>
            <w:tc>
              <w:tcPr>
                <w:tcW w:w="5329" w:type="dxa"/>
              </w:tcPr>
              <w:p w14:paraId="18A0D078" w14:textId="77777777" w:rsidR="00444D0A" w:rsidRDefault="00DB46BC" w:rsidP="002E1496">
                <w:pPr>
                  <w:rPr>
                    <w:szCs w:val="24"/>
                  </w:rPr>
                </w:pPr>
                <w:r w:rsidRPr="002432EF">
                  <w:rPr>
                    <w:rStyle w:val="PlaceholderText"/>
                  </w:rPr>
                  <w:t>Click or tap here to enter text.</w:t>
                </w:r>
              </w:p>
            </w:tc>
          </w:sdtContent>
        </w:sdt>
      </w:tr>
    </w:tbl>
    <w:p w14:paraId="479A1251" w14:textId="505C1451" w:rsidR="00C0714B" w:rsidRPr="00FA717E" w:rsidRDefault="003C73B3" w:rsidP="00097E94">
      <w:pPr>
        <w:pStyle w:val="Heading2"/>
      </w:pPr>
      <w:r w:rsidRPr="00064FA5">
        <w:t xml:space="preserve">Part B: </w:t>
      </w:r>
      <w:r w:rsidR="00F92168" w:rsidRPr="00064FA5">
        <w:t>Third party details</w:t>
      </w:r>
    </w:p>
    <w:p w14:paraId="7CBD895C" w14:textId="1ECC3F46" w:rsidR="004E13C3" w:rsidRDefault="00C0714B" w:rsidP="00097E94">
      <w:r w:rsidRPr="00097E94">
        <w:t xml:space="preserve">Please complete </w:t>
      </w:r>
      <w:r w:rsidRPr="006C4EF4">
        <w:rPr>
          <w:rStyle w:val="Emphasis"/>
        </w:rPr>
        <w:t>Part B</w:t>
      </w:r>
      <w:r w:rsidRPr="00097E94">
        <w:t xml:space="preserve"> if you</w:t>
      </w:r>
      <w:r w:rsidR="00FA717E" w:rsidRPr="00097E94">
        <w:t xml:space="preserve"> are</w:t>
      </w:r>
      <w:r w:rsidRPr="00097E94">
        <w:t xml:space="preserve"> </w:t>
      </w:r>
      <w:r w:rsidR="00257555" w:rsidRPr="00097E94">
        <w:t xml:space="preserve">completing this form on behalf of </w:t>
      </w:r>
      <w:r w:rsidR="00405D86">
        <w:t>the a</w:t>
      </w:r>
      <w:r w:rsidR="00257555" w:rsidRPr="00097E94">
        <w:t>pplicant or participant.</w:t>
      </w:r>
    </w:p>
    <w:p w14:paraId="0E4B89C2" w14:textId="77777777" w:rsidR="00B202C6" w:rsidRDefault="00B202C6" w:rsidP="00097E94">
      <w:r>
        <w:t xml:space="preserve">You can ask for a review of a decision for </w:t>
      </w:r>
      <w:r w:rsidR="00FB77D2">
        <w:t xml:space="preserve">someone else </w:t>
      </w:r>
      <w:r>
        <w:t>if</w:t>
      </w:r>
      <w:r w:rsidR="00955B3F">
        <w:t xml:space="preserve"> you can provide evidence that</w:t>
      </w:r>
      <w:r>
        <w:t>:</w:t>
      </w:r>
    </w:p>
    <w:p w14:paraId="02F08A5B" w14:textId="1CA430D5" w:rsidR="008614EC" w:rsidRDefault="00B202C6" w:rsidP="00B202C6">
      <w:pPr>
        <w:pStyle w:val="ListBullet"/>
        <w:numPr>
          <w:ilvl w:val="0"/>
          <w:numId w:val="124"/>
        </w:numPr>
      </w:pPr>
      <w:r w:rsidRPr="00DA135F">
        <w:t xml:space="preserve">you have </w:t>
      </w:r>
      <w:r w:rsidRPr="00823C6D">
        <w:rPr>
          <w:b/>
        </w:rPr>
        <w:t>parental responsibility</w:t>
      </w:r>
      <w:r w:rsidRPr="00DA135F">
        <w:t xml:space="preserve"> for them</w:t>
      </w:r>
      <w:r>
        <w:t>;</w:t>
      </w:r>
    </w:p>
    <w:p w14:paraId="60F88558" w14:textId="77777777" w:rsidR="00B202C6" w:rsidRPr="00DA135F" w:rsidRDefault="00B202C6" w:rsidP="00B202C6">
      <w:pPr>
        <w:pStyle w:val="ListBullet"/>
        <w:numPr>
          <w:ilvl w:val="0"/>
          <w:numId w:val="124"/>
        </w:numPr>
      </w:pPr>
      <w:r w:rsidRPr="00DA135F">
        <w:t xml:space="preserve">you are </w:t>
      </w:r>
      <w:r>
        <w:t xml:space="preserve">their </w:t>
      </w:r>
      <w:r w:rsidRPr="00823C6D">
        <w:rPr>
          <w:b/>
        </w:rPr>
        <w:t>legally authorised representative or legal guardian</w:t>
      </w:r>
      <w:r>
        <w:t xml:space="preserve">; </w:t>
      </w:r>
      <w:r w:rsidRPr="00DA135F">
        <w:t>or</w:t>
      </w:r>
    </w:p>
    <w:p w14:paraId="39207B54" w14:textId="788F7000" w:rsidR="00D93FC3" w:rsidRPr="00432556" w:rsidRDefault="00B202C6" w:rsidP="00097E94">
      <w:pPr>
        <w:pStyle w:val="ListBullet"/>
        <w:numPr>
          <w:ilvl w:val="0"/>
          <w:numId w:val="124"/>
        </w:numPr>
        <w:ind w:left="714" w:hanging="357"/>
        <w:contextualSpacing w:val="0"/>
      </w:pPr>
      <w:r w:rsidRPr="00DA135F">
        <w:t xml:space="preserve">they </w:t>
      </w:r>
      <w:r w:rsidR="00FB77D2">
        <w:t xml:space="preserve">let us know </w:t>
      </w:r>
      <w:r w:rsidR="007A39A4">
        <w:t xml:space="preserve">that you have permission </w:t>
      </w:r>
      <w:r w:rsidR="00FB77D2">
        <w:t xml:space="preserve">to do this </w:t>
      </w:r>
      <w:r w:rsidR="00982288">
        <w:t xml:space="preserve">(see </w:t>
      </w:r>
      <w:hyperlink w:anchor="_How_to_use" w:history="1">
        <w:r w:rsidR="00FB77D2" w:rsidRPr="00FB77D2">
          <w:rPr>
            <w:rStyle w:val="Hyperlink"/>
          </w:rPr>
          <w:t>How to use this form</w:t>
        </w:r>
      </w:hyperlink>
      <w:r w:rsidR="00982288">
        <w:t>)</w:t>
      </w:r>
      <w:r w:rsidRPr="00823C6D">
        <w: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ird party details"/>
        <w:tblDescription w:val="Table with 2 columns and 4 rows. The first column is the question and the second is for your response."/>
      </w:tblPr>
      <w:tblGrid>
        <w:gridCol w:w="4535"/>
        <w:gridCol w:w="5329"/>
      </w:tblGrid>
      <w:tr w:rsidR="0001440E" w:rsidRPr="00A9028F" w14:paraId="1D2EAE14" w14:textId="5B39BB6B" w:rsidTr="00F948B4">
        <w:tc>
          <w:tcPr>
            <w:tcW w:w="4535" w:type="dxa"/>
            <w:shd w:val="clear" w:color="auto" w:fill="F2F2F2" w:themeFill="background1" w:themeFillShade="F2"/>
          </w:tcPr>
          <w:p w14:paraId="2E2827BF" w14:textId="77777777" w:rsidR="0001440E" w:rsidRPr="00A9028F" w:rsidRDefault="0001440E" w:rsidP="00D93FC3">
            <w:pPr>
              <w:rPr>
                <w:szCs w:val="24"/>
              </w:rPr>
            </w:pPr>
            <w:r w:rsidRPr="00A9028F">
              <w:rPr>
                <w:szCs w:val="24"/>
              </w:rPr>
              <w:t>Full name</w:t>
            </w:r>
          </w:p>
        </w:tc>
        <w:sdt>
          <w:sdtPr>
            <w:rPr>
              <w:szCs w:val="24"/>
            </w:rPr>
            <w:id w:val="-1964566690"/>
            <w:placeholder>
              <w:docPart w:val="92316ABF670E4379BF61B889B26C52FF"/>
            </w:placeholder>
            <w:showingPlcHdr/>
          </w:sdtPr>
          <w:sdtContent>
            <w:tc>
              <w:tcPr>
                <w:tcW w:w="5329" w:type="dxa"/>
              </w:tcPr>
              <w:p w14:paraId="5589A93F" w14:textId="77777777" w:rsidR="0001440E" w:rsidRPr="00A9028F" w:rsidRDefault="0001440E" w:rsidP="00D93FC3">
                <w:pPr>
                  <w:rPr>
                    <w:szCs w:val="24"/>
                  </w:rPr>
                </w:pPr>
                <w:r w:rsidRPr="00A9028F">
                  <w:rPr>
                    <w:rStyle w:val="PlaceholderText"/>
                    <w:szCs w:val="24"/>
                  </w:rPr>
                  <w:t>Click or tap here to enter text.</w:t>
                </w:r>
              </w:p>
            </w:tc>
          </w:sdtContent>
        </w:sdt>
      </w:tr>
      <w:tr w:rsidR="0001440E" w:rsidRPr="00A9028F" w14:paraId="271F15C6" w14:textId="0A34EA8B" w:rsidTr="00F948B4">
        <w:tc>
          <w:tcPr>
            <w:tcW w:w="4535" w:type="dxa"/>
            <w:shd w:val="clear" w:color="auto" w:fill="F2F2F2" w:themeFill="background1" w:themeFillShade="F2"/>
          </w:tcPr>
          <w:p w14:paraId="22D90717" w14:textId="77777777" w:rsidR="0001440E" w:rsidRPr="00A9028F" w:rsidRDefault="0001440E" w:rsidP="00D93FC3">
            <w:pPr>
              <w:rPr>
                <w:szCs w:val="24"/>
              </w:rPr>
            </w:pPr>
            <w:r w:rsidRPr="00A9028F">
              <w:rPr>
                <w:szCs w:val="24"/>
              </w:rPr>
              <w:t>Date of birth</w:t>
            </w:r>
          </w:p>
        </w:tc>
        <w:sdt>
          <w:sdtPr>
            <w:rPr>
              <w:rStyle w:val="PlaceholderText"/>
              <w:szCs w:val="24"/>
            </w:rPr>
            <w:id w:val="81962291"/>
            <w:placeholder>
              <w:docPart w:val="EC33BA6CB5D14DB48181B9865A677AAF"/>
            </w:placeholder>
          </w:sdtPr>
          <w:sdtContent>
            <w:tc>
              <w:tcPr>
                <w:tcW w:w="5329" w:type="dxa"/>
              </w:tcPr>
              <w:p w14:paraId="7AF1BE51" w14:textId="77777777" w:rsidR="0001440E" w:rsidRPr="00A9028F" w:rsidRDefault="0001440E" w:rsidP="00D93FC3">
                <w:pPr>
                  <w:rPr>
                    <w:szCs w:val="24"/>
                  </w:rPr>
                </w:pPr>
                <w:r w:rsidRPr="00A9028F">
                  <w:rPr>
                    <w:rStyle w:val="PlaceholderText"/>
                    <w:szCs w:val="24"/>
                  </w:rPr>
                  <w:t>DD/MM/YYYY</w:t>
                </w:r>
              </w:p>
            </w:tc>
          </w:sdtContent>
        </w:sdt>
      </w:tr>
      <w:tr w:rsidR="0001440E" w:rsidRPr="00A9028F" w14:paraId="408FA1F1" w14:textId="74C6B171" w:rsidTr="00F948B4">
        <w:tc>
          <w:tcPr>
            <w:tcW w:w="4535" w:type="dxa"/>
            <w:shd w:val="clear" w:color="auto" w:fill="F2F2F2" w:themeFill="background1" w:themeFillShade="F2"/>
          </w:tcPr>
          <w:p w14:paraId="6E931994" w14:textId="77777777" w:rsidR="0001440E" w:rsidRPr="00A9028F" w:rsidRDefault="0001440E" w:rsidP="00D93FC3">
            <w:pPr>
              <w:rPr>
                <w:szCs w:val="24"/>
              </w:rPr>
            </w:pPr>
            <w:r w:rsidRPr="00A9028F">
              <w:rPr>
                <w:szCs w:val="24"/>
              </w:rPr>
              <w:t>Contact phone number</w:t>
            </w:r>
          </w:p>
        </w:tc>
        <w:sdt>
          <w:sdtPr>
            <w:rPr>
              <w:szCs w:val="24"/>
            </w:rPr>
            <w:id w:val="618809988"/>
            <w:placeholder>
              <w:docPart w:val="424CAB0D7A0F46FEAE44A3E55AAA2111"/>
            </w:placeholder>
            <w:showingPlcHdr/>
          </w:sdtPr>
          <w:sdtContent>
            <w:tc>
              <w:tcPr>
                <w:tcW w:w="5329" w:type="dxa"/>
              </w:tcPr>
              <w:p w14:paraId="1C493C01" w14:textId="77777777" w:rsidR="0001440E" w:rsidRPr="00A9028F" w:rsidRDefault="0001440E" w:rsidP="00D93FC3">
                <w:pPr>
                  <w:rPr>
                    <w:szCs w:val="24"/>
                  </w:rPr>
                </w:pPr>
                <w:r w:rsidRPr="00A9028F">
                  <w:rPr>
                    <w:rStyle w:val="PlaceholderText"/>
                    <w:szCs w:val="24"/>
                  </w:rPr>
                  <w:t>Click or tap here to enter text.</w:t>
                </w:r>
              </w:p>
            </w:tc>
          </w:sdtContent>
        </w:sdt>
      </w:tr>
      <w:tr w:rsidR="0001440E" w:rsidRPr="00A9028F" w14:paraId="6B402641" w14:textId="1996F71D" w:rsidTr="00F948B4">
        <w:tc>
          <w:tcPr>
            <w:tcW w:w="4535" w:type="dxa"/>
            <w:shd w:val="clear" w:color="auto" w:fill="F2F2F2" w:themeFill="background1" w:themeFillShade="F2"/>
          </w:tcPr>
          <w:p w14:paraId="61448180" w14:textId="12A5745E" w:rsidR="0001440E" w:rsidRPr="00A9028F" w:rsidRDefault="0001440E" w:rsidP="00064FA5">
            <w:pPr>
              <w:rPr>
                <w:szCs w:val="24"/>
              </w:rPr>
            </w:pPr>
            <w:r w:rsidRPr="00A9028F">
              <w:rPr>
                <w:szCs w:val="24"/>
              </w:rPr>
              <w:t xml:space="preserve">Relationship to </w:t>
            </w:r>
            <w:r w:rsidRPr="00064FA5">
              <w:rPr>
                <w:b/>
                <w:szCs w:val="24"/>
              </w:rPr>
              <w:t>P</w:t>
            </w:r>
            <w:r w:rsidRPr="00097E94">
              <w:rPr>
                <w:b/>
                <w:szCs w:val="24"/>
              </w:rPr>
              <w:t>erson in Part A</w:t>
            </w:r>
            <w:r w:rsidRPr="00A9028F">
              <w:rPr>
                <w:szCs w:val="24"/>
              </w:rPr>
              <w:br/>
            </w:r>
            <w:r>
              <w:rPr>
                <w:szCs w:val="24"/>
              </w:rPr>
              <w:t>for example:</w:t>
            </w:r>
            <w:r w:rsidRPr="00A9028F">
              <w:rPr>
                <w:szCs w:val="24"/>
              </w:rPr>
              <w:t xml:space="preserve"> child representative, </w:t>
            </w:r>
            <w:r>
              <w:rPr>
                <w:szCs w:val="24"/>
              </w:rPr>
              <w:t xml:space="preserve">advocate, </w:t>
            </w:r>
            <w:r w:rsidRPr="00A9028F">
              <w:rPr>
                <w:szCs w:val="24"/>
              </w:rPr>
              <w:t>nominee</w:t>
            </w:r>
          </w:p>
        </w:tc>
        <w:sdt>
          <w:sdtPr>
            <w:rPr>
              <w:szCs w:val="24"/>
            </w:rPr>
            <w:id w:val="-1094865089"/>
            <w:placeholder>
              <w:docPart w:val="790D38602A74457A88738D1CA1CC3134"/>
            </w:placeholder>
          </w:sdtPr>
          <w:sdtContent>
            <w:tc>
              <w:tcPr>
                <w:tcW w:w="5329" w:type="dxa"/>
              </w:tcPr>
              <w:p w14:paraId="1C28FB5F" w14:textId="77777777" w:rsidR="0001440E" w:rsidRPr="00A9028F" w:rsidRDefault="0001440E" w:rsidP="00D93FC3">
                <w:pPr>
                  <w:rPr>
                    <w:szCs w:val="24"/>
                  </w:rPr>
                </w:pPr>
                <w:r w:rsidRPr="00A9028F">
                  <w:rPr>
                    <w:rStyle w:val="PlaceholderText"/>
                    <w:szCs w:val="24"/>
                  </w:rPr>
                  <w:t>Click or tap here to enter text.</w:t>
                </w:r>
              </w:p>
            </w:tc>
          </w:sdtContent>
        </w:sdt>
      </w:tr>
    </w:tbl>
    <w:p w14:paraId="2FBEEDA1" w14:textId="77777777" w:rsidR="006D172C" w:rsidRDefault="006D172C">
      <w:pPr>
        <w:spacing w:before="0" w:after="160" w:line="259" w:lineRule="auto"/>
        <w:rPr>
          <w:b/>
          <w:color w:val="6B2976"/>
          <w:sz w:val="28"/>
          <w:szCs w:val="24"/>
        </w:rPr>
      </w:pPr>
      <w:r>
        <w:br w:type="page"/>
      </w:r>
    </w:p>
    <w:p w14:paraId="1708750A" w14:textId="7CC7AEA3" w:rsidR="00710B3A" w:rsidRPr="004C6024" w:rsidRDefault="00E707C1" w:rsidP="00F948B4">
      <w:pPr>
        <w:pStyle w:val="Heading2"/>
      </w:pPr>
      <w:r w:rsidRPr="004C6024">
        <w:lastRenderedPageBreak/>
        <w:t xml:space="preserve">Part </w:t>
      </w:r>
      <w:r w:rsidR="003C73B3" w:rsidRPr="004C6024">
        <w:t xml:space="preserve">C: </w:t>
      </w:r>
      <w:r w:rsidR="00097A75" w:rsidRPr="004C6024">
        <w:t xml:space="preserve">Information about </w:t>
      </w:r>
      <w:r w:rsidR="003C73B3" w:rsidRPr="004C6024">
        <w:t>your</w:t>
      </w:r>
      <w:r w:rsidR="00097A75" w:rsidRPr="004C6024">
        <w:t xml:space="preserve"> request</w:t>
      </w:r>
    </w:p>
    <w:p w14:paraId="7DE966CE" w14:textId="32D3BC78" w:rsidR="00EC48F6" w:rsidRPr="00097E94" w:rsidRDefault="00647AA9" w:rsidP="000D4B86">
      <w:pPr>
        <w:rPr>
          <w:b/>
          <w:color w:val="6B2976"/>
          <w:sz w:val="28"/>
          <w:szCs w:val="24"/>
        </w:rPr>
      </w:pPr>
      <w:r>
        <w:t xml:space="preserve">Please complete </w:t>
      </w:r>
      <w:r w:rsidRPr="00097E94">
        <w:rPr>
          <w:rStyle w:val="Emphasis"/>
        </w:rPr>
        <w:t>Part C</w:t>
      </w:r>
      <w:r>
        <w:t xml:space="preserve"> to give us more </w:t>
      </w:r>
      <w:r w:rsidR="009A0837">
        <w:t xml:space="preserve">information </w:t>
      </w:r>
      <w:r>
        <w:t xml:space="preserve">about </w:t>
      </w:r>
      <w:r w:rsidR="009A0837">
        <w:t>your request</w:t>
      </w:r>
      <w:r>
        <w:t>.</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Information about this review request"/>
        <w:tblDescription w:val="Table with 2 columns and 7 rows. The first column is the question and the second is for your response."/>
      </w:tblPr>
      <w:tblGrid>
        <w:gridCol w:w="4933"/>
        <w:gridCol w:w="4933"/>
      </w:tblGrid>
      <w:tr w:rsidR="00C736B2" w:rsidRPr="00A9028F" w14:paraId="050159D8" w14:textId="77777777" w:rsidTr="00F948B4">
        <w:trPr>
          <w:trHeight w:val="567"/>
        </w:trPr>
        <w:tc>
          <w:tcPr>
            <w:tcW w:w="4530" w:type="dxa"/>
            <w:shd w:val="clear" w:color="auto" w:fill="F2F2F2" w:themeFill="background1" w:themeFillShade="F2"/>
          </w:tcPr>
          <w:p w14:paraId="589C4854" w14:textId="0275E4FD" w:rsidR="00C00A41" w:rsidRDefault="00C00A41" w:rsidP="00171FEC">
            <w:pPr>
              <w:spacing w:line="360" w:lineRule="auto"/>
            </w:pPr>
            <w:r>
              <w:t xml:space="preserve">What </w:t>
            </w:r>
            <w:r w:rsidRPr="00F948B4">
              <w:rPr>
                <w:rStyle w:val="Emphasis"/>
              </w:rPr>
              <w:t>decision</w:t>
            </w:r>
            <w:r>
              <w:t xml:space="preserve"> </w:t>
            </w:r>
            <w:r w:rsidR="001C7FD1">
              <w:t xml:space="preserve">do you want </w:t>
            </w:r>
            <w:r w:rsidR="00BE1024">
              <w:t xml:space="preserve">to </w:t>
            </w:r>
            <w:r w:rsidR="00F16D02">
              <w:t>review</w:t>
            </w:r>
            <w:r>
              <w:t>?</w:t>
            </w:r>
          </w:p>
        </w:tc>
        <w:tc>
          <w:tcPr>
            <w:tcW w:w="4530" w:type="dxa"/>
          </w:tcPr>
          <w:p w14:paraId="7E8FA17E" w14:textId="55B6B795" w:rsidR="00C00A41" w:rsidRDefault="00000000" w:rsidP="00171FEC">
            <w:pPr>
              <w:spacing w:line="360" w:lineRule="auto"/>
            </w:pPr>
            <w:sdt>
              <w:sdtPr>
                <w:rPr>
                  <w:szCs w:val="24"/>
                </w:rPr>
                <w:id w:val="-836762581"/>
                <w:placeholder>
                  <w:docPart w:val="05B501DC2A2845ACA675DBAE7F5C7ECF"/>
                </w:placeholder>
                <w:showingPlcHdr/>
              </w:sdtPr>
              <w:sdtContent>
                <w:r w:rsidR="00621B80" w:rsidRPr="002432EF">
                  <w:rPr>
                    <w:rStyle w:val="PlaceholderText"/>
                  </w:rPr>
                  <w:t>Click or tap here to enter text.</w:t>
                </w:r>
              </w:sdtContent>
            </w:sdt>
            <w:r w:rsidR="00621B80" w:rsidDel="001B70BA">
              <w:t xml:space="preserve"> </w:t>
            </w:r>
          </w:p>
        </w:tc>
      </w:tr>
      <w:tr w:rsidR="00171FEC" w:rsidRPr="00A9028F" w14:paraId="1D32454E" w14:textId="77777777" w:rsidTr="00171FEC">
        <w:trPr>
          <w:trHeight w:val="567"/>
        </w:trPr>
        <w:tc>
          <w:tcPr>
            <w:tcW w:w="4530" w:type="dxa"/>
            <w:shd w:val="clear" w:color="auto" w:fill="F2F2F2" w:themeFill="background1" w:themeFillShade="F2"/>
          </w:tcPr>
          <w:p w14:paraId="2D17C215" w14:textId="6FFA67EC" w:rsidR="0002515D" w:rsidRDefault="00000000" w:rsidP="00171FEC">
            <w:pPr>
              <w:spacing w:line="360" w:lineRule="auto"/>
            </w:pPr>
            <w:sdt>
              <w:sdtPr>
                <w:rPr>
                  <w:rStyle w:val="PlaceholderText"/>
                  <w:szCs w:val="24"/>
                </w:rPr>
                <w:id w:val="-1680113623"/>
                <w:placeholder>
                  <w:docPart w:val="89D9938EA5FD40F6955496DB1FDE9E4B"/>
                </w:placeholder>
              </w:sdtPr>
              <w:sdtContent>
                <w:r w:rsidR="00BF38F4">
                  <w:t>W</w:t>
                </w:r>
              </w:sdtContent>
            </w:sdt>
            <w:r w:rsidR="00BF38F4">
              <w:t>h</w:t>
            </w:r>
            <w:r w:rsidR="00FC5D02">
              <w:t>at</w:t>
            </w:r>
            <w:r w:rsidR="00BF38F4">
              <w:t xml:space="preserve"> </w:t>
            </w:r>
            <w:r w:rsidR="00FB77D2">
              <w:t xml:space="preserve">was the </w:t>
            </w:r>
            <w:r w:rsidR="00FB77D2" w:rsidRPr="004C6024">
              <w:rPr>
                <w:b/>
              </w:rPr>
              <w:t>date</w:t>
            </w:r>
            <w:r w:rsidR="00FB77D2">
              <w:t xml:space="preserve"> of this decision</w:t>
            </w:r>
            <w:r w:rsidR="00BF38F4">
              <w:t>?</w:t>
            </w:r>
          </w:p>
          <w:p w14:paraId="037D6AF0" w14:textId="77777777" w:rsidR="00BF38F4" w:rsidRDefault="0002515D" w:rsidP="00171FEC">
            <w:pPr>
              <w:spacing w:line="276" w:lineRule="auto"/>
            </w:pPr>
            <w:r>
              <w:t xml:space="preserve">Remember, you need to ask for </w:t>
            </w:r>
            <w:r w:rsidR="00FB77D2">
              <w:t>a</w:t>
            </w:r>
            <w:r>
              <w:t xml:space="preserve"> review within </w:t>
            </w:r>
            <w:r>
              <w:rPr>
                <w:b/>
              </w:rPr>
              <w:t>3 months</w:t>
            </w:r>
            <w:r>
              <w:t xml:space="preserve"> of our decision.</w:t>
            </w:r>
          </w:p>
        </w:tc>
        <w:sdt>
          <w:sdtPr>
            <w:rPr>
              <w:szCs w:val="24"/>
            </w:rPr>
            <w:id w:val="-2058239855"/>
            <w:placeholder>
              <w:docPart w:val="DefaultPlaceholder_-1854013438"/>
            </w:placeholder>
            <w:showingPlcHdr/>
            <w:date>
              <w:dateFormat w:val="d/MM/yyyy"/>
              <w:lid w:val="en-AU"/>
              <w:storeMappedDataAs w:val="dateTime"/>
              <w:calendar w:val="gregorian"/>
            </w:date>
          </w:sdtPr>
          <w:sdtContent>
            <w:tc>
              <w:tcPr>
                <w:tcW w:w="4530" w:type="dxa"/>
              </w:tcPr>
              <w:p w14:paraId="7D7C1B5A" w14:textId="5277706F" w:rsidR="00BF38F4" w:rsidRDefault="00280DE5" w:rsidP="00171FEC">
                <w:pPr>
                  <w:spacing w:line="360" w:lineRule="auto"/>
                  <w:rPr>
                    <w:szCs w:val="24"/>
                  </w:rPr>
                </w:pPr>
                <w:r w:rsidRPr="0068435E">
                  <w:rPr>
                    <w:rStyle w:val="PlaceholderText"/>
                  </w:rPr>
                  <w:t>Click or tap to enter a date.</w:t>
                </w:r>
              </w:p>
            </w:tc>
          </w:sdtContent>
        </w:sdt>
      </w:tr>
      <w:tr w:rsidR="000A7327" w:rsidRPr="00A9028F" w14:paraId="6EB01733" w14:textId="77777777" w:rsidTr="00F948B4">
        <w:trPr>
          <w:trHeight w:hRule="exact" w:val="4450"/>
        </w:trPr>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993AF" w14:textId="77777777" w:rsidR="00FC5D02" w:rsidRDefault="00EE6F02" w:rsidP="00171FEC">
            <w:pPr>
              <w:spacing w:line="360" w:lineRule="auto"/>
            </w:pPr>
            <w:r>
              <w:t xml:space="preserve">What decision were you </w:t>
            </w:r>
            <w:r w:rsidRPr="004C6024">
              <w:rPr>
                <w:b/>
              </w:rPr>
              <w:t>expecting</w:t>
            </w:r>
            <w:r w:rsidR="00CA2700">
              <w:t>?</w:t>
            </w:r>
          </w:p>
          <w:p w14:paraId="4AE03E86" w14:textId="43FD2F3B" w:rsidR="002E1496" w:rsidRDefault="00FB77D2" w:rsidP="00171FEC">
            <w:pPr>
              <w:spacing w:line="276" w:lineRule="auto"/>
            </w:pPr>
            <w:r>
              <w:t>I</w:t>
            </w:r>
            <w:r w:rsidR="00982288">
              <w:t>f you</w:t>
            </w:r>
            <w:r w:rsidR="00861D89">
              <w:t>r</w:t>
            </w:r>
            <w:r w:rsidR="00982288">
              <w:t xml:space="preserve"> request</w:t>
            </w:r>
            <w:r w:rsidR="00861D89">
              <w:t xml:space="preserve"> is to</w:t>
            </w:r>
            <w:r w:rsidR="00982288">
              <w:t xml:space="preserve"> review</w:t>
            </w:r>
            <w:r w:rsidR="00204802">
              <w:t xml:space="preserve"> a decision about</w:t>
            </w:r>
            <w:r w:rsidR="00982288">
              <w:t xml:space="preserve"> </w:t>
            </w:r>
            <w:r w:rsidR="00997D2D">
              <w:t>an</w:t>
            </w:r>
            <w:r w:rsidR="00982288">
              <w:t xml:space="preserve"> </w:t>
            </w:r>
            <w:r w:rsidR="007407AF">
              <w:t>NDIS</w:t>
            </w:r>
            <w:r w:rsidR="00861D89">
              <w:t>-</w:t>
            </w:r>
            <w:r w:rsidR="007407AF">
              <w:t xml:space="preserve">funded </w:t>
            </w:r>
            <w:r w:rsidR="00982288">
              <w:t>support</w:t>
            </w:r>
            <w:r w:rsidR="00223489">
              <w:t>,</w:t>
            </w:r>
            <w:r w:rsidR="00982288">
              <w:t xml:space="preserve"> please detail the</w:t>
            </w:r>
            <w:r w:rsidR="00060026">
              <w:t xml:space="preserve"> type of</w:t>
            </w:r>
            <w:r w:rsidR="00982288">
              <w:t xml:space="preserve"> support you are seeking</w:t>
            </w:r>
            <w:r w:rsidR="00757C43">
              <w:t>, hours of support and frequency</w:t>
            </w:r>
            <w:r w:rsidR="00543D96">
              <w:t>.</w:t>
            </w:r>
          </w:p>
          <w:p w14:paraId="1AC36BF4" w14:textId="6C700ABF" w:rsidR="00026FDF" w:rsidRPr="00CE5493" w:rsidRDefault="00C05AA4" w:rsidP="00171FEC">
            <w:pPr>
              <w:spacing w:line="276" w:lineRule="auto"/>
            </w:pPr>
            <w:r>
              <w:t>For e</w:t>
            </w:r>
            <w:r w:rsidR="00D177E2">
              <w:t xml:space="preserve">xample: </w:t>
            </w:r>
            <w:r w:rsidR="00254FDD" w:rsidRPr="00F948B4">
              <w:t>‘</w:t>
            </w:r>
            <w:r w:rsidR="008C79EE" w:rsidRPr="00F948B4">
              <w:t>I n</w:t>
            </w:r>
            <w:r w:rsidR="006362F4" w:rsidRPr="00F948B4">
              <w:t>eed</w:t>
            </w:r>
            <w:r w:rsidR="008C79EE" w:rsidRPr="00F948B4">
              <w:t xml:space="preserve"> 4 hours additional social and community access support on a Saturday for 26 weeks so I can see my friends</w:t>
            </w:r>
            <w:r w:rsidR="000F370D" w:rsidRPr="00F948B4">
              <w:t>’</w:t>
            </w:r>
            <w:r w:rsidR="00AB79DF" w:rsidRPr="00F948B4">
              <w:t>.</w:t>
            </w:r>
            <w:r w:rsidR="008C79EE" w:rsidRPr="00F948B4">
              <w:t xml:space="preserve"> </w:t>
            </w:r>
            <w:r w:rsidR="00C47716" w:rsidRPr="00F948B4">
              <w:t>OR</w:t>
            </w:r>
            <w:r w:rsidR="008C79EE" w:rsidRPr="00F948B4">
              <w:t xml:space="preserve"> </w:t>
            </w:r>
            <w:r w:rsidR="00AB79DF" w:rsidRPr="00F948B4">
              <w:t>‘</w:t>
            </w:r>
            <w:r w:rsidR="008C79EE" w:rsidRPr="00F948B4">
              <w:t xml:space="preserve">I </w:t>
            </w:r>
            <w:r w:rsidR="006362F4" w:rsidRPr="00F948B4">
              <w:t>need</w:t>
            </w:r>
            <w:r w:rsidR="008C79EE" w:rsidRPr="00F948B4">
              <w:t xml:space="preserve"> 20 hours of occupational therapy supports to assess my equipment needs</w:t>
            </w:r>
            <w:r w:rsidR="00AB79DF" w:rsidRPr="00F948B4">
              <w:t>’.</w:t>
            </w:r>
            <w:r w:rsidR="008C79EE" w:rsidRPr="00F948B4">
              <w:t xml:space="preserve"> </w:t>
            </w:r>
            <w:r w:rsidR="00F02193" w:rsidRPr="00F948B4">
              <w:t>OR</w:t>
            </w:r>
            <w:r w:rsidR="008C79EE" w:rsidRPr="00F948B4">
              <w:t xml:space="preserve"> </w:t>
            </w:r>
            <w:r w:rsidR="00AB79DF" w:rsidRPr="00F948B4">
              <w:t>‘</w:t>
            </w:r>
            <w:r w:rsidR="008C79EE" w:rsidRPr="00F948B4">
              <w:t xml:space="preserve">I </w:t>
            </w:r>
            <w:r w:rsidR="006362F4" w:rsidRPr="00F948B4">
              <w:t>need</w:t>
            </w:r>
            <w:r w:rsidR="008C79EE" w:rsidRPr="00F948B4">
              <w:t xml:space="preserve"> 9 hours of 1:1 daytime support each week for 12 months</w:t>
            </w:r>
            <w:r w:rsidR="000F370D" w:rsidRPr="00F948B4">
              <w:t>’</w:t>
            </w:r>
          </w:p>
        </w:tc>
        <w:sdt>
          <w:sdtPr>
            <w:rPr>
              <w:szCs w:val="24"/>
            </w:rPr>
            <w:id w:val="1005788462"/>
            <w:placeholder>
              <w:docPart w:val="DefaultPlaceholder_-1854013440"/>
            </w:placeholder>
            <w:showingPlcHdr/>
          </w:sdtPr>
          <w:sdtContent>
            <w:tc>
              <w:tcPr>
                <w:tcW w:w="4530" w:type="dxa"/>
              </w:tcPr>
              <w:p w14:paraId="56113F23" w14:textId="3D6FB6E3" w:rsidR="002E1496" w:rsidRPr="00A9028F" w:rsidRDefault="00A738CF" w:rsidP="00171FEC">
                <w:pPr>
                  <w:spacing w:line="360" w:lineRule="auto"/>
                  <w:rPr>
                    <w:szCs w:val="24"/>
                  </w:rPr>
                </w:pPr>
                <w:r w:rsidRPr="002432EF">
                  <w:rPr>
                    <w:rStyle w:val="PlaceholderText"/>
                  </w:rPr>
                  <w:t>Click or tap here to enter text.</w:t>
                </w:r>
              </w:p>
            </w:tc>
          </w:sdtContent>
        </w:sdt>
      </w:tr>
      <w:tr w:rsidR="000A7327" w:rsidRPr="00A9028F" w14:paraId="5FD754FD" w14:textId="77777777" w:rsidTr="00F948B4">
        <w:trPr>
          <w:trHeight w:val="992"/>
        </w:trPr>
        <w:tc>
          <w:tcPr>
            <w:tcW w:w="4530" w:type="dxa"/>
            <w:shd w:val="clear" w:color="auto" w:fill="F2F2F2" w:themeFill="background1" w:themeFillShade="F2"/>
          </w:tcPr>
          <w:p w14:paraId="189FA846" w14:textId="1533EEB1" w:rsidR="00221E94" w:rsidRPr="00F948B4" w:rsidRDefault="00221E94" w:rsidP="00F948B4">
            <w:r w:rsidRPr="00F948B4">
              <w:t xml:space="preserve">Has </w:t>
            </w:r>
            <w:r w:rsidR="00A15C70">
              <w:t xml:space="preserve">your </w:t>
            </w:r>
            <w:r w:rsidR="00A15C70" w:rsidRPr="00F948B4">
              <w:rPr>
                <w:rStyle w:val="Emphasis"/>
              </w:rPr>
              <w:t>situation</w:t>
            </w:r>
            <w:r w:rsidRPr="00F948B4">
              <w:t xml:space="preserve"> </w:t>
            </w:r>
            <w:r w:rsidRPr="00F948B4">
              <w:rPr>
                <w:rStyle w:val="Emphasis"/>
              </w:rPr>
              <w:t>change</w:t>
            </w:r>
            <w:r w:rsidR="001B3E17">
              <w:rPr>
                <w:rStyle w:val="Emphasis"/>
              </w:rPr>
              <w:t>d</w:t>
            </w:r>
            <w:r w:rsidRPr="00F948B4">
              <w:rPr>
                <w:rStyle w:val="Emphasis"/>
              </w:rPr>
              <w:t xml:space="preserve"> </w:t>
            </w:r>
            <w:r w:rsidRPr="00F948B4">
              <w:t>since the decision was made?</w:t>
            </w:r>
          </w:p>
        </w:tc>
        <w:tc>
          <w:tcPr>
            <w:tcW w:w="4530" w:type="dxa"/>
          </w:tcPr>
          <w:p w14:paraId="40074438" w14:textId="392271D6" w:rsidR="00221E94" w:rsidRDefault="00000000" w:rsidP="00171FEC">
            <w:pPr>
              <w:spacing w:line="360" w:lineRule="auto"/>
              <w:rPr>
                <w:szCs w:val="24"/>
              </w:rPr>
            </w:pPr>
            <w:sdt>
              <w:sdtPr>
                <w:rPr>
                  <w:szCs w:val="24"/>
                </w:rPr>
                <w:id w:val="-771545946"/>
                <w:placeholder>
                  <w:docPart w:val="E8C40AB1010D4F2CA727A11EE766F2FE"/>
                </w:placeholder>
                <w:showingPlcHdr/>
              </w:sdtPr>
              <w:sdtContent>
                <w:r w:rsidR="00621B80" w:rsidRPr="002432EF">
                  <w:rPr>
                    <w:rStyle w:val="PlaceholderText"/>
                  </w:rPr>
                  <w:t>Click or tap here to enter text.</w:t>
                </w:r>
              </w:sdtContent>
            </w:sdt>
          </w:p>
        </w:tc>
      </w:tr>
      <w:tr w:rsidR="000A7327" w:rsidRPr="00A9028F" w14:paraId="003E67BD" w14:textId="77777777" w:rsidTr="00F948B4">
        <w:trPr>
          <w:trHeight w:hRule="exact" w:val="1705"/>
        </w:trPr>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331EA" w14:textId="470CE9B3" w:rsidR="00A65C97" w:rsidRPr="004C6024" w:rsidRDefault="003B208E" w:rsidP="00171FEC">
            <w:pPr>
              <w:spacing w:line="276" w:lineRule="auto"/>
              <w:rPr>
                <w:b/>
              </w:rPr>
            </w:pPr>
            <w:r>
              <w:t>Do you have</w:t>
            </w:r>
            <w:r w:rsidR="00A65C97">
              <w:t xml:space="preserve"> </w:t>
            </w:r>
            <w:r w:rsidR="00A65C97" w:rsidRPr="004C6024">
              <w:rPr>
                <w:b/>
              </w:rPr>
              <w:t>new evidence</w:t>
            </w:r>
            <w:r w:rsidR="00A65C97">
              <w:t xml:space="preserve">, such as medical or therapy reports you would like us to </w:t>
            </w:r>
            <w:r w:rsidR="00425A92">
              <w:t>think about</w:t>
            </w:r>
            <w:r w:rsidR="00A65C97">
              <w:t>? If so - please send with this form.</w:t>
            </w:r>
          </w:p>
        </w:tc>
        <w:sdt>
          <w:sdtPr>
            <w:rPr>
              <w:szCs w:val="24"/>
            </w:rPr>
            <w:id w:val="-759909515"/>
            <w:placeholder>
              <w:docPart w:val="3AF8BF4844C24782832835B10C25786C"/>
            </w:placeholder>
            <w:showingPlcHdr/>
          </w:sdtPr>
          <w:sdtContent>
            <w:tc>
              <w:tcPr>
                <w:tcW w:w="4530" w:type="dxa"/>
                <w:tcBorders>
                  <w:top w:val="single" w:sz="4" w:space="0" w:color="auto"/>
                  <w:left w:val="single" w:sz="4" w:space="0" w:color="auto"/>
                  <w:bottom w:val="single" w:sz="4" w:space="0" w:color="auto"/>
                  <w:right w:val="single" w:sz="4" w:space="0" w:color="auto"/>
                </w:tcBorders>
              </w:tcPr>
              <w:p w14:paraId="18DEB899" w14:textId="7A23CA6B" w:rsidR="00A65C97" w:rsidRDefault="00621B80" w:rsidP="00171FEC">
                <w:pPr>
                  <w:spacing w:line="360" w:lineRule="auto"/>
                  <w:rPr>
                    <w:szCs w:val="24"/>
                  </w:rPr>
                </w:pPr>
                <w:r w:rsidRPr="002432EF">
                  <w:rPr>
                    <w:rStyle w:val="PlaceholderText"/>
                  </w:rPr>
                  <w:t>Click or tap here to enter text.</w:t>
                </w:r>
              </w:p>
            </w:tc>
          </w:sdtContent>
        </w:sdt>
      </w:tr>
      <w:tr w:rsidR="00C736B2" w:rsidRPr="00A9028F" w14:paraId="3B309024" w14:textId="77777777" w:rsidTr="00F948B4">
        <w:trPr>
          <w:trHeight w:hRule="exact" w:val="992"/>
        </w:trPr>
        <w:tc>
          <w:tcPr>
            <w:tcW w:w="4530" w:type="dxa"/>
            <w:shd w:val="clear" w:color="auto" w:fill="F2F2F2" w:themeFill="background1" w:themeFillShade="F2"/>
          </w:tcPr>
          <w:p w14:paraId="7476F889" w14:textId="77777777" w:rsidR="002E1496" w:rsidRPr="00A9028F" w:rsidRDefault="00CA2700" w:rsidP="00171FEC">
            <w:pPr>
              <w:spacing w:line="276" w:lineRule="auto"/>
            </w:pPr>
            <w:r w:rsidRPr="004C6024">
              <w:rPr>
                <w:b/>
              </w:rPr>
              <w:t>Why</w:t>
            </w:r>
            <w:r>
              <w:t xml:space="preserve"> do you think we should make a different decision</w:t>
            </w:r>
            <w:r w:rsidR="00280DE5">
              <w:t>?</w:t>
            </w:r>
          </w:p>
        </w:tc>
        <w:sdt>
          <w:sdtPr>
            <w:rPr>
              <w:szCs w:val="24"/>
            </w:rPr>
            <w:id w:val="-1494493335"/>
            <w:placeholder>
              <w:docPart w:val="DefaultPlaceholder_-1854013440"/>
            </w:placeholder>
            <w:showingPlcHdr/>
          </w:sdtPr>
          <w:sdtContent>
            <w:tc>
              <w:tcPr>
                <w:tcW w:w="4530" w:type="dxa"/>
              </w:tcPr>
              <w:p w14:paraId="13298719" w14:textId="7E225BBD" w:rsidR="004C688F" w:rsidRPr="00A9028F" w:rsidRDefault="00A738CF" w:rsidP="00171FEC">
                <w:pPr>
                  <w:spacing w:line="360" w:lineRule="auto"/>
                  <w:rPr>
                    <w:szCs w:val="24"/>
                  </w:rPr>
                </w:pPr>
                <w:r w:rsidRPr="002432EF">
                  <w:rPr>
                    <w:rStyle w:val="PlaceholderText"/>
                  </w:rPr>
                  <w:t>Click or tap here to enter text.</w:t>
                </w:r>
              </w:p>
            </w:tc>
          </w:sdtContent>
        </w:sdt>
      </w:tr>
    </w:tbl>
    <w:p w14:paraId="53E4B89B" w14:textId="77777777" w:rsidR="00273F1A" w:rsidRDefault="00273F1A">
      <w:pPr>
        <w:spacing w:before="0" w:after="160" w:line="259" w:lineRule="auto"/>
        <w:rPr>
          <w:rStyle w:val="normaltextrun"/>
          <w:rFonts w:cs="Arial"/>
          <w:b/>
          <w:color w:val="D13438"/>
          <w:sz w:val="28"/>
          <w:szCs w:val="24"/>
          <w:u w:val="single"/>
          <w:shd w:val="clear" w:color="auto" w:fill="FFFFFF"/>
        </w:rPr>
      </w:pPr>
      <w:r>
        <w:rPr>
          <w:rStyle w:val="normaltextrun"/>
          <w:rFonts w:cs="Arial"/>
          <w:color w:val="D13438"/>
          <w:u w:val="single"/>
          <w:shd w:val="clear" w:color="auto" w:fill="FFFFFF"/>
        </w:rPr>
        <w:br w:type="page"/>
      </w:r>
    </w:p>
    <w:p w14:paraId="11592012" w14:textId="0B217489" w:rsidR="00E45D41" w:rsidRPr="00DB2459" w:rsidRDefault="00B21F49" w:rsidP="00097E94">
      <w:pPr>
        <w:pStyle w:val="Heading2"/>
      </w:pPr>
      <w:r w:rsidRPr="00DB2459">
        <w:lastRenderedPageBreak/>
        <w:t xml:space="preserve">Part </w:t>
      </w:r>
      <w:r w:rsidR="00B5617B" w:rsidRPr="00DB2459">
        <w:t>D</w:t>
      </w:r>
      <w:r w:rsidR="00A56CB7" w:rsidRPr="00DB2459">
        <w:t xml:space="preserve">: </w:t>
      </w:r>
      <w:r w:rsidR="00E45D41" w:rsidRPr="00DB2459">
        <w:t>Your declaration</w:t>
      </w:r>
    </w:p>
    <w:p w14:paraId="23300139" w14:textId="77777777" w:rsidR="00E45D41" w:rsidRPr="00A9028F" w:rsidRDefault="00E45D41" w:rsidP="00E45D41">
      <w:pPr>
        <w:rPr>
          <w:szCs w:val="24"/>
        </w:rPr>
      </w:pPr>
      <w:r w:rsidRPr="00A9028F">
        <w:rPr>
          <w:szCs w:val="24"/>
        </w:rPr>
        <w:t>I confirm that the information provided in this form is complete and correct.</w:t>
      </w:r>
    </w:p>
    <w:p w14:paraId="03ABA168" w14:textId="77777777" w:rsidR="00E45D41" w:rsidRPr="00A9028F" w:rsidRDefault="00E45D41" w:rsidP="00E45D41">
      <w:pPr>
        <w:rPr>
          <w:szCs w:val="24"/>
        </w:rPr>
      </w:pPr>
      <w:r w:rsidRPr="00A9028F">
        <w:rPr>
          <w:szCs w:val="24"/>
        </w:rPr>
        <w:t>I understand that:</w:t>
      </w:r>
    </w:p>
    <w:p w14:paraId="6A5BC102" w14:textId="77777777" w:rsidR="00E45D41" w:rsidRPr="00A9028F" w:rsidRDefault="00E45D41" w:rsidP="00F948B4">
      <w:pPr>
        <w:pStyle w:val="ListBullet"/>
        <w:ind w:left="709"/>
        <w:rPr>
          <w:szCs w:val="24"/>
        </w:rPr>
      </w:pPr>
      <w:r w:rsidRPr="00A9028F">
        <w:rPr>
          <w:szCs w:val="24"/>
        </w:rPr>
        <w:t>giving false or misleading information is a serious offence</w:t>
      </w:r>
    </w:p>
    <w:p w14:paraId="5D086CB3" w14:textId="77777777" w:rsidR="00E45D41" w:rsidRPr="00A9028F" w:rsidRDefault="00E45D41" w:rsidP="00F948B4">
      <w:pPr>
        <w:pStyle w:val="ListBullet"/>
        <w:ind w:left="709"/>
        <w:rPr>
          <w:szCs w:val="24"/>
        </w:rPr>
      </w:pPr>
      <w:r w:rsidRPr="00A9028F">
        <w:rPr>
          <w:szCs w:val="24"/>
        </w:rPr>
        <w:t>this information is protected by law and can only be given to someone else where Commonwealth law allows, or requires it, or where I give permission.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laration"/>
        <w:tblDescription w:val="Table with 2 columns and 3 rows. The first column is the question and the second is for your response."/>
      </w:tblPr>
      <w:tblGrid>
        <w:gridCol w:w="4106"/>
        <w:gridCol w:w="5758"/>
      </w:tblGrid>
      <w:tr w:rsidR="00E45D41" w:rsidRPr="00A9028F" w14:paraId="2B4AD4C1" w14:textId="77777777" w:rsidTr="00B221E7">
        <w:tc>
          <w:tcPr>
            <w:tcW w:w="4106" w:type="dxa"/>
            <w:shd w:val="clear" w:color="auto" w:fill="F2F2F2" w:themeFill="background1" w:themeFillShade="F2"/>
          </w:tcPr>
          <w:p w14:paraId="273EFC59" w14:textId="77777777" w:rsidR="00E45D41" w:rsidRPr="00A9028F" w:rsidRDefault="00E45D41" w:rsidP="00D93FC3">
            <w:pPr>
              <w:rPr>
                <w:szCs w:val="24"/>
              </w:rPr>
            </w:pPr>
            <w:r w:rsidRPr="00A9028F">
              <w:rPr>
                <w:szCs w:val="24"/>
              </w:rPr>
              <w:t>Full name</w:t>
            </w:r>
          </w:p>
        </w:tc>
        <w:tc>
          <w:tcPr>
            <w:tcW w:w="5758" w:type="dxa"/>
          </w:tcPr>
          <w:p w14:paraId="3663BCB2" w14:textId="77777777" w:rsidR="00E45D41" w:rsidRPr="00A9028F" w:rsidRDefault="00000000" w:rsidP="00D93FC3">
            <w:pPr>
              <w:rPr>
                <w:szCs w:val="24"/>
              </w:rPr>
            </w:pPr>
            <w:sdt>
              <w:sdtPr>
                <w:rPr>
                  <w:rStyle w:val="PlaceholderText"/>
                  <w:szCs w:val="24"/>
                </w:rPr>
                <w:id w:val="-910773860"/>
                <w:placeholder>
                  <w:docPart w:val="DefaultPlaceholder_-1854013440"/>
                </w:placeholder>
                <w:showingPlcHdr/>
              </w:sdtPr>
              <w:sdtContent>
                <w:r w:rsidR="00A738CF" w:rsidRPr="002432EF">
                  <w:rPr>
                    <w:rStyle w:val="PlaceholderText"/>
                  </w:rPr>
                  <w:t>Click or tap here to enter text.</w:t>
                </w:r>
              </w:sdtContent>
            </w:sdt>
          </w:p>
        </w:tc>
      </w:tr>
      <w:tr w:rsidR="00E45D41" w:rsidRPr="00A9028F" w14:paraId="125C8648" w14:textId="77777777" w:rsidTr="00B221E7">
        <w:tc>
          <w:tcPr>
            <w:tcW w:w="4106" w:type="dxa"/>
            <w:shd w:val="clear" w:color="auto" w:fill="F2F2F2" w:themeFill="background1" w:themeFillShade="F2"/>
          </w:tcPr>
          <w:p w14:paraId="70D0ACA7" w14:textId="77777777" w:rsidR="00E45D41" w:rsidRPr="00A9028F" w:rsidRDefault="00E45D41" w:rsidP="00D93FC3">
            <w:pPr>
              <w:rPr>
                <w:szCs w:val="24"/>
              </w:rPr>
            </w:pPr>
            <w:r w:rsidRPr="00A9028F">
              <w:rPr>
                <w:szCs w:val="24"/>
              </w:rPr>
              <w:t>Signature</w:t>
            </w:r>
          </w:p>
        </w:tc>
        <w:tc>
          <w:tcPr>
            <w:tcW w:w="5758" w:type="dxa"/>
          </w:tcPr>
          <w:p w14:paraId="107C79E2" w14:textId="77777777" w:rsidR="00E45D41" w:rsidRPr="00A9028F" w:rsidRDefault="00000000" w:rsidP="00D93FC3">
            <w:pPr>
              <w:rPr>
                <w:szCs w:val="24"/>
              </w:rPr>
            </w:pPr>
            <w:sdt>
              <w:sdtPr>
                <w:rPr>
                  <w:rStyle w:val="PlaceholderText"/>
                  <w:szCs w:val="24"/>
                </w:rPr>
                <w:id w:val="1700894419"/>
                <w:placeholder>
                  <w:docPart w:val="DefaultPlaceholder_-1854013440"/>
                </w:placeholder>
                <w:showingPlcHdr/>
              </w:sdtPr>
              <w:sdtContent>
                <w:r w:rsidR="00A738CF" w:rsidRPr="002432EF">
                  <w:rPr>
                    <w:rStyle w:val="PlaceholderText"/>
                  </w:rPr>
                  <w:t>Click or tap here to enter text.</w:t>
                </w:r>
              </w:sdtContent>
            </w:sdt>
          </w:p>
        </w:tc>
      </w:tr>
      <w:tr w:rsidR="00E45D41" w:rsidRPr="00A9028F" w14:paraId="49EA3BAF" w14:textId="77777777" w:rsidTr="00B221E7">
        <w:tc>
          <w:tcPr>
            <w:tcW w:w="4106" w:type="dxa"/>
            <w:shd w:val="clear" w:color="auto" w:fill="F2F2F2" w:themeFill="background1" w:themeFillShade="F2"/>
          </w:tcPr>
          <w:p w14:paraId="02982DF5" w14:textId="77777777" w:rsidR="00E45D41" w:rsidRPr="00A9028F" w:rsidRDefault="00E45D41" w:rsidP="00DB2459">
            <w:pPr>
              <w:rPr>
                <w:szCs w:val="24"/>
              </w:rPr>
            </w:pPr>
            <w:r w:rsidRPr="00A9028F">
              <w:rPr>
                <w:szCs w:val="24"/>
              </w:rPr>
              <w:t>Date</w:t>
            </w:r>
          </w:p>
        </w:tc>
        <w:tc>
          <w:tcPr>
            <w:tcW w:w="5758" w:type="dxa"/>
          </w:tcPr>
          <w:p w14:paraId="2327D384" w14:textId="77777777" w:rsidR="00E45D41" w:rsidRPr="00A9028F" w:rsidRDefault="00000000" w:rsidP="00D93FC3">
            <w:pPr>
              <w:rPr>
                <w:szCs w:val="24"/>
              </w:rPr>
            </w:pPr>
            <w:sdt>
              <w:sdtPr>
                <w:rPr>
                  <w:rStyle w:val="PlaceholderText"/>
                  <w:szCs w:val="24"/>
                </w:rPr>
                <w:id w:val="-1516069323"/>
                <w:placeholder>
                  <w:docPart w:val="DefaultPlaceholder_-1854013438"/>
                </w:placeholder>
                <w:showingPlcHdr/>
                <w:date>
                  <w:dateFormat w:val="d/MM/yyyy"/>
                  <w:lid w:val="en-AU"/>
                  <w:storeMappedDataAs w:val="dateTime"/>
                  <w:calendar w:val="gregorian"/>
                </w:date>
              </w:sdtPr>
              <w:sdtContent>
                <w:r w:rsidR="00B5617B" w:rsidRPr="0068435E">
                  <w:rPr>
                    <w:rStyle w:val="PlaceholderText"/>
                  </w:rPr>
                  <w:t>Click or tap to enter a date.</w:t>
                </w:r>
              </w:sdtContent>
            </w:sdt>
          </w:p>
        </w:tc>
      </w:tr>
    </w:tbl>
    <w:p w14:paraId="3A00730E" w14:textId="77777777" w:rsidR="002B55F2" w:rsidRPr="002B55F2" w:rsidRDefault="002B55F2" w:rsidP="002B55F2">
      <w:pPr>
        <w:spacing w:before="240"/>
        <w:outlineLvl w:val="1"/>
        <w:rPr>
          <w:b/>
          <w:szCs w:val="24"/>
        </w:rPr>
      </w:pPr>
      <w:r w:rsidRPr="002B55F2">
        <w:rPr>
          <w:b/>
          <w:szCs w:val="24"/>
        </w:rPr>
        <w:t>Privacy and your personal information</w:t>
      </w:r>
    </w:p>
    <w:p w14:paraId="3E4AA8B1" w14:textId="77777777" w:rsidR="002B55F2" w:rsidRPr="002B55F2" w:rsidRDefault="002B55F2" w:rsidP="002B55F2">
      <w:pPr>
        <w:spacing w:before="240"/>
        <w:outlineLvl w:val="2"/>
        <w:rPr>
          <w:b/>
          <w:bCs/>
          <w:color w:val="6B2976"/>
          <w:szCs w:val="24"/>
        </w:rPr>
      </w:pPr>
      <w:r w:rsidRPr="002B55F2">
        <w:rPr>
          <w:b/>
          <w:bCs/>
          <w:color w:val="6B2976"/>
          <w:szCs w:val="24"/>
        </w:rPr>
        <w:t>Collection of your personal information</w:t>
      </w:r>
    </w:p>
    <w:p w14:paraId="51366884" w14:textId="77777777" w:rsidR="002B55F2" w:rsidRPr="002B55F2" w:rsidRDefault="002B55F2" w:rsidP="002B55F2">
      <w:pPr>
        <w:spacing w:line="360" w:lineRule="auto"/>
        <w:rPr>
          <w:szCs w:val="24"/>
        </w:rPr>
      </w:pPr>
      <w:r w:rsidRPr="002B55F2">
        <w:rPr>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2F545E1B" w14:textId="77777777" w:rsidR="002B55F2" w:rsidRPr="002B55F2" w:rsidRDefault="002B55F2" w:rsidP="002B55F2">
      <w:pPr>
        <w:spacing w:before="240"/>
        <w:outlineLvl w:val="2"/>
        <w:rPr>
          <w:b/>
          <w:bCs/>
          <w:color w:val="6B2976"/>
          <w:szCs w:val="24"/>
        </w:rPr>
      </w:pPr>
      <w:r w:rsidRPr="002B55F2">
        <w:rPr>
          <w:b/>
          <w:bCs/>
          <w:color w:val="6B2976"/>
          <w:szCs w:val="24"/>
        </w:rPr>
        <w:t>Personal information use and disclosure</w:t>
      </w:r>
    </w:p>
    <w:p w14:paraId="52AAF698" w14:textId="77777777" w:rsidR="002B55F2" w:rsidRPr="002B55F2" w:rsidRDefault="002B55F2" w:rsidP="002B55F2">
      <w:pPr>
        <w:rPr>
          <w:szCs w:val="24"/>
        </w:rPr>
      </w:pPr>
      <w:r w:rsidRPr="002B55F2">
        <w:rPr>
          <w:szCs w:val="24"/>
        </w:rPr>
        <w:t>The NDIA will use your information to support your involvement in the NDIS.</w:t>
      </w:r>
    </w:p>
    <w:p w14:paraId="03C2F552" w14:textId="2285AB04" w:rsidR="002B55F2" w:rsidRPr="002B55F2" w:rsidRDefault="002B55F2" w:rsidP="002B55F2">
      <w:pPr>
        <w:spacing w:line="360" w:lineRule="auto"/>
        <w:rPr>
          <w:szCs w:val="24"/>
        </w:rPr>
      </w:pPr>
      <w:r w:rsidRPr="002B55F2">
        <w:rPr>
          <w:szCs w:val="24"/>
        </w:rPr>
        <w:t xml:space="preserve">The NDIA will NOT use any of your personal information for any other </w:t>
      </w:r>
      <w:r w:rsidR="00104883" w:rsidRPr="002B55F2">
        <w:rPr>
          <w:szCs w:val="24"/>
        </w:rPr>
        <w:t>purpose or</w:t>
      </w:r>
      <w:r w:rsidRPr="002B55F2">
        <w:rPr>
          <w:szCs w:val="24"/>
        </w:rPr>
        <w:t xml:space="preserve"> disclose your personal information to any other organisations or individuals (including any overseas recipients), unless authorised by law or you provide your consent for us to do so.</w:t>
      </w:r>
    </w:p>
    <w:p w14:paraId="694A04EE" w14:textId="7CFE8F24" w:rsidR="002B55F2" w:rsidRPr="002B55F2" w:rsidRDefault="002B55F2" w:rsidP="002B55F2">
      <w:pPr>
        <w:spacing w:before="240"/>
        <w:outlineLvl w:val="2"/>
        <w:rPr>
          <w:b/>
          <w:bCs/>
          <w:color w:val="6B2976"/>
          <w:szCs w:val="24"/>
        </w:rPr>
      </w:pPr>
      <w:r w:rsidRPr="002B55F2">
        <w:rPr>
          <w:b/>
          <w:bCs/>
          <w:color w:val="6B2976"/>
          <w:szCs w:val="24"/>
        </w:rPr>
        <w:t>The NDIA’s privacy policy describes</w:t>
      </w:r>
    </w:p>
    <w:p w14:paraId="57AC1CDD" w14:textId="77777777" w:rsidR="002B55F2" w:rsidRPr="002B55F2" w:rsidRDefault="002B55F2" w:rsidP="002B55F2">
      <w:pPr>
        <w:numPr>
          <w:ilvl w:val="0"/>
          <w:numId w:val="3"/>
        </w:numPr>
        <w:tabs>
          <w:tab w:val="clear" w:pos="1702"/>
          <w:tab w:val="num" w:pos="1077"/>
        </w:tabs>
        <w:spacing w:line="360" w:lineRule="auto"/>
        <w:ind w:left="680" w:hanging="340"/>
        <w:contextualSpacing/>
        <w:rPr>
          <w:rFonts w:cs="Arial"/>
          <w:szCs w:val="24"/>
        </w:rPr>
      </w:pPr>
      <w:r w:rsidRPr="002B55F2">
        <w:rPr>
          <w:rFonts w:cs="Arial"/>
          <w:szCs w:val="24"/>
        </w:rPr>
        <w:t>how we use your personal information.</w:t>
      </w:r>
    </w:p>
    <w:p w14:paraId="00DC348A" w14:textId="77777777" w:rsidR="002B55F2" w:rsidRPr="002B55F2" w:rsidRDefault="002B55F2" w:rsidP="002B55F2">
      <w:pPr>
        <w:numPr>
          <w:ilvl w:val="0"/>
          <w:numId w:val="3"/>
        </w:numPr>
        <w:tabs>
          <w:tab w:val="clear" w:pos="1702"/>
          <w:tab w:val="num" w:pos="1077"/>
        </w:tabs>
        <w:spacing w:line="360" w:lineRule="auto"/>
        <w:ind w:left="680" w:hanging="340"/>
        <w:contextualSpacing/>
        <w:rPr>
          <w:rFonts w:cs="Arial"/>
          <w:szCs w:val="24"/>
        </w:rPr>
      </w:pPr>
      <w:r w:rsidRPr="002B55F2">
        <w:rPr>
          <w:rFonts w:cs="Arial"/>
          <w:szCs w:val="24"/>
        </w:rPr>
        <w:t>why some personal information may be given to other organisations from time to time.</w:t>
      </w:r>
    </w:p>
    <w:p w14:paraId="1AD834FA" w14:textId="77777777" w:rsidR="002B55F2" w:rsidRPr="002B55F2" w:rsidRDefault="002B55F2" w:rsidP="002B55F2">
      <w:pPr>
        <w:numPr>
          <w:ilvl w:val="0"/>
          <w:numId w:val="3"/>
        </w:numPr>
        <w:tabs>
          <w:tab w:val="clear" w:pos="1702"/>
          <w:tab w:val="num" w:pos="1077"/>
        </w:tabs>
        <w:spacing w:line="360" w:lineRule="auto"/>
        <w:ind w:left="680" w:hanging="340"/>
        <w:contextualSpacing/>
        <w:rPr>
          <w:rFonts w:cs="Arial"/>
          <w:szCs w:val="24"/>
        </w:rPr>
      </w:pPr>
      <w:r w:rsidRPr="002B55F2">
        <w:rPr>
          <w:rFonts w:cs="Arial"/>
          <w:szCs w:val="24"/>
        </w:rPr>
        <w:t>how you can access the personal information we have about you on our system.</w:t>
      </w:r>
    </w:p>
    <w:p w14:paraId="7375200D" w14:textId="77777777" w:rsidR="002B55F2" w:rsidRPr="002B55F2" w:rsidRDefault="002B55F2" w:rsidP="002B55F2">
      <w:pPr>
        <w:numPr>
          <w:ilvl w:val="0"/>
          <w:numId w:val="3"/>
        </w:numPr>
        <w:tabs>
          <w:tab w:val="clear" w:pos="1702"/>
          <w:tab w:val="num" w:pos="1077"/>
        </w:tabs>
        <w:spacing w:line="360" w:lineRule="auto"/>
        <w:ind w:left="680" w:hanging="340"/>
        <w:contextualSpacing/>
        <w:rPr>
          <w:rFonts w:cs="Arial"/>
          <w:szCs w:val="24"/>
        </w:rPr>
      </w:pPr>
      <w:r w:rsidRPr="002B55F2">
        <w:rPr>
          <w:rFonts w:cs="Arial"/>
          <w:szCs w:val="24"/>
        </w:rPr>
        <w:t>how you can complain about a privacy breach, and how the NDIA deals with the complaint.</w:t>
      </w:r>
    </w:p>
    <w:p w14:paraId="6F5B9821" w14:textId="77777777" w:rsidR="002B55F2" w:rsidRPr="002B55F2" w:rsidRDefault="002B55F2" w:rsidP="002B55F2">
      <w:pPr>
        <w:numPr>
          <w:ilvl w:val="0"/>
          <w:numId w:val="3"/>
        </w:numPr>
        <w:tabs>
          <w:tab w:val="clear" w:pos="1702"/>
          <w:tab w:val="num" w:pos="1077"/>
        </w:tabs>
        <w:spacing w:line="360" w:lineRule="auto"/>
        <w:ind w:left="680" w:hanging="340"/>
        <w:contextualSpacing/>
        <w:rPr>
          <w:rFonts w:cs="Arial"/>
          <w:szCs w:val="24"/>
        </w:rPr>
      </w:pPr>
      <w:r w:rsidRPr="002B55F2">
        <w:rPr>
          <w:rFonts w:cs="Arial"/>
          <w:szCs w:val="24"/>
        </w:rPr>
        <w:t>how you can get your personal information corrected if it is wrong.</w:t>
      </w:r>
    </w:p>
    <w:p w14:paraId="27E826E5" w14:textId="77777777" w:rsidR="002B55F2" w:rsidRPr="002B55F2" w:rsidRDefault="002B55F2" w:rsidP="002B55F2">
      <w:pPr>
        <w:rPr>
          <w:szCs w:val="24"/>
        </w:rPr>
      </w:pPr>
      <w:r w:rsidRPr="002B55F2">
        <w:rPr>
          <w:szCs w:val="24"/>
        </w:rPr>
        <w:lastRenderedPageBreak/>
        <w:t xml:space="preserve">You can read the policy at the </w:t>
      </w:r>
      <w:hyperlink r:id="rId19" w:history="1">
        <w:r w:rsidRPr="002B55F2">
          <w:rPr>
            <w:color w:val="0563C1" w:themeColor="hyperlink"/>
            <w:szCs w:val="24"/>
            <w:u w:val="single"/>
          </w:rPr>
          <w:t>www.ndis.gov.au/privacy</w:t>
        </w:r>
      </w:hyperlink>
      <w:r w:rsidRPr="002B55F2">
        <w:rPr>
          <w:szCs w:val="24"/>
        </w:rPr>
        <w:t>.</w:t>
      </w:r>
    </w:p>
    <w:p w14:paraId="1028F13E" w14:textId="77777777" w:rsidR="002B55F2" w:rsidRPr="002B55F2" w:rsidRDefault="002B55F2" w:rsidP="002B55F2">
      <w:pPr>
        <w:spacing w:before="240"/>
        <w:outlineLvl w:val="2"/>
        <w:rPr>
          <w:b/>
          <w:bCs/>
          <w:color w:val="6B2976"/>
          <w:szCs w:val="24"/>
        </w:rPr>
      </w:pPr>
      <w:r w:rsidRPr="002B55F2">
        <w:rPr>
          <w:b/>
          <w:bCs/>
          <w:color w:val="6B2976"/>
          <w:szCs w:val="24"/>
        </w:rPr>
        <w:t>Personal information storage</w:t>
      </w:r>
    </w:p>
    <w:p w14:paraId="39751CBF" w14:textId="6F4EFE4D" w:rsidR="00853CB4" w:rsidRDefault="002B55F2" w:rsidP="00F948B4">
      <w:pPr>
        <w:spacing w:line="360" w:lineRule="auto"/>
        <w:rPr>
          <w:szCs w:val="24"/>
        </w:rPr>
      </w:pPr>
      <w:r w:rsidRPr="002B55F2">
        <w:rPr>
          <w:szCs w:val="24"/>
        </w:rPr>
        <w:t xml:space="preserve">The NDIA uses an Australian Government computer system to store personal information. System users, other than NDIA staff, may at times be able to see your name when they perform program duties, however they </w:t>
      </w:r>
      <w:proofErr w:type="gramStart"/>
      <w:r w:rsidRPr="002B55F2">
        <w:rPr>
          <w:szCs w:val="24"/>
        </w:rPr>
        <w:t>can’t</w:t>
      </w:r>
      <w:proofErr w:type="gramEnd"/>
      <w:r w:rsidRPr="002B55F2">
        <w:rPr>
          <w:szCs w:val="24"/>
        </w:rPr>
        <w:t xml:space="preserve">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853CB4" w:rsidSect="00F92168">
      <w:headerReference w:type="default" r:id="rId20"/>
      <w:footerReference w:type="default" r:id="rId21"/>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E3E4" w14:textId="77777777" w:rsidR="003B2EA1" w:rsidRDefault="003B2EA1" w:rsidP="00E41B2B">
      <w:pPr>
        <w:spacing w:after="0" w:line="240" w:lineRule="auto"/>
      </w:pPr>
      <w:r>
        <w:separator/>
      </w:r>
    </w:p>
    <w:p w14:paraId="753987CD" w14:textId="77777777" w:rsidR="003B2EA1" w:rsidRDefault="003B2EA1"/>
    <w:p w14:paraId="3B1BCBD8" w14:textId="77777777" w:rsidR="003B2EA1" w:rsidRDefault="003B2EA1"/>
    <w:p w14:paraId="3467E76D" w14:textId="77777777" w:rsidR="003B2EA1" w:rsidRDefault="003B2EA1" w:rsidP="00F92168"/>
  </w:endnote>
  <w:endnote w:type="continuationSeparator" w:id="0">
    <w:p w14:paraId="79AC5C14" w14:textId="77777777" w:rsidR="003B2EA1" w:rsidRDefault="003B2EA1" w:rsidP="00E41B2B">
      <w:pPr>
        <w:spacing w:after="0" w:line="240" w:lineRule="auto"/>
      </w:pPr>
      <w:r>
        <w:continuationSeparator/>
      </w:r>
    </w:p>
    <w:p w14:paraId="64555D28" w14:textId="77777777" w:rsidR="003B2EA1" w:rsidRDefault="003B2EA1"/>
    <w:p w14:paraId="39E3A4F8" w14:textId="77777777" w:rsidR="003B2EA1" w:rsidRDefault="003B2EA1"/>
    <w:p w14:paraId="6D3C84F9" w14:textId="77777777" w:rsidR="003B2EA1" w:rsidRDefault="003B2EA1" w:rsidP="00F92168"/>
  </w:endnote>
  <w:endnote w:type="continuationNotice" w:id="1">
    <w:p w14:paraId="614DA443" w14:textId="77777777" w:rsidR="003B2EA1" w:rsidRDefault="003B2E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D2E4" w14:textId="606AA3A7" w:rsidR="002D5E3C" w:rsidRDefault="002D5E3C" w:rsidP="002D5E3C">
    <w:pPr>
      <w:pStyle w:val="Footer"/>
      <w:tabs>
        <w:tab w:val="clear" w:pos="4513"/>
        <w:tab w:val="clear" w:pos="9026"/>
        <w:tab w:val="right" w:pos="9781"/>
      </w:tabs>
      <w:jc w:val="right"/>
    </w:pPr>
    <w:sdt>
      <w:sdtPr>
        <w:id w:val="-26672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r>
      <w:rPr>
        <w:rStyle w:val="CommentReference"/>
      </w:r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73D0" w14:textId="77777777" w:rsidR="003B2EA1" w:rsidRDefault="003B2EA1" w:rsidP="00E41B2B">
      <w:pPr>
        <w:spacing w:after="0" w:line="240" w:lineRule="auto"/>
      </w:pPr>
      <w:r>
        <w:separator/>
      </w:r>
    </w:p>
    <w:p w14:paraId="3264B77F" w14:textId="77777777" w:rsidR="003B2EA1" w:rsidRDefault="003B2EA1"/>
    <w:p w14:paraId="5CE0612C" w14:textId="77777777" w:rsidR="003B2EA1" w:rsidRDefault="003B2EA1"/>
    <w:p w14:paraId="26FCAD40" w14:textId="77777777" w:rsidR="003B2EA1" w:rsidRDefault="003B2EA1" w:rsidP="00F92168"/>
  </w:footnote>
  <w:footnote w:type="continuationSeparator" w:id="0">
    <w:p w14:paraId="01F1E7D8" w14:textId="77777777" w:rsidR="003B2EA1" w:rsidRDefault="003B2EA1" w:rsidP="00E41B2B">
      <w:pPr>
        <w:spacing w:after="0" w:line="240" w:lineRule="auto"/>
      </w:pPr>
      <w:r>
        <w:continuationSeparator/>
      </w:r>
    </w:p>
    <w:p w14:paraId="3857E977" w14:textId="77777777" w:rsidR="003B2EA1" w:rsidRDefault="003B2EA1"/>
    <w:p w14:paraId="1FA44337" w14:textId="77777777" w:rsidR="003B2EA1" w:rsidRDefault="003B2EA1"/>
    <w:p w14:paraId="7BB35C4F" w14:textId="77777777" w:rsidR="003B2EA1" w:rsidRDefault="003B2EA1" w:rsidP="00F92168"/>
  </w:footnote>
  <w:footnote w:type="continuationNotice" w:id="1">
    <w:p w14:paraId="51456ED6" w14:textId="77777777" w:rsidR="003B2EA1" w:rsidRDefault="003B2E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9F8C" w14:textId="62239AB5" w:rsidR="009A0837" w:rsidRPr="00F948B4" w:rsidRDefault="00612F08" w:rsidP="00F948B4">
    <w:pPr>
      <w:pStyle w:val="Heading1"/>
      <w:tabs>
        <w:tab w:val="right" w:pos="9781"/>
      </w:tabs>
      <w:rPr>
        <w:b w:val="0"/>
        <w:sz w:val="28"/>
      </w:rPr>
    </w:pPr>
    <w:r w:rsidRPr="00612F08">
      <w:rPr>
        <w:color w:val="6B2976"/>
        <w:sz w:val="48"/>
        <w:szCs w:val="48"/>
      </w:rPr>
      <w:t>Form</w:t>
    </w:r>
    <w:r w:rsidRPr="00612F08">
      <w:rPr>
        <w:color w:val="6B2976"/>
        <w:sz w:val="28"/>
      </w:rPr>
      <w:tab/>
    </w:r>
    <w:r w:rsidRPr="00612F08">
      <w:rPr>
        <w:rFonts w:eastAsiaTheme="majorEastAsia" w:cstheme="majorBidi"/>
        <w:noProof/>
        <w:color w:val="6B2976"/>
        <w:spacing w:val="-10"/>
        <w:kern w:val="28"/>
        <w:sz w:val="28"/>
        <w:lang w:eastAsia="en-AU"/>
      </w:rPr>
      <w:drawing>
        <wp:inline distT="0" distB="0" distL="0" distR="0" wp14:anchorId="3EC1E368" wp14:editId="2F3DE4F9">
          <wp:extent cx="1282065" cy="666750"/>
          <wp:effectExtent l="0" t="0" r="0" b="0"/>
          <wp:docPr id="6" name="Picture 6"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12DB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74DF4"/>
    <w:multiLevelType w:val="hybridMultilevel"/>
    <w:tmpl w:val="95AA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F76262"/>
    <w:multiLevelType w:val="hybridMultilevel"/>
    <w:tmpl w:val="0A1C4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3DB13C3"/>
    <w:multiLevelType w:val="multilevel"/>
    <w:tmpl w:val="9D9E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8"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F867A9"/>
    <w:multiLevelType w:val="multilevel"/>
    <w:tmpl w:val="1038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11"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AE20F69"/>
    <w:multiLevelType w:val="multilevel"/>
    <w:tmpl w:val="AAF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7"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21"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22"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4"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9"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31"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3"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4"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42"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43"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44"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50"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975922">
    <w:abstractNumId w:val="17"/>
  </w:num>
  <w:num w:numId="2" w16cid:durableId="1951087880">
    <w:abstractNumId w:val="30"/>
  </w:num>
  <w:num w:numId="3" w16cid:durableId="1592006690">
    <w:abstractNumId w:val="40"/>
  </w:num>
  <w:num w:numId="4" w16cid:durableId="386881630">
    <w:abstractNumId w:val="32"/>
  </w:num>
  <w:num w:numId="5" w16cid:durableId="1399666253">
    <w:abstractNumId w:val="16"/>
  </w:num>
  <w:num w:numId="6" w16cid:durableId="1524588144">
    <w:abstractNumId w:val="23"/>
  </w:num>
  <w:num w:numId="7" w16cid:durableId="1374891926">
    <w:abstractNumId w:val="8"/>
  </w:num>
  <w:num w:numId="8" w16cid:durableId="1428694859">
    <w:abstractNumId w:val="42"/>
  </w:num>
  <w:num w:numId="9" w16cid:durableId="1604150872">
    <w:abstractNumId w:val="45"/>
  </w:num>
  <w:num w:numId="10" w16cid:durableId="486437971">
    <w:abstractNumId w:val="29"/>
  </w:num>
  <w:num w:numId="11" w16cid:durableId="1842773315">
    <w:abstractNumId w:val="41"/>
  </w:num>
  <w:num w:numId="12" w16cid:durableId="1703748343">
    <w:abstractNumId w:val="49"/>
  </w:num>
  <w:num w:numId="13" w16cid:durableId="1313756078">
    <w:abstractNumId w:val="21"/>
  </w:num>
  <w:num w:numId="14" w16cid:durableId="1987853545">
    <w:abstractNumId w:val="10"/>
  </w:num>
  <w:num w:numId="15" w16cid:durableId="724991760">
    <w:abstractNumId w:val="43"/>
  </w:num>
  <w:num w:numId="16" w16cid:durableId="755591268">
    <w:abstractNumId w:val="20"/>
  </w:num>
  <w:num w:numId="17" w16cid:durableId="800811148">
    <w:abstractNumId w:val="28"/>
  </w:num>
  <w:num w:numId="18" w16cid:durableId="89619641">
    <w:abstractNumId w:val="26"/>
  </w:num>
  <w:num w:numId="19" w16cid:durableId="133834646">
    <w:abstractNumId w:val="40"/>
  </w:num>
  <w:num w:numId="20" w16cid:durableId="1335106616">
    <w:abstractNumId w:val="40"/>
  </w:num>
  <w:num w:numId="21" w16cid:durableId="1565918275">
    <w:abstractNumId w:val="40"/>
  </w:num>
  <w:num w:numId="22" w16cid:durableId="2018195716">
    <w:abstractNumId w:val="40"/>
  </w:num>
  <w:num w:numId="23" w16cid:durableId="1957517091">
    <w:abstractNumId w:val="40"/>
  </w:num>
  <w:num w:numId="24" w16cid:durableId="515929145">
    <w:abstractNumId w:val="40"/>
  </w:num>
  <w:num w:numId="25" w16cid:durableId="505171059">
    <w:abstractNumId w:val="40"/>
  </w:num>
  <w:num w:numId="26" w16cid:durableId="250742703">
    <w:abstractNumId w:val="40"/>
  </w:num>
  <w:num w:numId="27" w16cid:durableId="677462789">
    <w:abstractNumId w:val="40"/>
  </w:num>
  <w:num w:numId="28" w16cid:durableId="1227685900">
    <w:abstractNumId w:val="40"/>
  </w:num>
  <w:num w:numId="29" w16cid:durableId="1572083022">
    <w:abstractNumId w:val="40"/>
  </w:num>
  <w:num w:numId="30" w16cid:durableId="1991398372">
    <w:abstractNumId w:val="40"/>
  </w:num>
  <w:num w:numId="31" w16cid:durableId="1185747606">
    <w:abstractNumId w:val="40"/>
  </w:num>
  <w:num w:numId="32" w16cid:durableId="1938636517">
    <w:abstractNumId w:val="40"/>
  </w:num>
  <w:num w:numId="33" w16cid:durableId="454493446">
    <w:abstractNumId w:val="40"/>
  </w:num>
  <w:num w:numId="34" w16cid:durableId="1340960504">
    <w:abstractNumId w:val="40"/>
  </w:num>
  <w:num w:numId="35" w16cid:durableId="16274496">
    <w:abstractNumId w:val="40"/>
  </w:num>
  <w:num w:numId="36" w16cid:durableId="1062797716">
    <w:abstractNumId w:val="40"/>
  </w:num>
  <w:num w:numId="37" w16cid:durableId="1468011427">
    <w:abstractNumId w:val="40"/>
  </w:num>
  <w:num w:numId="38" w16cid:durableId="1988050772">
    <w:abstractNumId w:val="40"/>
  </w:num>
  <w:num w:numId="39" w16cid:durableId="17236005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990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388922">
    <w:abstractNumId w:val="35"/>
  </w:num>
  <w:num w:numId="42" w16cid:durableId="435832778">
    <w:abstractNumId w:val="30"/>
    <w:lvlOverride w:ilvl="0">
      <w:startOverride w:val="1"/>
    </w:lvlOverride>
  </w:num>
  <w:num w:numId="43" w16cid:durableId="161319977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5175986">
    <w:abstractNumId w:val="17"/>
  </w:num>
  <w:num w:numId="45" w16cid:durableId="7143927">
    <w:abstractNumId w:val="48"/>
  </w:num>
  <w:num w:numId="46" w16cid:durableId="2128809053">
    <w:abstractNumId w:val="50"/>
  </w:num>
  <w:num w:numId="47" w16cid:durableId="988904422">
    <w:abstractNumId w:val="14"/>
  </w:num>
  <w:num w:numId="48" w16cid:durableId="793016886">
    <w:abstractNumId w:val="7"/>
  </w:num>
  <w:num w:numId="49" w16cid:durableId="1517495333">
    <w:abstractNumId w:val="46"/>
  </w:num>
  <w:num w:numId="50" w16cid:durableId="1804687889">
    <w:abstractNumId w:val="40"/>
  </w:num>
  <w:num w:numId="51" w16cid:durableId="1876577716">
    <w:abstractNumId w:val="0"/>
  </w:num>
  <w:num w:numId="52" w16cid:durableId="1786390629">
    <w:abstractNumId w:val="6"/>
  </w:num>
  <w:num w:numId="53" w16cid:durableId="1543444527">
    <w:abstractNumId w:val="6"/>
  </w:num>
  <w:num w:numId="54" w16cid:durableId="1745832938">
    <w:abstractNumId w:val="6"/>
  </w:num>
  <w:num w:numId="55" w16cid:durableId="2133474605">
    <w:abstractNumId w:val="6"/>
  </w:num>
  <w:num w:numId="56" w16cid:durableId="1303343468">
    <w:abstractNumId w:val="6"/>
  </w:num>
  <w:num w:numId="57" w16cid:durableId="369305627">
    <w:abstractNumId w:val="6"/>
  </w:num>
  <w:num w:numId="58" w16cid:durableId="1345280450">
    <w:abstractNumId w:val="6"/>
  </w:num>
  <w:num w:numId="59" w16cid:durableId="839199216">
    <w:abstractNumId w:val="6"/>
  </w:num>
  <w:num w:numId="60" w16cid:durableId="1963728024">
    <w:abstractNumId w:val="6"/>
  </w:num>
  <w:num w:numId="61" w16cid:durableId="954209729">
    <w:abstractNumId w:val="6"/>
  </w:num>
  <w:num w:numId="62" w16cid:durableId="1326283045">
    <w:abstractNumId w:val="6"/>
  </w:num>
  <w:num w:numId="63" w16cid:durableId="1763987707">
    <w:abstractNumId w:val="6"/>
  </w:num>
  <w:num w:numId="64" w16cid:durableId="1033656384">
    <w:abstractNumId w:val="6"/>
    <w:lvlOverride w:ilvl="0">
      <w:startOverride w:val="1"/>
    </w:lvlOverride>
  </w:num>
  <w:num w:numId="65" w16cid:durableId="296954671">
    <w:abstractNumId w:val="46"/>
  </w:num>
  <w:num w:numId="66" w16cid:durableId="30343988">
    <w:abstractNumId w:val="46"/>
  </w:num>
  <w:num w:numId="67" w16cid:durableId="1698316059">
    <w:abstractNumId w:val="46"/>
  </w:num>
  <w:num w:numId="68" w16cid:durableId="55784759">
    <w:abstractNumId w:val="46"/>
  </w:num>
  <w:num w:numId="69" w16cid:durableId="411246886">
    <w:abstractNumId w:val="46"/>
  </w:num>
  <w:num w:numId="70" w16cid:durableId="1172139499">
    <w:abstractNumId w:val="46"/>
  </w:num>
  <w:num w:numId="71" w16cid:durableId="1338772581">
    <w:abstractNumId w:val="46"/>
  </w:num>
  <w:num w:numId="72" w16cid:durableId="766848741">
    <w:abstractNumId w:val="46"/>
  </w:num>
  <w:num w:numId="73" w16cid:durableId="411050940">
    <w:abstractNumId w:val="46"/>
  </w:num>
  <w:num w:numId="74" w16cid:durableId="1527211167">
    <w:abstractNumId w:val="46"/>
  </w:num>
  <w:num w:numId="75" w16cid:durableId="63839443">
    <w:abstractNumId w:val="6"/>
    <w:lvlOverride w:ilvl="0">
      <w:startOverride w:val="1"/>
    </w:lvlOverride>
  </w:num>
  <w:num w:numId="76" w16cid:durableId="993993038">
    <w:abstractNumId w:val="46"/>
  </w:num>
  <w:num w:numId="77" w16cid:durableId="1675111197">
    <w:abstractNumId w:val="40"/>
  </w:num>
  <w:num w:numId="78" w16cid:durableId="1736976844">
    <w:abstractNumId w:val="40"/>
  </w:num>
  <w:num w:numId="79" w16cid:durableId="279648625">
    <w:abstractNumId w:val="40"/>
  </w:num>
  <w:num w:numId="80" w16cid:durableId="579172014">
    <w:abstractNumId w:val="40"/>
  </w:num>
  <w:num w:numId="81" w16cid:durableId="1045252580">
    <w:abstractNumId w:val="40"/>
  </w:num>
  <w:num w:numId="82" w16cid:durableId="707265793">
    <w:abstractNumId w:val="40"/>
  </w:num>
  <w:num w:numId="83" w16cid:durableId="257956246">
    <w:abstractNumId w:val="40"/>
  </w:num>
  <w:num w:numId="84" w16cid:durableId="102771030">
    <w:abstractNumId w:val="40"/>
  </w:num>
  <w:num w:numId="85" w16cid:durableId="917207257">
    <w:abstractNumId w:val="40"/>
  </w:num>
  <w:num w:numId="86" w16cid:durableId="138496368">
    <w:abstractNumId w:val="40"/>
  </w:num>
  <w:num w:numId="87" w16cid:durableId="775835242">
    <w:abstractNumId w:val="40"/>
  </w:num>
  <w:num w:numId="88" w16cid:durableId="1796101766">
    <w:abstractNumId w:val="40"/>
  </w:num>
  <w:num w:numId="89" w16cid:durableId="754278945">
    <w:abstractNumId w:val="40"/>
  </w:num>
  <w:num w:numId="90" w16cid:durableId="371468778">
    <w:abstractNumId w:val="40"/>
  </w:num>
  <w:num w:numId="91" w16cid:durableId="887377199">
    <w:abstractNumId w:val="40"/>
  </w:num>
  <w:num w:numId="92" w16cid:durableId="18577634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26593164">
    <w:abstractNumId w:val="40"/>
  </w:num>
  <w:num w:numId="94" w16cid:durableId="1130586997">
    <w:abstractNumId w:val="40"/>
  </w:num>
  <w:num w:numId="95" w16cid:durableId="405415498">
    <w:abstractNumId w:val="40"/>
  </w:num>
  <w:num w:numId="96" w16cid:durableId="1084718843">
    <w:abstractNumId w:val="40"/>
  </w:num>
  <w:num w:numId="97" w16cid:durableId="1911770520">
    <w:abstractNumId w:val="8"/>
  </w:num>
  <w:num w:numId="98" w16cid:durableId="1011223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03493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82810422">
    <w:abstractNumId w:val="47"/>
  </w:num>
  <w:num w:numId="101" w16cid:durableId="1884323146">
    <w:abstractNumId w:val="37"/>
  </w:num>
  <w:num w:numId="102" w16cid:durableId="1742018987">
    <w:abstractNumId w:val="44"/>
  </w:num>
  <w:num w:numId="103" w16cid:durableId="1985503637">
    <w:abstractNumId w:val="11"/>
  </w:num>
  <w:num w:numId="104" w16cid:durableId="947471622">
    <w:abstractNumId w:val="15"/>
  </w:num>
  <w:num w:numId="105" w16cid:durableId="1331366775">
    <w:abstractNumId w:val="2"/>
  </w:num>
  <w:num w:numId="106" w16cid:durableId="1852913841">
    <w:abstractNumId w:val="22"/>
  </w:num>
  <w:num w:numId="107" w16cid:durableId="1533953745">
    <w:abstractNumId w:val="34"/>
  </w:num>
  <w:num w:numId="108" w16cid:durableId="636764252">
    <w:abstractNumId w:val="31"/>
  </w:num>
  <w:num w:numId="109" w16cid:durableId="181407075">
    <w:abstractNumId w:val="36"/>
  </w:num>
  <w:num w:numId="110" w16cid:durableId="803281273">
    <w:abstractNumId w:val="33"/>
  </w:num>
  <w:num w:numId="111" w16cid:durableId="2033070135">
    <w:abstractNumId w:val="39"/>
  </w:num>
  <w:num w:numId="112" w16cid:durableId="494885506">
    <w:abstractNumId w:val="18"/>
  </w:num>
  <w:num w:numId="113" w16cid:durableId="1757243859">
    <w:abstractNumId w:val="25"/>
  </w:num>
  <w:num w:numId="114" w16cid:durableId="1370884210">
    <w:abstractNumId w:val="24"/>
  </w:num>
  <w:num w:numId="115" w16cid:durableId="1741907820">
    <w:abstractNumId w:val="38"/>
  </w:num>
  <w:num w:numId="116" w16cid:durableId="486019076">
    <w:abstractNumId w:val="19"/>
  </w:num>
  <w:num w:numId="117" w16cid:durableId="1417240946">
    <w:abstractNumId w:val="27"/>
  </w:num>
  <w:num w:numId="118" w16cid:durableId="223182131">
    <w:abstractNumId w:val="51"/>
  </w:num>
  <w:num w:numId="119" w16cid:durableId="2025933557">
    <w:abstractNumId w:val="4"/>
  </w:num>
  <w:num w:numId="120" w16cid:durableId="720132269">
    <w:abstractNumId w:val="12"/>
  </w:num>
  <w:num w:numId="121" w16cid:durableId="1605502169">
    <w:abstractNumId w:val="9"/>
  </w:num>
  <w:num w:numId="122" w16cid:durableId="1823542921">
    <w:abstractNumId w:val="5"/>
  </w:num>
  <w:num w:numId="123" w16cid:durableId="886340017">
    <w:abstractNumId w:val="1"/>
  </w:num>
  <w:num w:numId="124" w16cid:durableId="1237131101">
    <w:abstractNumId w:val="3"/>
  </w:num>
  <w:num w:numId="125" w16cid:durableId="865212335">
    <w:abstractNumId w:val="23"/>
  </w:num>
  <w:num w:numId="126" w16cid:durableId="1799031569">
    <w:abstractNumId w:val="23"/>
  </w:num>
  <w:num w:numId="127" w16cid:durableId="1047141634">
    <w:abstractNumId w:val="1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0161B"/>
    <w:rsid w:val="00002ABA"/>
    <w:rsid w:val="00004372"/>
    <w:rsid w:val="000052D8"/>
    <w:rsid w:val="00005BA9"/>
    <w:rsid w:val="00005E8B"/>
    <w:rsid w:val="00006D30"/>
    <w:rsid w:val="0001030F"/>
    <w:rsid w:val="0001146A"/>
    <w:rsid w:val="00011AD2"/>
    <w:rsid w:val="0001440E"/>
    <w:rsid w:val="0001497F"/>
    <w:rsid w:val="00014FC7"/>
    <w:rsid w:val="0001664A"/>
    <w:rsid w:val="00017A0D"/>
    <w:rsid w:val="000207F5"/>
    <w:rsid w:val="000217BA"/>
    <w:rsid w:val="000217C5"/>
    <w:rsid w:val="000244F7"/>
    <w:rsid w:val="00024CEB"/>
    <w:rsid w:val="0002515D"/>
    <w:rsid w:val="00026AB1"/>
    <w:rsid w:val="00026FBF"/>
    <w:rsid w:val="00026FDF"/>
    <w:rsid w:val="000271C3"/>
    <w:rsid w:val="0003060F"/>
    <w:rsid w:val="00030C84"/>
    <w:rsid w:val="00031CF7"/>
    <w:rsid w:val="0003251B"/>
    <w:rsid w:val="000334F2"/>
    <w:rsid w:val="00034F39"/>
    <w:rsid w:val="000360A0"/>
    <w:rsid w:val="0004061F"/>
    <w:rsid w:val="0004202D"/>
    <w:rsid w:val="00043645"/>
    <w:rsid w:val="00045B8A"/>
    <w:rsid w:val="0004750F"/>
    <w:rsid w:val="0004795B"/>
    <w:rsid w:val="00050311"/>
    <w:rsid w:val="00053E84"/>
    <w:rsid w:val="000560FE"/>
    <w:rsid w:val="0005783A"/>
    <w:rsid w:val="00060026"/>
    <w:rsid w:val="000600F8"/>
    <w:rsid w:val="00063181"/>
    <w:rsid w:val="000634A8"/>
    <w:rsid w:val="00064405"/>
    <w:rsid w:val="00064FA5"/>
    <w:rsid w:val="0006563F"/>
    <w:rsid w:val="0006564B"/>
    <w:rsid w:val="00066AC4"/>
    <w:rsid w:val="0007000F"/>
    <w:rsid w:val="00071B87"/>
    <w:rsid w:val="00073966"/>
    <w:rsid w:val="0007775E"/>
    <w:rsid w:val="000811A2"/>
    <w:rsid w:val="0008130B"/>
    <w:rsid w:val="000814FF"/>
    <w:rsid w:val="0008169A"/>
    <w:rsid w:val="00081AED"/>
    <w:rsid w:val="00081BC4"/>
    <w:rsid w:val="00082B92"/>
    <w:rsid w:val="00082C7F"/>
    <w:rsid w:val="000837A6"/>
    <w:rsid w:val="000839BC"/>
    <w:rsid w:val="0008538F"/>
    <w:rsid w:val="000853ED"/>
    <w:rsid w:val="0008552E"/>
    <w:rsid w:val="0008608A"/>
    <w:rsid w:val="00086A7E"/>
    <w:rsid w:val="00087288"/>
    <w:rsid w:val="000916BA"/>
    <w:rsid w:val="000938E7"/>
    <w:rsid w:val="00094F8C"/>
    <w:rsid w:val="0009545E"/>
    <w:rsid w:val="000962A8"/>
    <w:rsid w:val="00097A75"/>
    <w:rsid w:val="00097E94"/>
    <w:rsid w:val="000A091D"/>
    <w:rsid w:val="000A0BC1"/>
    <w:rsid w:val="000A0DBF"/>
    <w:rsid w:val="000A115E"/>
    <w:rsid w:val="000A59B4"/>
    <w:rsid w:val="000A5BE5"/>
    <w:rsid w:val="000A65F4"/>
    <w:rsid w:val="000A6D6B"/>
    <w:rsid w:val="000A7327"/>
    <w:rsid w:val="000B04CB"/>
    <w:rsid w:val="000B181C"/>
    <w:rsid w:val="000B266B"/>
    <w:rsid w:val="000B6E75"/>
    <w:rsid w:val="000B7BA7"/>
    <w:rsid w:val="000C1BB5"/>
    <w:rsid w:val="000C35A0"/>
    <w:rsid w:val="000C520D"/>
    <w:rsid w:val="000C6ACC"/>
    <w:rsid w:val="000D0DE2"/>
    <w:rsid w:val="000D48CA"/>
    <w:rsid w:val="000D4B86"/>
    <w:rsid w:val="000D6817"/>
    <w:rsid w:val="000D7E5E"/>
    <w:rsid w:val="000E0E3F"/>
    <w:rsid w:val="000E1FD5"/>
    <w:rsid w:val="000E5476"/>
    <w:rsid w:val="000E54E9"/>
    <w:rsid w:val="000E7074"/>
    <w:rsid w:val="000F1536"/>
    <w:rsid w:val="000F370D"/>
    <w:rsid w:val="000F3BA2"/>
    <w:rsid w:val="000F3D6C"/>
    <w:rsid w:val="000F3E07"/>
    <w:rsid w:val="000F563D"/>
    <w:rsid w:val="000F5EC4"/>
    <w:rsid w:val="000F7003"/>
    <w:rsid w:val="000F714B"/>
    <w:rsid w:val="001018B2"/>
    <w:rsid w:val="0010243F"/>
    <w:rsid w:val="00103CE3"/>
    <w:rsid w:val="00103D3F"/>
    <w:rsid w:val="00104883"/>
    <w:rsid w:val="00104AFF"/>
    <w:rsid w:val="00105EED"/>
    <w:rsid w:val="00106EA2"/>
    <w:rsid w:val="00112784"/>
    <w:rsid w:val="00121EDB"/>
    <w:rsid w:val="00123675"/>
    <w:rsid w:val="00123C4D"/>
    <w:rsid w:val="00124CC7"/>
    <w:rsid w:val="0012679A"/>
    <w:rsid w:val="00126FA6"/>
    <w:rsid w:val="00127B09"/>
    <w:rsid w:val="00131361"/>
    <w:rsid w:val="00131417"/>
    <w:rsid w:val="00132943"/>
    <w:rsid w:val="00133A56"/>
    <w:rsid w:val="00133B2D"/>
    <w:rsid w:val="0014062A"/>
    <w:rsid w:val="00145A8A"/>
    <w:rsid w:val="00145D20"/>
    <w:rsid w:val="00145EA4"/>
    <w:rsid w:val="00147A28"/>
    <w:rsid w:val="00147B46"/>
    <w:rsid w:val="00150C5B"/>
    <w:rsid w:val="001520E0"/>
    <w:rsid w:val="00153C8A"/>
    <w:rsid w:val="001563F3"/>
    <w:rsid w:val="00156FBC"/>
    <w:rsid w:val="00157247"/>
    <w:rsid w:val="001572BE"/>
    <w:rsid w:val="001607EB"/>
    <w:rsid w:val="00160CBB"/>
    <w:rsid w:val="001613B0"/>
    <w:rsid w:val="001637C4"/>
    <w:rsid w:val="00163D30"/>
    <w:rsid w:val="00164FC3"/>
    <w:rsid w:val="00165E04"/>
    <w:rsid w:val="00167309"/>
    <w:rsid w:val="00171FEC"/>
    <w:rsid w:val="001726E6"/>
    <w:rsid w:val="00173BDB"/>
    <w:rsid w:val="00173DD5"/>
    <w:rsid w:val="001770EA"/>
    <w:rsid w:val="00177C54"/>
    <w:rsid w:val="001805BF"/>
    <w:rsid w:val="001805C3"/>
    <w:rsid w:val="0018064C"/>
    <w:rsid w:val="00180A85"/>
    <w:rsid w:val="00180E50"/>
    <w:rsid w:val="001856D8"/>
    <w:rsid w:val="0018601F"/>
    <w:rsid w:val="00187C72"/>
    <w:rsid w:val="0019156E"/>
    <w:rsid w:val="00191F92"/>
    <w:rsid w:val="00193C02"/>
    <w:rsid w:val="00196AE7"/>
    <w:rsid w:val="00197F2A"/>
    <w:rsid w:val="001A205C"/>
    <w:rsid w:val="001A31C1"/>
    <w:rsid w:val="001A39BF"/>
    <w:rsid w:val="001A4037"/>
    <w:rsid w:val="001B23AD"/>
    <w:rsid w:val="001B33E7"/>
    <w:rsid w:val="001B390D"/>
    <w:rsid w:val="001B3E17"/>
    <w:rsid w:val="001B5BDD"/>
    <w:rsid w:val="001B70BA"/>
    <w:rsid w:val="001C12F8"/>
    <w:rsid w:val="001C1417"/>
    <w:rsid w:val="001C19D3"/>
    <w:rsid w:val="001C3ADA"/>
    <w:rsid w:val="001C5443"/>
    <w:rsid w:val="001C608C"/>
    <w:rsid w:val="001C69E4"/>
    <w:rsid w:val="001C7FD1"/>
    <w:rsid w:val="001D109C"/>
    <w:rsid w:val="001D1D55"/>
    <w:rsid w:val="001D1F13"/>
    <w:rsid w:val="001D347A"/>
    <w:rsid w:val="001D75AD"/>
    <w:rsid w:val="001E232B"/>
    <w:rsid w:val="001E6540"/>
    <w:rsid w:val="001F144E"/>
    <w:rsid w:val="001F15AC"/>
    <w:rsid w:val="001F4690"/>
    <w:rsid w:val="001F5C40"/>
    <w:rsid w:val="001F6632"/>
    <w:rsid w:val="001F6DBB"/>
    <w:rsid w:val="001F6F2D"/>
    <w:rsid w:val="001F7F44"/>
    <w:rsid w:val="00204802"/>
    <w:rsid w:val="00204EC7"/>
    <w:rsid w:val="00205008"/>
    <w:rsid w:val="0020560B"/>
    <w:rsid w:val="00206DFE"/>
    <w:rsid w:val="002106E3"/>
    <w:rsid w:val="00211013"/>
    <w:rsid w:val="00211251"/>
    <w:rsid w:val="002120EF"/>
    <w:rsid w:val="002133EB"/>
    <w:rsid w:val="00214F6F"/>
    <w:rsid w:val="0022010F"/>
    <w:rsid w:val="00221E94"/>
    <w:rsid w:val="00223489"/>
    <w:rsid w:val="00224842"/>
    <w:rsid w:val="00230B64"/>
    <w:rsid w:val="00230E7B"/>
    <w:rsid w:val="00231445"/>
    <w:rsid w:val="00231945"/>
    <w:rsid w:val="00232269"/>
    <w:rsid w:val="0023379A"/>
    <w:rsid w:val="00234896"/>
    <w:rsid w:val="00234C92"/>
    <w:rsid w:val="00241118"/>
    <w:rsid w:val="002417B5"/>
    <w:rsid w:val="00242A1A"/>
    <w:rsid w:val="00242E5E"/>
    <w:rsid w:val="00250AAE"/>
    <w:rsid w:val="00250EDE"/>
    <w:rsid w:val="0025402F"/>
    <w:rsid w:val="002549D0"/>
    <w:rsid w:val="00254FDD"/>
    <w:rsid w:val="00256443"/>
    <w:rsid w:val="002566A1"/>
    <w:rsid w:val="00257555"/>
    <w:rsid w:val="00257BFC"/>
    <w:rsid w:val="0026010A"/>
    <w:rsid w:val="0026016D"/>
    <w:rsid w:val="002630EF"/>
    <w:rsid w:val="0026439D"/>
    <w:rsid w:val="00265E63"/>
    <w:rsid w:val="00271396"/>
    <w:rsid w:val="00271FF7"/>
    <w:rsid w:val="00273F1A"/>
    <w:rsid w:val="00275D40"/>
    <w:rsid w:val="002762DE"/>
    <w:rsid w:val="002803B4"/>
    <w:rsid w:val="00280DE5"/>
    <w:rsid w:val="002813D2"/>
    <w:rsid w:val="002853B5"/>
    <w:rsid w:val="002853E4"/>
    <w:rsid w:val="002863A6"/>
    <w:rsid w:val="00286E83"/>
    <w:rsid w:val="002877F7"/>
    <w:rsid w:val="00290112"/>
    <w:rsid w:val="00290A84"/>
    <w:rsid w:val="00290BC6"/>
    <w:rsid w:val="0029150C"/>
    <w:rsid w:val="002916AF"/>
    <w:rsid w:val="002917D8"/>
    <w:rsid w:val="002944AE"/>
    <w:rsid w:val="00294E27"/>
    <w:rsid w:val="0029536C"/>
    <w:rsid w:val="002967D6"/>
    <w:rsid w:val="002A1E33"/>
    <w:rsid w:val="002A2644"/>
    <w:rsid w:val="002A4521"/>
    <w:rsid w:val="002A5446"/>
    <w:rsid w:val="002A5623"/>
    <w:rsid w:val="002A753B"/>
    <w:rsid w:val="002A7774"/>
    <w:rsid w:val="002B3279"/>
    <w:rsid w:val="002B55F2"/>
    <w:rsid w:val="002B5D79"/>
    <w:rsid w:val="002C0765"/>
    <w:rsid w:val="002C1D6A"/>
    <w:rsid w:val="002C284A"/>
    <w:rsid w:val="002C334D"/>
    <w:rsid w:val="002C45CC"/>
    <w:rsid w:val="002C4BB1"/>
    <w:rsid w:val="002C5FF8"/>
    <w:rsid w:val="002C72F9"/>
    <w:rsid w:val="002C7440"/>
    <w:rsid w:val="002C7C1E"/>
    <w:rsid w:val="002C7E8C"/>
    <w:rsid w:val="002D0486"/>
    <w:rsid w:val="002D05AC"/>
    <w:rsid w:val="002D4070"/>
    <w:rsid w:val="002D40A6"/>
    <w:rsid w:val="002D5E3C"/>
    <w:rsid w:val="002D65F8"/>
    <w:rsid w:val="002D71AA"/>
    <w:rsid w:val="002E1496"/>
    <w:rsid w:val="002E1E92"/>
    <w:rsid w:val="002E40B9"/>
    <w:rsid w:val="002E5EFC"/>
    <w:rsid w:val="002E6100"/>
    <w:rsid w:val="002E7F32"/>
    <w:rsid w:val="002F09F8"/>
    <w:rsid w:val="002F0CE5"/>
    <w:rsid w:val="002F25F1"/>
    <w:rsid w:val="002F2B31"/>
    <w:rsid w:val="002F367B"/>
    <w:rsid w:val="002F48FB"/>
    <w:rsid w:val="002F530D"/>
    <w:rsid w:val="002F6452"/>
    <w:rsid w:val="002F7105"/>
    <w:rsid w:val="002F7172"/>
    <w:rsid w:val="002F7C7A"/>
    <w:rsid w:val="0030175E"/>
    <w:rsid w:val="00301CB3"/>
    <w:rsid w:val="00302A8B"/>
    <w:rsid w:val="00302D69"/>
    <w:rsid w:val="00303BE2"/>
    <w:rsid w:val="00306C74"/>
    <w:rsid w:val="00312228"/>
    <w:rsid w:val="003170A6"/>
    <w:rsid w:val="003214DC"/>
    <w:rsid w:val="00321CB2"/>
    <w:rsid w:val="00325802"/>
    <w:rsid w:val="00327A62"/>
    <w:rsid w:val="00327C18"/>
    <w:rsid w:val="00330827"/>
    <w:rsid w:val="00330900"/>
    <w:rsid w:val="003322DA"/>
    <w:rsid w:val="00332C64"/>
    <w:rsid w:val="003362A4"/>
    <w:rsid w:val="00336421"/>
    <w:rsid w:val="0033646D"/>
    <w:rsid w:val="00337913"/>
    <w:rsid w:val="003433F0"/>
    <w:rsid w:val="0034375A"/>
    <w:rsid w:val="00343BA1"/>
    <w:rsid w:val="0034479B"/>
    <w:rsid w:val="003448C9"/>
    <w:rsid w:val="00346F54"/>
    <w:rsid w:val="00350116"/>
    <w:rsid w:val="003506CF"/>
    <w:rsid w:val="003527C0"/>
    <w:rsid w:val="00352806"/>
    <w:rsid w:val="003531FB"/>
    <w:rsid w:val="003601EC"/>
    <w:rsid w:val="0036032E"/>
    <w:rsid w:val="003605B5"/>
    <w:rsid w:val="00363565"/>
    <w:rsid w:val="00364266"/>
    <w:rsid w:val="003648E4"/>
    <w:rsid w:val="0036531A"/>
    <w:rsid w:val="0036545B"/>
    <w:rsid w:val="0036655F"/>
    <w:rsid w:val="0036705B"/>
    <w:rsid w:val="003672CA"/>
    <w:rsid w:val="0037186E"/>
    <w:rsid w:val="00371DD7"/>
    <w:rsid w:val="00372353"/>
    <w:rsid w:val="00373CC0"/>
    <w:rsid w:val="00374219"/>
    <w:rsid w:val="003743E1"/>
    <w:rsid w:val="00375DD4"/>
    <w:rsid w:val="0037616B"/>
    <w:rsid w:val="00376D25"/>
    <w:rsid w:val="00376D7C"/>
    <w:rsid w:val="0038007E"/>
    <w:rsid w:val="003809E0"/>
    <w:rsid w:val="00381ACA"/>
    <w:rsid w:val="0038329F"/>
    <w:rsid w:val="003839C3"/>
    <w:rsid w:val="003841C7"/>
    <w:rsid w:val="003849CD"/>
    <w:rsid w:val="003903EC"/>
    <w:rsid w:val="0039099D"/>
    <w:rsid w:val="00391953"/>
    <w:rsid w:val="00391E05"/>
    <w:rsid w:val="00392632"/>
    <w:rsid w:val="003939B1"/>
    <w:rsid w:val="003951AE"/>
    <w:rsid w:val="003A2473"/>
    <w:rsid w:val="003A2D82"/>
    <w:rsid w:val="003A2E2D"/>
    <w:rsid w:val="003A6025"/>
    <w:rsid w:val="003B0DC1"/>
    <w:rsid w:val="003B208E"/>
    <w:rsid w:val="003B2CFE"/>
    <w:rsid w:val="003B2EA1"/>
    <w:rsid w:val="003B4CBD"/>
    <w:rsid w:val="003B4F21"/>
    <w:rsid w:val="003B6464"/>
    <w:rsid w:val="003C1EFC"/>
    <w:rsid w:val="003C1F43"/>
    <w:rsid w:val="003C3916"/>
    <w:rsid w:val="003C6455"/>
    <w:rsid w:val="003C6D00"/>
    <w:rsid w:val="003C6E46"/>
    <w:rsid w:val="003C73B3"/>
    <w:rsid w:val="003C7B3A"/>
    <w:rsid w:val="003D0AD7"/>
    <w:rsid w:val="003D0B23"/>
    <w:rsid w:val="003D1741"/>
    <w:rsid w:val="003D236C"/>
    <w:rsid w:val="003D3173"/>
    <w:rsid w:val="003D38F4"/>
    <w:rsid w:val="003D73DB"/>
    <w:rsid w:val="003E048D"/>
    <w:rsid w:val="003E0C1F"/>
    <w:rsid w:val="003E0CA9"/>
    <w:rsid w:val="003E1420"/>
    <w:rsid w:val="003E25FB"/>
    <w:rsid w:val="003E2BD2"/>
    <w:rsid w:val="003E2FFD"/>
    <w:rsid w:val="003E3320"/>
    <w:rsid w:val="003E4433"/>
    <w:rsid w:val="003E60D3"/>
    <w:rsid w:val="003E7B5A"/>
    <w:rsid w:val="003E7E81"/>
    <w:rsid w:val="003F52AD"/>
    <w:rsid w:val="003F5C64"/>
    <w:rsid w:val="003F6DE2"/>
    <w:rsid w:val="00400DC4"/>
    <w:rsid w:val="00402629"/>
    <w:rsid w:val="00402A80"/>
    <w:rsid w:val="00405ADD"/>
    <w:rsid w:val="00405D86"/>
    <w:rsid w:val="00406186"/>
    <w:rsid w:val="004063FF"/>
    <w:rsid w:val="00407D3A"/>
    <w:rsid w:val="00410A61"/>
    <w:rsid w:val="0041338A"/>
    <w:rsid w:val="004148C0"/>
    <w:rsid w:val="00417896"/>
    <w:rsid w:val="00425A92"/>
    <w:rsid w:val="00426241"/>
    <w:rsid w:val="004274ED"/>
    <w:rsid w:val="00432556"/>
    <w:rsid w:val="00432DB4"/>
    <w:rsid w:val="00433245"/>
    <w:rsid w:val="0043670F"/>
    <w:rsid w:val="004401E5"/>
    <w:rsid w:val="0044066D"/>
    <w:rsid w:val="0044164F"/>
    <w:rsid w:val="00441784"/>
    <w:rsid w:val="00443919"/>
    <w:rsid w:val="004439D6"/>
    <w:rsid w:val="00444D0A"/>
    <w:rsid w:val="00446E9E"/>
    <w:rsid w:val="00447787"/>
    <w:rsid w:val="00451DA8"/>
    <w:rsid w:val="00451F60"/>
    <w:rsid w:val="00453A64"/>
    <w:rsid w:val="00455378"/>
    <w:rsid w:val="00455E09"/>
    <w:rsid w:val="00456ACF"/>
    <w:rsid w:val="0045730D"/>
    <w:rsid w:val="00457CA6"/>
    <w:rsid w:val="00461220"/>
    <w:rsid w:val="00462F35"/>
    <w:rsid w:val="0046401E"/>
    <w:rsid w:val="00465C40"/>
    <w:rsid w:val="00467EC4"/>
    <w:rsid w:val="004709B7"/>
    <w:rsid w:val="0047156B"/>
    <w:rsid w:val="00471AD2"/>
    <w:rsid w:val="00475A68"/>
    <w:rsid w:val="00480612"/>
    <w:rsid w:val="00480EB9"/>
    <w:rsid w:val="004810DD"/>
    <w:rsid w:val="0048127D"/>
    <w:rsid w:val="00481451"/>
    <w:rsid w:val="00481676"/>
    <w:rsid w:val="00481FF2"/>
    <w:rsid w:val="004827A4"/>
    <w:rsid w:val="00483195"/>
    <w:rsid w:val="00483BFE"/>
    <w:rsid w:val="00484D80"/>
    <w:rsid w:val="00485959"/>
    <w:rsid w:val="004915F5"/>
    <w:rsid w:val="00492E76"/>
    <w:rsid w:val="00494388"/>
    <w:rsid w:val="00494463"/>
    <w:rsid w:val="004A0C63"/>
    <w:rsid w:val="004A48A9"/>
    <w:rsid w:val="004B33F7"/>
    <w:rsid w:val="004B35C6"/>
    <w:rsid w:val="004B3D7F"/>
    <w:rsid w:val="004B4276"/>
    <w:rsid w:val="004B4F15"/>
    <w:rsid w:val="004B65B7"/>
    <w:rsid w:val="004B6FB0"/>
    <w:rsid w:val="004C0143"/>
    <w:rsid w:val="004C33BB"/>
    <w:rsid w:val="004C6024"/>
    <w:rsid w:val="004C6256"/>
    <w:rsid w:val="004C688F"/>
    <w:rsid w:val="004C7AAE"/>
    <w:rsid w:val="004D0082"/>
    <w:rsid w:val="004D2BB3"/>
    <w:rsid w:val="004D3F0E"/>
    <w:rsid w:val="004D451A"/>
    <w:rsid w:val="004D455A"/>
    <w:rsid w:val="004D7782"/>
    <w:rsid w:val="004E0213"/>
    <w:rsid w:val="004E0F05"/>
    <w:rsid w:val="004E13C3"/>
    <w:rsid w:val="004E1625"/>
    <w:rsid w:val="004E24EB"/>
    <w:rsid w:val="004E2629"/>
    <w:rsid w:val="004E5A12"/>
    <w:rsid w:val="004E6250"/>
    <w:rsid w:val="004E6BAA"/>
    <w:rsid w:val="004E6E32"/>
    <w:rsid w:val="004F0EFA"/>
    <w:rsid w:val="004F1B08"/>
    <w:rsid w:val="004F26F6"/>
    <w:rsid w:val="004F2F0E"/>
    <w:rsid w:val="004F4591"/>
    <w:rsid w:val="004F4E74"/>
    <w:rsid w:val="004F69D3"/>
    <w:rsid w:val="004F75F8"/>
    <w:rsid w:val="0050322B"/>
    <w:rsid w:val="00504424"/>
    <w:rsid w:val="00504675"/>
    <w:rsid w:val="00507D6F"/>
    <w:rsid w:val="00514AA1"/>
    <w:rsid w:val="0051567B"/>
    <w:rsid w:val="00515EF1"/>
    <w:rsid w:val="00520FB7"/>
    <w:rsid w:val="005242BB"/>
    <w:rsid w:val="005257BA"/>
    <w:rsid w:val="00525A20"/>
    <w:rsid w:val="00526F49"/>
    <w:rsid w:val="0052774B"/>
    <w:rsid w:val="00527C2A"/>
    <w:rsid w:val="00531A90"/>
    <w:rsid w:val="00532E90"/>
    <w:rsid w:val="00534629"/>
    <w:rsid w:val="00535EC3"/>
    <w:rsid w:val="00536679"/>
    <w:rsid w:val="00543D96"/>
    <w:rsid w:val="00545CDF"/>
    <w:rsid w:val="00550DA5"/>
    <w:rsid w:val="005534FF"/>
    <w:rsid w:val="00554388"/>
    <w:rsid w:val="0055543C"/>
    <w:rsid w:val="0055698B"/>
    <w:rsid w:val="0055736E"/>
    <w:rsid w:val="005575B3"/>
    <w:rsid w:val="00561383"/>
    <w:rsid w:val="005614A2"/>
    <w:rsid w:val="00565A6E"/>
    <w:rsid w:val="0056695E"/>
    <w:rsid w:val="00567908"/>
    <w:rsid w:val="00570865"/>
    <w:rsid w:val="00576AB1"/>
    <w:rsid w:val="00577375"/>
    <w:rsid w:val="00577B43"/>
    <w:rsid w:val="00577D6B"/>
    <w:rsid w:val="005800C5"/>
    <w:rsid w:val="00585635"/>
    <w:rsid w:val="005858EF"/>
    <w:rsid w:val="00587C6B"/>
    <w:rsid w:val="005902F5"/>
    <w:rsid w:val="005904F3"/>
    <w:rsid w:val="005916F7"/>
    <w:rsid w:val="00592F00"/>
    <w:rsid w:val="005947AD"/>
    <w:rsid w:val="00596190"/>
    <w:rsid w:val="00597D27"/>
    <w:rsid w:val="005A01F2"/>
    <w:rsid w:val="005A0309"/>
    <w:rsid w:val="005A0F94"/>
    <w:rsid w:val="005A2509"/>
    <w:rsid w:val="005A4F0E"/>
    <w:rsid w:val="005A5704"/>
    <w:rsid w:val="005B0149"/>
    <w:rsid w:val="005B2E5D"/>
    <w:rsid w:val="005B40C5"/>
    <w:rsid w:val="005B5B09"/>
    <w:rsid w:val="005C1A0C"/>
    <w:rsid w:val="005C451E"/>
    <w:rsid w:val="005C4CF0"/>
    <w:rsid w:val="005C56CA"/>
    <w:rsid w:val="005C5D93"/>
    <w:rsid w:val="005C6832"/>
    <w:rsid w:val="005C7505"/>
    <w:rsid w:val="005D11D5"/>
    <w:rsid w:val="005D319E"/>
    <w:rsid w:val="005D3C74"/>
    <w:rsid w:val="005D4FA5"/>
    <w:rsid w:val="005D5032"/>
    <w:rsid w:val="005D69BC"/>
    <w:rsid w:val="005E2B78"/>
    <w:rsid w:val="005E47DB"/>
    <w:rsid w:val="005E4972"/>
    <w:rsid w:val="005E4C20"/>
    <w:rsid w:val="005E5819"/>
    <w:rsid w:val="005E6082"/>
    <w:rsid w:val="005E7B36"/>
    <w:rsid w:val="005F1A62"/>
    <w:rsid w:val="005F33FE"/>
    <w:rsid w:val="005F62FC"/>
    <w:rsid w:val="005F69E4"/>
    <w:rsid w:val="00600DC5"/>
    <w:rsid w:val="00603981"/>
    <w:rsid w:val="00604378"/>
    <w:rsid w:val="006045E6"/>
    <w:rsid w:val="00607F98"/>
    <w:rsid w:val="006104D9"/>
    <w:rsid w:val="006110DF"/>
    <w:rsid w:val="00612F08"/>
    <w:rsid w:val="00614634"/>
    <w:rsid w:val="0061684C"/>
    <w:rsid w:val="00616866"/>
    <w:rsid w:val="00616AD8"/>
    <w:rsid w:val="00621AF7"/>
    <w:rsid w:val="00621B80"/>
    <w:rsid w:val="00625AFF"/>
    <w:rsid w:val="006362F4"/>
    <w:rsid w:val="006369AB"/>
    <w:rsid w:val="006373B0"/>
    <w:rsid w:val="00637465"/>
    <w:rsid w:val="0063791F"/>
    <w:rsid w:val="00637ACF"/>
    <w:rsid w:val="00637C8F"/>
    <w:rsid w:val="0064116B"/>
    <w:rsid w:val="0064529E"/>
    <w:rsid w:val="00647AA9"/>
    <w:rsid w:val="006503AF"/>
    <w:rsid w:val="00650B9F"/>
    <w:rsid w:val="006512D4"/>
    <w:rsid w:val="00652049"/>
    <w:rsid w:val="006523D7"/>
    <w:rsid w:val="006531BD"/>
    <w:rsid w:val="00653D86"/>
    <w:rsid w:val="00654615"/>
    <w:rsid w:val="00654ECD"/>
    <w:rsid w:val="0065548D"/>
    <w:rsid w:val="0065567B"/>
    <w:rsid w:val="00663E0B"/>
    <w:rsid w:val="006641C3"/>
    <w:rsid w:val="006648E4"/>
    <w:rsid w:val="00664A38"/>
    <w:rsid w:val="00665D29"/>
    <w:rsid w:val="006665F8"/>
    <w:rsid w:val="00666A5B"/>
    <w:rsid w:val="00667277"/>
    <w:rsid w:val="00667FA9"/>
    <w:rsid w:val="00670B61"/>
    <w:rsid w:val="00670BDD"/>
    <w:rsid w:val="006721C9"/>
    <w:rsid w:val="006748D4"/>
    <w:rsid w:val="00676D89"/>
    <w:rsid w:val="006830BF"/>
    <w:rsid w:val="0068583D"/>
    <w:rsid w:val="0068663E"/>
    <w:rsid w:val="00687F15"/>
    <w:rsid w:val="00690B42"/>
    <w:rsid w:val="00693864"/>
    <w:rsid w:val="00694A7F"/>
    <w:rsid w:val="00694AAF"/>
    <w:rsid w:val="006958E6"/>
    <w:rsid w:val="006A1E28"/>
    <w:rsid w:val="006A3C2B"/>
    <w:rsid w:val="006A4416"/>
    <w:rsid w:val="006A4F65"/>
    <w:rsid w:val="006A5A30"/>
    <w:rsid w:val="006A67D8"/>
    <w:rsid w:val="006A6837"/>
    <w:rsid w:val="006A75CB"/>
    <w:rsid w:val="006A7969"/>
    <w:rsid w:val="006B0057"/>
    <w:rsid w:val="006B13FB"/>
    <w:rsid w:val="006B29ED"/>
    <w:rsid w:val="006B2B2A"/>
    <w:rsid w:val="006B3723"/>
    <w:rsid w:val="006B4175"/>
    <w:rsid w:val="006B486D"/>
    <w:rsid w:val="006B5B46"/>
    <w:rsid w:val="006B70FF"/>
    <w:rsid w:val="006B7D26"/>
    <w:rsid w:val="006B7E2B"/>
    <w:rsid w:val="006C0BAB"/>
    <w:rsid w:val="006C2632"/>
    <w:rsid w:val="006C3759"/>
    <w:rsid w:val="006C4D8C"/>
    <w:rsid w:val="006C4EF4"/>
    <w:rsid w:val="006C5081"/>
    <w:rsid w:val="006C71A0"/>
    <w:rsid w:val="006C7926"/>
    <w:rsid w:val="006D1382"/>
    <w:rsid w:val="006D1604"/>
    <w:rsid w:val="006D160F"/>
    <w:rsid w:val="006D172C"/>
    <w:rsid w:val="006D336B"/>
    <w:rsid w:val="006D3513"/>
    <w:rsid w:val="006D69F6"/>
    <w:rsid w:val="006D6ECF"/>
    <w:rsid w:val="006D7141"/>
    <w:rsid w:val="006D7BC6"/>
    <w:rsid w:val="006E239B"/>
    <w:rsid w:val="006E2544"/>
    <w:rsid w:val="006E6D22"/>
    <w:rsid w:val="006E6E9E"/>
    <w:rsid w:val="006F3957"/>
    <w:rsid w:val="006F65BC"/>
    <w:rsid w:val="0070047B"/>
    <w:rsid w:val="00701E5B"/>
    <w:rsid w:val="007033C2"/>
    <w:rsid w:val="007035BC"/>
    <w:rsid w:val="0070407F"/>
    <w:rsid w:val="007047B3"/>
    <w:rsid w:val="00704EC7"/>
    <w:rsid w:val="007106EF"/>
    <w:rsid w:val="00710B3A"/>
    <w:rsid w:val="00711102"/>
    <w:rsid w:val="00712E97"/>
    <w:rsid w:val="007135D9"/>
    <w:rsid w:val="007157A0"/>
    <w:rsid w:val="00717CF9"/>
    <w:rsid w:val="00717FBF"/>
    <w:rsid w:val="0072220A"/>
    <w:rsid w:val="0072327D"/>
    <w:rsid w:val="007242C0"/>
    <w:rsid w:val="00725214"/>
    <w:rsid w:val="00725DBB"/>
    <w:rsid w:val="00726538"/>
    <w:rsid w:val="007273A3"/>
    <w:rsid w:val="007300BA"/>
    <w:rsid w:val="00731047"/>
    <w:rsid w:val="007311F2"/>
    <w:rsid w:val="00732E78"/>
    <w:rsid w:val="007343C6"/>
    <w:rsid w:val="00734A0C"/>
    <w:rsid w:val="0073557A"/>
    <w:rsid w:val="00736A8B"/>
    <w:rsid w:val="00736B46"/>
    <w:rsid w:val="00736EB2"/>
    <w:rsid w:val="00736F0C"/>
    <w:rsid w:val="007407AF"/>
    <w:rsid w:val="007422C5"/>
    <w:rsid w:val="00744E60"/>
    <w:rsid w:val="0074637F"/>
    <w:rsid w:val="00746BEC"/>
    <w:rsid w:val="00750C80"/>
    <w:rsid w:val="00750F23"/>
    <w:rsid w:val="0075139D"/>
    <w:rsid w:val="00753B43"/>
    <w:rsid w:val="00755A19"/>
    <w:rsid w:val="00757C43"/>
    <w:rsid w:val="00762026"/>
    <w:rsid w:val="00762223"/>
    <w:rsid w:val="00765838"/>
    <w:rsid w:val="00766691"/>
    <w:rsid w:val="0076743A"/>
    <w:rsid w:val="007679C7"/>
    <w:rsid w:val="00770380"/>
    <w:rsid w:val="00771098"/>
    <w:rsid w:val="00771B29"/>
    <w:rsid w:val="00771EF4"/>
    <w:rsid w:val="007721EB"/>
    <w:rsid w:val="0077524F"/>
    <w:rsid w:val="00775DD8"/>
    <w:rsid w:val="0077695D"/>
    <w:rsid w:val="00776E84"/>
    <w:rsid w:val="00777562"/>
    <w:rsid w:val="007775B9"/>
    <w:rsid w:val="00782034"/>
    <w:rsid w:val="007824A1"/>
    <w:rsid w:val="00783AE8"/>
    <w:rsid w:val="00785B0A"/>
    <w:rsid w:val="007861C7"/>
    <w:rsid w:val="0079091D"/>
    <w:rsid w:val="00791969"/>
    <w:rsid w:val="00792C11"/>
    <w:rsid w:val="00793342"/>
    <w:rsid w:val="00793674"/>
    <w:rsid w:val="00795115"/>
    <w:rsid w:val="0079661D"/>
    <w:rsid w:val="007A03AB"/>
    <w:rsid w:val="007A080E"/>
    <w:rsid w:val="007A157C"/>
    <w:rsid w:val="007A39A4"/>
    <w:rsid w:val="007A3DEB"/>
    <w:rsid w:val="007A6627"/>
    <w:rsid w:val="007B0729"/>
    <w:rsid w:val="007B0B38"/>
    <w:rsid w:val="007B35BD"/>
    <w:rsid w:val="007B4D41"/>
    <w:rsid w:val="007B74C2"/>
    <w:rsid w:val="007C720C"/>
    <w:rsid w:val="007D1BA6"/>
    <w:rsid w:val="007D2136"/>
    <w:rsid w:val="007D53CC"/>
    <w:rsid w:val="007D5839"/>
    <w:rsid w:val="007D58FA"/>
    <w:rsid w:val="007D638E"/>
    <w:rsid w:val="007D6717"/>
    <w:rsid w:val="007E060D"/>
    <w:rsid w:val="007E140F"/>
    <w:rsid w:val="007E43F2"/>
    <w:rsid w:val="007E526F"/>
    <w:rsid w:val="007F10D2"/>
    <w:rsid w:val="007F38AE"/>
    <w:rsid w:val="007F46EA"/>
    <w:rsid w:val="007F5058"/>
    <w:rsid w:val="007F5F93"/>
    <w:rsid w:val="00803056"/>
    <w:rsid w:val="00803632"/>
    <w:rsid w:val="008041A4"/>
    <w:rsid w:val="00804536"/>
    <w:rsid w:val="00804E8F"/>
    <w:rsid w:val="008063BD"/>
    <w:rsid w:val="00807BE5"/>
    <w:rsid w:val="00810613"/>
    <w:rsid w:val="00810896"/>
    <w:rsid w:val="00810946"/>
    <w:rsid w:val="008131A2"/>
    <w:rsid w:val="00813392"/>
    <w:rsid w:val="008133F5"/>
    <w:rsid w:val="00814099"/>
    <w:rsid w:val="0081453B"/>
    <w:rsid w:val="00820F50"/>
    <w:rsid w:val="00821CB3"/>
    <w:rsid w:val="008226AB"/>
    <w:rsid w:val="00822818"/>
    <w:rsid w:val="00824BC7"/>
    <w:rsid w:val="00825A61"/>
    <w:rsid w:val="00826F3D"/>
    <w:rsid w:val="00830EA6"/>
    <w:rsid w:val="00831F96"/>
    <w:rsid w:val="00831FD2"/>
    <w:rsid w:val="00833EDB"/>
    <w:rsid w:val="008343CB"/>
    <w:rsid w:val="00834E85"/>
    <w:rsid w:val="00836EB7"/>
    <w:rsid w:val="00837A2A"/>
    <w:rsid w:val="008404C8"/>
    <w:rsid w:val="00840653"/>
    <w:rsid w:val="00841A33"/>
    <w:rsid w:val="00841F87"/>
    <w:rsid w:val="00842270"/>
    <w:rsid w:val="00846949"/>
    <w:rsid w:val="00851420"/>
    <w:rsid w:val="00853CB4"/>
    <w:rsid w:val="00855420"/>
    <w:rsid w:val="00855823"/>
    <w:rsid w:val="00856E32"/>
    <w:rsid w:val="008572E5"/>
    <w:rsid w:val="00857E14"/>
    <w:rsid w:val="0086013B"/>
    <w:rsid w:val="008614EC"/>
    <w:rsid w:val="0086165D"/>
    <w:rsid w:val="00861CF6"/>
    <w:rsid w:val="00861D89"/>
    <w:rsid w:val="008627AA"/>
    <w:rsid w:val="00862EC6"/>
    <w:rsid w:val="00863081"/>
    <w:rsid w:val="00863894"/>
    <w:rsid w:val="00863F8F"/>
    <w:rsid w:val="008644B6"/>
    <w:rsid w:val="00865F4B"/>
    <w:rsid w:val="00870785"/>
    <w:rsid w:val="00871DA1"/>
    <w:rsid w:val="008722CB"/>
    <w:rsid w:val="0087535E"/>
    <w:rsid w:val="00880CEC"/>
    <w:rsid w:val="00882B78"/>
    <w:rsid w:val="00882CDD"/>
    <w:rsid w:val="00887057"/>
    <w:rsid w:val="00887680"/>
    <w:rsid w:val="008907CE"/>
    <w:rsid w:val="00890EF9"/>
    <w:rsid w:val="00891926"/>
    <w:rsid w:val="008922A4"/>
    <w:rsid w:val="00895041"/>
    <w:rsid w:val="00895E3F"/>
    <w:rsid w:val="00897CDD"/>
    <w:rsid w:val="008A0FFD"/>
    <w:rsid w:val="008A2A13"/>
    <w:rsid w:val="008A49D5"/>
    <w:rsid w:val="008A7632"/>
    <w:rsid w:val="008A7BB0"/>
    <w:rsid w:val="008A7C52"/>
    <w:rsid w:val="008B0817"/>
    <w:rsid w:val="008B1AC1"/>
    <w:rsid w:val="008B248F"/>
    <w:rsid w:val="008B4571"/>
    <w:rsid w:val="008B4DC6"/>
    <w:rsid w:val="008B5265"/>
    <w:rsid w:val="008B7D7C"/>
    <w:rsid w:val="008C4790"/>
    <w:rsid w:val="008C4945"/>
    <w:rsid w:val="008C79EE"/>
    <w:rsid w:val="008C7A44"/>
    <w:rsid w:val="008D0140"/>
    <w:rsid w:val="008D07FB"/>
    <w:rsid w:val="008D17D5"/>
    <w:rsid w:val="008D23FD"/>
    <w:rsid w:val="008D4AFB"/>
    <w:rsid w:val="008D590C"/>
    <w:rsid w:val="008D6A42"/>
    <w:rsid w:val="008D6EE4"/>
    <w:rsid w:val="008D7015"/>
    <w:rsid w:val="008E0104"/>
    <w:rsid w:val="008E0559"/>
    <w:rsid w:val="008E46FE"/>
    <w:rsid w:val="008E4803"/>
    <w:rsid w:val="008E50BF"/>
    <w:rsid w:val="008E5D7D"/>
    <w:rsid w:val="008E700C"/>
    <w:rsid w:val="008E71E7"/>
    <w:rsid w:val="008F026E"/>
    <w:rsid w:val="008F0C2E"/>
    <w:rsid w:val="008F1478"/>
    <w:rsid w:val="008F1716"/>
    <w:rsid w:val="008F1AE8"/>
    <w:rsid w:val="008F249C"/>
    <w:rsid w:val="008F2D41"/>
    <w:rsid w:val="008F30C8"/>
    <w:rsid w:val="008F4743"/>
    <w:rsid w:val="008F66CE"/>
    <w:rsid w:val="00900E28"/>
    <w:rsid w:val="009016CB"/>
    <w:rsid w:val="00901D81"/>
    <w:rsid w:val="009022BA"/>
    <w:rsid w:val="009022F7"/>
    <w:rsid w:val="00903B36"/>
    <w:rsid w:val="00904CDD"/>
    <w:rsid w:val="00905A76"/>
    <w:rsid w:val="0090673D"/>
    <w:rsid w:val="00906FE8"/>
    <w:rsid w:val="00907B2C"/>
    <w:rsid w:val="00911408"/>
    <w:rsid w:val="0091373C"/>
    <w:rsid w:val="00914DD5"/>
    <w:rsid w:val="00916E47"/>
    <w:rsid w:val="00920D25"/>
    <w:rsid w:val="0092122E"/>
    <w:rsid w:val="00922159"/>
    <w:rsid w:val="00922D89"/>
    <w:rsid w:val="0092592D"/>
    <w:rsid w:val="00925F14"/>
    <w:rsid w:val="009262A3"/>
    <w:rsid w:val="00933FA9"/>
    <w:rsid w:val="00937B84"/>
    <w:rsid w:val="00940A2D"/>
    <w:rsid w:val="00942883"/>
    <w:rsid w:val="0094357A"/>
    <w:rsid w:val="00945034"/>
    <w:rsid w:val="009457C9"/>
    <w:rsid w:val="00947F4C"/>
    <w:rsid w:val="00951B42"/>
    <w:rsid w:val="00951EF9"/>
    <w:rsid w:val="009552F4"/>
    <w:rsid w:val="00955314"/>
    <w:rsid w:val="00955B3F"/>
    <w:rsid w:val="00956474"/>
    <w:rsid w:val="00957C27"/>
    <w:rsid w:val="009609FD"/>
    <w:rsid w:val="00964B7B"/>
    <w:rsid w:val="00967B0C"/>
    <w:rsid w:val="00973713"/>
    <w:rsid w:val="00973FFE"/>
    <w:rsid w:val="0097581E"/>
    <w:rsid w:val="009774D7"/>
    <w:rsid w:val="00977E1B"/>
    <w:rsid w:val="0098116A"/>
    <w:rsid w:val="00982288"/>
    <w:rsid w:val="00982E9F"/>
    <w:rsid w:val="00984B1F"/>
    <w:rsid w:val="00985A12"/>
    <w:rsid w:val="0098748B"/>
    <w:rsid w:val="00990438"/>
    <w:rsid w:val="009937C1"/>
    <w:rsid w:val="00995DE3"/>
    <w:rsid w:val="00997D2D"/>
    <w:rsid w:val="009A0204"/>
    <w:rsid w:val="009A0637"/>
    <w:rsid w:val="009A0837"/>
    <w:rsid w:val="009A0DB2"/>
    <w:rsid w:val="009A14F9"/>
    <w:rsid w:val="009A1C83"/>
    <w:rsid w:val="009A23A3"/>
    <w:rsid w:val="009A412E"/>
    <w:rsid w:val="009A4D15"/>
    <w:rsid w:val="009A5AC1"/>
    <w:rsid w:val="009A7666"/>
    <w:rsid w:val="009B11B0"/>
    <w:rsid w:val="009B25C1"/>
    <w:rsid w:val="009B2971"/>
    <w:rsid w:val="009B2CFE"/>
    <w:rsid w:val="009B3CC2"/>
    <w:rsid w:val="009B4D46"/>
    <w:rsid w:val="009B5BAE"/>
    <w:rsid w:val="009B7A2A"/>
    <w:rsid w:val="009C1AE5"/>
    <w:rsid w:val="009C1CF4"/>
    <w:rsid w:val="009C2DD6"/>
    <w:rsid w:val="009C5BE0"/>
    <w:rsid w:val="009D2D2C"/>
    <w:rsid w:val="009D6D3C"/>
    <w:rsid w:val="009D7A5E"/>
    <w:rsid w:val="009D7B4C"/>
    <w:rsid w:val="009E2DBB"/>
    <w:rsid w:val="009E3E81"/>
    <w:rsid w:val="009E4538"/>
    <w:rsid w:val="009E5EE9"/>
    <w:rsid w:val="009E612A"/>
    <w:rsid w:val="009E6B9A"/>
    <w:rsid w:val="009F0361"/>
    <w:rsid w:val="009F11FB"/>
    <w:rsid w:val="009F1958"/>
    <w:rsid w:val="009F1A5F"/>
    <w:rsid w:val="009F3074"/>
    <w:rsid w:val="009F7111"/>
    <w:rsid w:val="00A00095"/>
    <w:rsid w:val="00A00C7E"/>
    <w:rsid w:val="00A00F36"/>
    <w:rsid w:val="00A00F84"/>
    <w:rsid w:val="00A01033"/>
    <w:rsid w:val="00A07A1E"/>
    <w:rsid w:val="00A113FE"/>
    <w:rsid w:val="00A12881"/>
    <w:rsid w:val="00A12BAA"/>
    <w:rsid w:val="00A131AE"/>
    <w:rsid w:val="00A15C70"/>
    <w:rsid w:val="00A15F1F"/>
    <w:rsid w:val="00A16F05"/>
    <w:rsid w:val="00A20F6A"/>
    <w:rsid w:val="00A25ED7"/>
    <w:rsid w:val="00A27C94"/>
    <w:rsid w:val="00A305A3"/>
    <w:rsid w:val="00A31992"/>
    <w:rsid w:val="00A31B7E"/>
    <w:rsid w:val="00A31F29"/>
    <w:rsid w:val="00A362D7"/>
    <w:rsid w:val="00A40009"/>
    <w:rsid w:val="00A4036E"/>
    <w:rsid w:val="00A410CD"/>
    <w:rsid w:val="00A418AF"/>
    <w:rsid w:val="00A450B7"/>
    <w:rsid w:val="00A4512E"/>
    <w:rsid w:val="00A452A5"/>
    <w:rsid w:val="00A45454"/>
    <w:rsid w:val="00A46489"/>
    <w:rsid w:val="00A47455"/>
    <w:rsid w:val="00A47FF0"/>
    <w:rsid w:val="00A5019A"/>
    <w:rsid w:val="00A53F42"/>
    <w:rsid w:val="00A55101"/>
    <w:rsid w:val="00A56B76"/>
    <w:rsid w:val="00A56CB7"/>
    <w:rsid w:val="00A5715D"/>
    <w:rsid w:val="00A57C75"/>
    <w:rsid w:val="00A64BD6"/>
    <w:rsid w:val="00A655BA"/>
    <w:rsid w:val="00A65C97"/>
    <w:rsid w:val="00A660F0"/>
    <w:rsid w:val="00A66789"/>
    <w:rsid w:val="00A676A8"/>
    <w:rsid w:val="00A71CD7"/>
    <w:rsid w:val="00A72166"/>
    <w:rsid w:val="00A7270C"/>
    <w:rsid w:val="00A738CF"/>
    <w:rsid w:val="00A73DBC"/>
    <w:rsid w:val="00A74B2D"/>
    <w:rsid w:val="00A75E62"/>
    <w:rsid w:val="00A768D1"/>
    <w:rsid w:val="00A77352"/>
    <w:rsid w:val="00A7777A"/>
    <w:rsid w:val="00A80377"/>
    <w:rsid w:val="00A83AC3"/>
    <w:rsid w:val="00A8430C"/>
    <w:rsid w:val="00A9028F"/>
    <w:rsid w:val="00A91D90"/>
    <w:rsid w:val="00A92621"/>
    <w:rsid w:val="00A94155"/>
    <w:rsid w:val="00A94342"/>
    <w:rsid w:val="00A945D8"/>
    <w:rsid w:val="00A94E95"/>
    <w:rsid w:val="00A9563C"/>
    <w:rsid w:val="00A95AF7"/>
    <w:rsid w:val="00AA0181"/>
    <w:rsid w:val="00AA024A"/>
    <w:rsid w:val="00AA0DFE"/>
    <w:rsid w:val="00AA0EDC"/>
    <w:rsid w:val="00AA307A"/>
    <w:rsid w:val="00AA616C"/>
    <w:rsid w:val="00AA640F"/>
    <w:rsid w:val="00AA6A05"/>
    <w:rsid w:val="00AB0104"/>
    <w:rsid w:val="00AB0CCC"/>
    <w:rsid w:val="00AB1E33"/>
    <w:rsid w:val="00AB31A4"/>
    <w:rsid w:val="00AB3300"/>
    <w:rsid w:val="00AB49F4"/>
    <w:rsid w:val="00AB73F8"/>
    <w:rsid w:val="00AB79DF"/>
    <w:rsid w:val="00AB7EEE"/>
    <w:rsid w:val="00AC0FD7"/>
    <w:rsid w:val="00AC2A3A"/>
    <w:rsid w:val="00AC4708"/>
    <w:rsid w:val="00AC5D01"/>
    <w:rsid w:val="00AD147B"/>
    <w:rsid w:val="00AD2832"/>
    <w:rsid w:val="00AD4356"/>
    <w:rsid w:val="00AD4BE8"/>
    <w:rsid w:val="00AD4DD9"/>
    <w:rsid w:val="00AD5C11"/>
    <w:rsid w:val="00AE033E"/>
    <w:rsid w:val="00AE1F84"/>
    <w:rsid w:val="00AE207F"/>
    <w:rsid w:val="00AE437E"/>
    <w:rsid w:val="00AE55F9"/>
    <w:rsid w:val="00AE6045"/>
    <w:rsid w:val="00AE6150"/>
    <w:rsid w:val="00AF01D3"/>
    <w:rsid w:val="00AF01D6"/>
    <w:rsid w:val="00AF242C"/>
    <w:rsid w:val="00AF2F88"/>
    <w:rsid w:val="00AF4089"/>
    <w:rsid w:val="00B01587"/>
    <w:rsid w:val="00B03CDD"/>
    <w:rsid w:val="00B054DF"/>
    <w:rsid w:val="00B05515"/>
    <w:rsid w:val="00B06B3E"/>
    <w:rsid w:val="00B12E83"/>
    <w:rsid w:val="00B14380"/>
    <w:rsid w:val="00B15E12"/>
    <w:rsid w:val="00B1685E"/>
    <w:rsid w:val="00B1704F"/>
    <w:rsid w:val="00B17FB4"/>
    <w:rsid w:val="00B202C6"/>
    <w:rsid w:val="00B21A71"/>
    <w:rsid w:val="00B21BAA"/>
    <w:rsid w:val="00B21F49"/>
    <w:rsid w:val="00B221E7"/>
    <w:rsid w:val="00B22F5B"/>
    <w:rsid w:val="00B25369"/>
    <w:rsid w:val="00B25874"/>
    <w:rsid w:val="00B26212"/>
    <w:rsid w:val="00B309A1"/>
    <w:rsid w:val="00B32056"/>
    <w:rsid w:val="00B32332"/>
    <w:rsid w:val="00B33A47"/>
    <w:rsid w:val="00B34470"/>
    <w:rsid w:val="00B4106B"/>
    <w:rsid w:val="00B43FC7"/>
    <w:rsid w:val="00B45F5D"/>
    <w:rsid w:val="00B471B4"/>
    <w:rsid w:val="00B47A79"/>
    <w:rsid w:val="00B47CF1"/>
    <w:rsid w:val="00B51009"/>
    <w:rsid w:val="00B512B6"/>
    <w:rsid w:val="00B51D92"/>
    <w:rsid w:val="00B52F27"/>
    <w:rsid w:val="00B53244"/>
    <w:rsid w:val="00B539A7"/>
    <w:rsid w:val="00B548F1"/>
    <w:rsid w:val="00B5617B"/>
    <w:rsid w:val="00B56A1A"/>
    <w:rsid w:val="00B56E5F"/>
    <w:rsid w:val="00B60D3C"/>
    <w:rsid w:val="00B613C0"/>
    <w:rsid w:val="00B61DDF"/>
    <w:rsid w:val="00B62799"/>
    <w:rsid w:val="00B63484"/>
    <w:rsid w:val="00B63B27"/>
    <w:rsid w:val="00B66EDB"/>
    <w:rsid w:val="00B70626"/>
    <w:rsid w:val="00B71EF4"/>
    <w:rsid w:val="00B73D73"/>
    <w:rsid w:val="00B7690F"/>
    <w:rsid w:val="00B7759D"/>
    <w:rsid w:val="00B778E8"/>
    <w:rsid w:val="00B77BFC"/>
    <w:rsid w:val="00B8110A"/>
    <w:rsid w:val="00B84671"/>
    <w:rsid w:val="00B86405"/>
    <w:rsid w:val="00B87D69"/>
    <w:rsid w:val="00B90D02"/>
    <w:rsid w:val="00B9119E"/>
    <w:rsid w:val="00B91265"/>
    <w:rsid w:val="00B921E2"/>
    <w:rsid w:val="00B92509"/>
    <w:rsid w:val="00B95061"/>
    <w:rsid w:val="00B958E4"/>
    <w:rsid w:val="00B965D2"/>
    <w:rsid w:val="00B96D71"/>
    <w:rsid w:val="00B97E90"/>
    <w:rsid w:val="00BA03A6"/>
    <w:rsid w:val="00BA198A"/>
    <w:rsid w:val="00BA1EF2"/>
    <w:rsid w:val="00BA3F52"/>
    <w:rsid w:val="00BA7A7E"/>
    <w:rsid w:val="00BB2B13"/>
    <w:rsid w:val="00BB61F6"/>
    <w:rsid w:val="00BC0568"/>
    <w:rsid w:val="00BC102F"/>
    <w:rsid w:val="00BC2444"/>
    <w:rsid w:val="00BC2B5E"/>
    <w:rsid w:val="00BC32A3"/>
    <w:rsid w:val="00BC4110"/>
    <w:rsid w:val="00BC4649"/>
    <w:rsid w:val="00BC48C5"/>
    <w:rsid w:val="00BC4FA8"/>
    <w:rsid w:val="00BC5B7D"/>
    <w:rsid w:val="00BD0BDF"/>
    <w:rsid w:val="00BD21CA"/>
    <w:rsid w:val="00BD5041"/>
    <w:rsid w:val="00BD6274"/>
    <w:rsid w:val="00BD6BE3"/>
    <w:rsid w:val="00BD7E50"/>
    <w:rsid w:val="00BE1024"/>
    <w:rsid w:val="00BE1B8B"/>
    <w:rsid w:val="00BE305D"/>
    <w:rsid w:val="00BE3AF9"/>
    <w:rsid w:val="00BE6761"/>
    <w:rsid w:val="00BE6E17"/>
    <w:rsid w:val="00BE7ABE"/>
    <w:rsid w:val="00BE7EC1"/>
    <w:rsid w:val="00BF09D0"/>
    <w:rsid w:val="00BF0E83"/>
    <w:rsid w:val="00BF1D41"/>
    <w:rsid w:val="00BF2030"/>
    <w:rsid w:val="00BF38F4"/>
    <w:rsid w:val="00BF4DFD"/>
    <w:rsid w:val="00BF5276"/>
    <w:rsid w:val="00C0024F"/>
    <w:rsid w:val="00C00A41"/>
    <w:rsid w:val="00C01009"/>
    <w:rsid w:val="00C021C0"/>
    <w:rsid w:val="00C021D0"/>
    <w:rsid w:val="00C03B30"/>
    <w:rsid w:val="00C040EE"/>
    <w:rsid w:val="00C05AA4"/>
    <w:rsid w:val="00C05E73"/>
    <w:rsid w:val="00C0714B"/>
    <w:rsid w:val="00C11CEC"/>
    <w:rsid w:val="00C12433"/>
    <w:rsid w:val="00C1283C"/>
    <w:rsid w:val="00C12B7C"/>
    <w:rsid w:val="00C1357A"/>
    <w:rsid w:val="00C136B2"/>
    <w:rsid w:val="00C13D29"/>
    <w:rsid w:val="00C1527F"/>
    <w:rsid w:val="00C156A0"/>
    <w:rsid w:val="00C201AF"/>
    <w:rsid w:val="00C210F2"/>
    <w:rsid w:val="00C22E2A"/>
    <w:rsid w:val="00C230AB"/>
    <w:rsid w:val="00C23155"/>
    <w:rsid w:val="00C23270"/>
    <w:rsid w:val="00C24A4B"/>
    <w:rsid w:val="00C24EF5"/>
    <w:rsid w:val="00C31682"/>
    <w:rsid w:val="00C3228D"/>
    <w:rsid w:val="00C3299A"/>
    <w:rsid w:val="00C33652"/>
    <w:rsid w:val="00C33F44"/>
    <w:rsid w:val="00C349B3"/>
    <w:rsid w:val="00C373B7"/>
    <w:rsid w:val="00C375E3"/>
    <w:rsid w:val="00C42324"/>
    <w:rsid w:val="00C43031"/>
    <w:rsid w:val="00C45857"/>
    <w:rsid w:val="00C46AC8"/>
    <w:rsid w:val="00C47229"/>
    <w:rsid w:val="00C47716"/>
    <w:rsid w:val="00C53C0D"/>
    <w:rsid w:val="00C55F3B"/>
    <w:rsid w:val="00C57A4E"/>
    <w:rsid w:val="00C600E3"/>
    <w:rsid w:val="00C607FE"/>
    <w:rsid w:val="00C6234F"/>
    <w:rsid w:val="00C6365A"/>
    <w:rsid w:val="00C63EF2"/>
    <w:rsid w:val="00C643EB"/>
    <w:rsid w:val="00C64E37"/>
    <w:rsid w:val="00C654F4"/>
    <w:rsid w:val="00C66A52"/>
    <w:rsid w:val="00C679D0"/>
    <w:rsid w:val="00C70005"/>
    <w:rsid w:val="00C70ACF"/>
    <w:rsid w:val="00C70E6E"/>
    <w:rsid w:val="00C72160"/>
    <w:rsid w:val="00C736B2"/>
    <w:rsid w:val="00C73944"/>
    <w:rsid w:val="00C74F22"/>
    <w:rsid w:val="00C75E06"/>
    <w:rsid w:val="00C76118"/>
    <w:rsid w:val="00C77D0D"/>
    <w:rsid w:val="00C80425"/>
    <w:rsid w:val="00C81DEC"/>
    <w:rsid w:val="00C82942"/>
    <w:rsid w:val="00C8342A"/>
    <w:rsid w:val="00C83E04"/>
    <w:rsid w:val="00C85B09"/>
    <w:rsid w:val="00C85C5D"/>
    <w:rsid w:val="00C85F46"/>
    <w:rsid w:val="00C86ED8"/>
    <w:rsid w:val="00C87D69"/>
    <w:rsid w:val="00C9243F"/>
    <w:rsid w:val="00C9483A"/>
    <w:rsid w:val="00C94F1B"/>
    <w:rsid w:val="00C96F7F"/>
    <w:rsid w:val="00CA2700"/>
    <w:rsid w:val="00CA4087"/>
    <w:rsid w:val="00CA5318"/>
    <w:rsid w:val="00CA6D6D"/>
    <w:rsid w:val="00CB0D22"/>
    <w:rsid w:val="00CB1974"/>
    <w:rsid w:val="00CB1C56"/>
    <w:rsid w:val="00CB6AA6"/>
    <w:rsid w:val="00CC11E5"/>
    <w:rsid w:val="00CC1A02"/>
    <w:rsid w:val="00CC1E5E"/>
    <w:rsid w:val="00CC3940"/>
    <w:rsid w:val="00CC5F35"/>
    <w:rsid w:val="00CC7696"/>
    <w:rsid w:val="00CC7C36"/>
    <w:rsid w:val="00CD0BF1"/>
    <w:rsid w:val="00CD1CE2"/>
    <w:rsid w:val="00CD2034"/>
    <w:rsid w:val="00CD26FD"/>
    <w:rsid w:val="00CD5A30"/>
    <w:rsid w:val="00CD61C7"/>
    <w:rsid w:val="00CD6BB1"/>
    <w:rsid w:val="00CE1712"/>
    <w:rsid w:val="00CE3659"/>
    <w:rsid w:val="00CE3C1F"/>
    <w:rsid w:val="00CE5493"/>
    <w:rsid w:val="00CE569E"/>
    <w:rsid w:val="00CF0DBE"/>
    <w:rsid w:val="00CF215D"/>
    <w:rsid w:val="00CF27B9"/>
    <w:rsid w:val="00CF32B3"/>
    <w:rsid w:val="00CF3F75"/>
    <w:rsid w:val="00CF6914"/>
    <w:rsid w:val="00CF752A"/>
    <w:rsid w:val="00CF7CD0"/>
    <w:rsid w:val="00D01373"/>
    <w:rsid w:val="00D018D8"/>
    <w:rsid w:val="00D01F15"/>
    <w:rsid w:val="00D028B5"/>
    <w:rsid w:val="00D034EC"/>
    <w:rsid w:val="00D03A54"/>
    <w:rsid w:val="00D03CDD"/>
    <w:rsid w:val="00D05D36"/>
    <w:rsid w:val="00D07571"/>
    <w:rsid w:val="00D07CDF"/>
    <w:rsid w:val="00D160CE"/>
    <w:rsid w:val="00D16E11"/>
    <w:rsid w:val="00D17126"/>
    <w:rsid w:val="00D177E2"/>
    <w:rsid w:val="00D2029F"/>
    <w:rsid w:val="00D20978"/>
    <w:rsid w:val="00D24363"/>
    <w:rsid w:val="00D25117"/>
    <w:rsid w:val="00D3503C"/>
    <w:rsid w:val="00D36895"/>
    <w:rsid w:val="00D3745C"/>
    <w:rsid w:val="00D37F55"/>
    <w:rsid w:val="00D42FC3"/>
    <w:rsid w:val="00D433AE"/>
    <w:rsid w:val="00D458D6"/>
    <w:rsid w:val="00D50296"/>
    <w:rsid w:val="00D514B6"/>
    <w:rsid w:val="00D526C2"/>
    <w:rsid w:val="00D52FAE"/>
    <w:rsid w:val="00D54494"/>
    <w:rsid w:val="00D55858"/>
    <w:rsid w:val="00D568F5"/>
    <w:rsid w:val="00D56D84"/>
    <w:rsid w:val="00D60BD4"/>
    <w:rsid w:val="00D63091"/>
    <w:rsid w:val="00D65E7B"/>
    <w:rsid w:val="00D65FBF"/>
    <w:rsid w:val="00D6699B"/>
    <w:rsid w:val="00D674D4"/>
    <w:rsid w:val="00D72DB8"/>
    <w:rsid w:val="00D73D98"/>
    <w:rsid w:val="00D7480C"/>
    <w:rsid w:val="00D74875"/>
    <w:rsid w:val="00D777EE"/>
    <w:rsid w:val="00D779C5"/>
    <w:rsid w:val="00D80F8D"/>
    <w:rsid w:val="00D815CD"/>
    <w:rsid w:val="00D83A11"/>
    <w:rsid w:val="00D83B4C"/>
    <w:rsid w:val="00D83B60"/>
    <w:rsid w:val="00D85B5A"/>
    <w:rsid w:val="00D87B22"/>
    <w:rsid w:val="00D900E6"/>
    <w:rsid w:val="00D91961"/>
    <w:rsid w:val="00D92747"/>
    <w:rsid w:val="00D92A6E"/>
    <w:rsid w:val="00D93EAC"/>
    <w:rsid w:val="00D93FC3"/>
    <w:rsid w:val="00D9512F"/>
    <w:rsid w:val="00D95957"/>
    <w:rsid w:val="00D95E11"/>
    <w:rsid w:val="00D9683A"/>
    <w:rsid w:val="00D96D2A"/>
    <w:rsid w:val="00D96DDD"/>
    <w:rsid w:val="00D970B9"/>
    <w:rsid w:val="00DA00E6"/>
    <w:rsid w:val="00DA1B39"/>
    <w:rsid w:val="00DA475C"/>
    <w:rsid w:val="00DA5107"/>
    <w:rsid w:val="00DA5B99"/>
    <w:rsid w:val="00DA5BB1"/>
    <w:rsid w:val="00DA7E1C"/>
    <w:rsid w:val="00DB1D57"/>
    <w:rsid w:val="00DB2459"/>
    <w:rsid w:val="00DB3DC1"/>
    <w:rsid w:val="00DB46BC"/>
    <w:rsid w:val="00DB48C1"/>
    <w:rsid w:val="00DB53BE"/>
    <w:rsid w:val="00DB53C6"/>
    <w:rsid w:val="00DB596C"/>
    <w:rsid w:val="00DB5D7F"/>
    <w:rsid w:val="00DB69B0"/>
    <w:rsid w:val="00DB7E35"/>
    <w:rsid w:val="00DB7F6D"/>
    <w:rsid w:val="00DC4356"/>
    <w:rsid w:val="00DC484F"/>
    <w:rsid w:val="00DC49E2"/>
    <w:rsid w:val="00DC7C34"/>
    <w:rsid w:val="00DD2239"/>
    <w:rsid w:val="00DD431C"/>
    <w:rsid w:val="00DD5147"/>
    <w:rsid w:val="00DD53D9"/>
    <w:rsid w:val="00DD6C12"/>
    <w:rsid w:val="00DD70C4"/>
    <w:rsid w:val="00DE0630"/>
    <w:rsid w:val="00DE4D8B"/>
    <w:rsid w:val="00DE6929"/>
    <w:rsid w:val="00DE6F93"/>
    <w:rsid w:val="00DE71D6"/>
    <w:rsid w:val="00DF00A5"/>
    <w:rsid w:val="00DF14DE"/>
    <w:rsid w:val="00DF23FA"/>
    <w:rsid w:val="00DF2CC8"/>
    <w:rsid w:val="00DF333B"/>
    <w:rsid w:val="00DF3967"/>
    <w:rsid w:val="00DF3D07"/>
    <w:rsid w:val="00DF6A8B"/>
    <w:rsid w:val="00DF6B75"/>
    <w:rsid w:val="00DF6DC5"/>
    <w:rsid w:val="00DF7384"/>
    <w:rsid w:val="00DF7F7F"/>
    <w:rsid w:val="00E00455"/>
    <w:rsid w:val="00E00DD8"/>
    <w:rsid w:val="00E019D5"/>
    <w:rsid w:val="00E02015"/>
    <w:rsid w:val="00E034A1"/>
    <w:rsid w:val="00E0596C"/>
    <w:rsid w:val="00E05BEE"/>
    <w:rsid w:val="00E06BE6"/>
    <w:rsid w:val="00E0706C"/>
    <w:rsid w:val="00E122B0"/>
    <w:rsid w:val="00E13570"/>
    <w:rsid w:val="00E13768"/>
    <w:rsid w:val="00E15687"/>
    <w:rsid w:val="00E22C27"/>
    <w:rsid w:val="00E22D17"/>
    <w:rsid w:val="00E236AD"/>
    <w:rsid w:val="00E24E43"/>
    <w:rsid w:val="00E257A5"/>
    <w:rsid w:val="00E27D34"/>
    <w:rsid w:val="00E30283"/>
    <w:rsid w:val="00E32316"/>
    <w:rsid w:val="00E326D5"/>
    <w:rsid w:val="00E341F6"/>
    <w:rsid w:val="00E36F6D"/>
    <w:rsid w:val="00E37C29"/>
    <w:rsid w:val="00E41B2B"/>
    <w:rsid w:val="00E45D41"/>
    <w:rsid w:val="00E46F9B"/>
    <w:rsid w:val="00E531BE"/>
    <w:rsid w:val="00E53B81"/>
    <w:rsid w:val="00E53E05"/>
    <w:rsid w:val="00E54AEB"/>
    <w:rsid w:val="00E55F28"/>
    <w:rsid w:val="00E56D6B"/>
    <w:rsid w:val="00E60C91"/>
    <w:rsid w:val="00E610E9"/>
    <w:rsid w:val="00E612A9"/>
    <w:rsid w:val="00E6162D"/>
    <w:rsid w:val="00E61A20"/>
    <w:rsid w:val="00E628B4"/>
    <w:rsid w:val="00E632B1"/>
    <w:rsid w:val="00E6367F"/>
    <w:rsid w:val="00E659D9"/>
    <w:rsid w:val="00E673B5"/>
    <w:rsid w:val="00E67A70"/>
    <w:rsid w:val="00E707C1"/>
    <w:rsid w:val="00E70F89"/>
    <w:rsid w:val="00E710B4"/>
    <w:rsid w:val="00E72796"/>
    <w:rsid w:val="00E73F71"/>
    <w:rsid w:val="00E74436"/>
    <w:rsid w:val="00E7522F"/>
    <w:rsid w:val="00E80596"/>
    <w:rsid w:val="00E80FB1"/>
    <w:rsid w:val="00E83A29"/>
    <w:rsid w:val="00E844AA"/>
    <w:rsid w:val="00E847BE"/>
    <w:rsid w:val="00E8622B"/>
    <w:rsid w:val="00E86E4D"/>
    <w:rsid w:val="00E87401"/>
    <w:rsid w:val="00E87985"/>
    <w:rsid w:val="00E9104D"/>
    <w:rsid w:val="00E92776"/>
    <w:rsid w:val="00E928AF"/>
    <w:rsid w:val="00E92E58"/>
    <w:rsid w:val="00E9365C"/>
    <w:rsid w:val="00E94DC7"/>
    <w:rsid w:val="00E95096"/>
    <w:rsid w:val="00E95DDD"/>
    <w:rsid w:val="00E96665"/>
    <w:rsid w:val="00E96D53"/>
    <w:rsid w:val="00E97CE9"/>
    <w:rsid w:val="00EA009E"/>
    <w:rsid w:val="00EA183C"/>
    <w:rsid w:val="00EA20E0"/>
    <w:rsid w:val="00EA213C"/>
    <w:rsid w:val="00EA40B7"/>
    <w:rsid w:val="00EA4EED"/>
    <w:rsid w:val="00EA4F68"/>
    <w:rsid w:val="00EA5F73"/>
    <w:rsid w:val="00EB06F7"/>
    <w:rsid w:val="00EB189D"/>
    <w:rsid w:val="00EB22DE"/>
    <w:rsid w:val="00EB3B74"/>
    <w:rsid w:val="00EB41BC"/>
    <w:rsid w:val="00EB4645"/>
    <w:rsid w:val="00EB6CE1"/>
    <w:rsid w:val="00EC0390"/>
    <w:rsid w:val="00EC2B4C"/>
    <w:rsid w:val="00EC2DA0"/>
    <w:rsid w:val="00EC2ED3"/>
    <w:rsid w:val="00EC41B1"/>
    <w:rsid w:val="00EC48F6"/>
    <w:rsid w:val="00EC4ECE"/>
    <w:rsid w:val="00ED2563"/>
    <w:rsid w:val="00ED2627"/>
    <w:rsid w:val="00ED5733"/>
    <w:rsid w:val="00ED7C57"/>
    <w:rsid w:val="00EE02C1"/>
    <w:rsid w:val="00EE0C2B"/>
    <w:rsid w:val="00EE40BE"/>
    <w:rsid w:val="00EE4174"/>
    <w:rsid w:val="00EE5920"/>
    <w:rsid w:val="00EE5ED6"/>
    <w:rsid w:val="00EE6F02"/>
    <w:rsid w:val="00EE7FA6"/>
    <w:rsid w:val="00EF1E94"/>
    <w:rsid w:val="00EF3EFE"/>
    <w:rsid w:val="00EF427E"/>
    <w:rsid w:val="00EF4330"/>
    <w:rsid w:val="00EF5E95"/>
    <w:rsid w:val="00EF6AD9"/>
    <w:rsid w:val="00EF6BA6"/>
    <w:rsid w:val="00EF7308"/>
    <w:rsid w:val="00F02193"/>
    <w:rsid w:val="00F02F5F"/>
    <w:rsid w:val="00F0320B"/>
    <w:rsid w:val="00F03618"/>
    <w:rsid w:val="00F0568F"/>
    <w:rsid w:val="00F05AE3"/>
    <w:rsid w:val="00F06738"/>
    <w:rsid w:val="00F06C84"/>
    <w:rsid w:val="00F0761B"/>
    <w:rsid w:val="00F1054B"/>
    <w:rsid w:val="00F11CA5"/>
    <w:rsid w:val="00F12903"/>
    <w:rsid w:val="00F1323A"/>
    <w:rsid w:val="00F133D2"/>
    <w:rsid w:val="00F14948"/>
    <w:rsid w:val="00F14B05"/>
    <w:rsid w:val="00F15682"/>
    <w:rsid w:val="00F16D02"/>
    <w:rsid w:val="00F16FFA"/>
    <w:rsid w:val="00F22290"/>
    <w:rsid w:val="00F23CE3"/>
    <w:rsid w:val="00F23ECC"/>
    <w:rsid w:val="00F2551A"/>
    <w:rsid w:val="00F25607"/>
    <w:rsid w:val="00F25A43"/>
    <w:rsid w:val="00F26F0D"/>
    <w:rsid w:val="00F270C2"/>
    <w:rsid w:val="00F31D41"/>
    <w:rsid w:val="00F33093"/>
    <w:rsid w:val="00F336CB"/>
    <w:rsid w:val="00F33CB3"/>
    <w:rsid w:val="00F34CB9"/>
    <w:rsid w:val="00F40B2A"/>
    <w:rsid w:val="00F45C4B"/>
    <w:rsid w:val="00F46DA8"/>
    <w:rsid w:val="00F47D1F"/>
    <w:rsid w:val="00F51715"/>
    <w:rsid w:val="00F52426"/>
    <w:rsid w:val="00F52EBC"/>
    <w:rsid w:val="00F54062"/>
    <w:rsid w:val="00F54071"/>
    <w:rsid w:val="00F5414E"/>
    <w:rsid w:val="00F55C5D"/>
    <w:rsid w:val="00F561CF"/>
    <w:rsid w:val="00F62051"/>
    <w:rsid w:val="00F628E4"/>
    <w:rsid w:val="00F6317F"/>
    <w:rsid w:val="00F63EB0"/>
    <w:rsid w:val="00F64C29"/>
    <w:rsid w:val="00F65350"/>
    <w:rsid w:val="00F66195"/>
    <w:rsid w:val="00F700FE"/>
    <w:rsid w:val="00F709B7"/>
    <w:rsid w:val="00F710A9"/>
    <w:rsid w:val="00F71753"/>
    <w:rsid w:val="00F732D6"/>
    <w:rsid w:val="00F73361"/>
    <w:rsid w:val="00F75267"/>
    <w:rsid w:val="00F77855"/>
    <w:rsid w:val="00F8041A"/>
    <w:rsid w:val="00F80B96"/>
    <w:rsid w:val="00F811A7"/>
    <w:rsid w:val="00F8154F"/>
    <w:rsid w:val="00F81AF5"/>
    <w:rsid w:val="00F81CD0"/>
    <w:rsid w:val="00F823F0"/>
    <w:rsid w:val="00F82DD9"/>
    <w:rsid w:val="00F83869"/>
    <w:rsid w:val="00F84A0A"/>
    <w:rsid w:val="00F86785"/>
    <w:rsid w:val="00F87088"/>
    <w:rsid w:val="00F870CE"/>
    <w:rsid w:val="00F90875"/>
    <w:rsid w:val="00F92168"/>
    <w:rsid w:val="00F9256A"/>
    <w:rsid w:val="00F929B4"/>
    <w:rsid w:val="00F92BBE"/>
    <w:rsid w:val="00F93328"/>
    <w:rsid w:val="00F93375"/>
    <w:rsid w:val="00F94719"/>
    <w:rsid w:val="00F948B4"/>
    <w:rsid w:val="00F95EAD"/>
    <w:rsid w:val="00F963FD"/>
    <w:rsid w:val="00FA3D07"/>
    <w:rsid w:val="00FA5370"/>
    <w:rsid w:val="00FA578D"/>
    <w:rsid w:val="00FA5D21"/>
    <w:rsid w:val="00FA717E"/>
    <w:rsid w:val="00FA7D81"/>
    <w:rsid w:val="00FB2239"/>
    <w:rsid w:val="00FB2B60"/>
    <w:rsid w:val="00FB3DFE"/>
    <w:rsid w:val="00FB4FE9"/>
    <w:rsid w:val="00FB4FFD"/>
    <w:rsid w:val="00FB61CC"/>
    <w:rsid w:val="00FB77D2"/>
    <w:rsid w:val="00FC130D"/>
    <w:rsid w:val="00FC1E22"/>
    <w:rsid w:val="00FC4221"/>
    <w:rsid w:val="00FC488D"/>
    <w:rsid w:val="00FC5D02"/>
    <w:rsid w:val="00FD07A4"/>
    <w:rsid w:val="00FD2373"/>
    <w:rsid w:val="00FD2CD7"/>
    <w:rsid w:val="00FD2E3E"/>
    <w:rsid w:val="00FD60A1"/>
    <w:rsid w:val="00FE2756"/>
    <w:rsid w:val="00FE27CA"/>
    <w:rsid w:val="00FE59AC"/>
    <w:rsid w:val="00FE67AD"/>
    <w:rsid w:val="00FE77A1"/>
    <w:rsid w:val="00FF09D7"/>
    <w:rsid w:val="00FF152B"/>
    <w:rsid w:val="00FF34C7"/>
    <w:rsid w:val="00FF34EB"/>
    <w:rsid w:val="00FF5B62"/>
    <w:rsid w:val="00FF6A08"/>
    <w:rsid w:val="00FF73B7"/>
    <w:rsid w:val="00FF73BE"/>
    <w:rsid w:val="01DAE15A"/>
    <w:rsid w:val="301A15BD"/>
    <w:rsid w:val="5B454D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D069"/>
  <w15:chartTrackingRefBased/>
  <w15:docId w15:val="{DA35EC86-6A9D-43CD-BBEA-EABEAD4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90"/>
    <w:pPr>
      <w:spacing w:before="120" w:after="120" w:line="288" w:lineRule="auto"/>
    </w:pPr>
    <w:rPr>
      <w:rFonts w:ascii="Arial" w:hAnsi="Arial"/>
      <w:sz w:val="24"/>
    </w:rPr>
  </w:style>
  <w:style w:type="paragraph" w:styleId="Heading1">
    <w:name w:val="heading 1"/>
    <w:next w:val="Normal"/>
    <w:link w:val="Heading1Char"/>
    <w:uiPriority w:val="9"/>
    <w:qFormat/>
    <w:rsid w:val="00432556"/>
    <w:pPr>
      <w:spacing w:before="240" w:after="120" w:line="288" w:lineRule="auto"/>
      <w:outlineLvl w:val="0"/>
    </w:pPr>
    <w:rPr>
      <w:rFonts w:ascii="Arial" w:hAnsi="Arial"/>
      <w:b/>
      <w:sz w:val="44"/>
      <w:szCs w:val="28"/>
    </w:rPr>
  </w:style>
  <w:style w:type="paragraph" w:styleId="Heading2">
    <w:name w:val="heading 2"/>
    <w:basedOn w:val="Normal"/>
    <w:next w:val="Normal"/>
    <w:link w:val="Heading2Char"/>
    <w:uiPriority w:val="9"/>
    <w:unhideWhenUsed/>
    <w:qFormat/>
    <w:rsid w:val="00432556"/>
    <w:pPr>
      <w:spacing w:before="240"/>
      <w:outlineLvl w:val="1"/>
    </w:pPr>
    <w:rPr>
      <w:b/>
      <w:color w:val="6B2976"/>
      <w:sz w:val="28"/>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432556"/>
    <w:rPr>
      <w:rFonts w:ascii="Arial" w:hAnsi="Arial"/>
      <w:b/>
      <w:sz w:val="44"/>
      <w:szCs w:val="28"/>
    </w:rPr>
  </w:style>
  <w:style w:type="character" w:customStyle="1" w:styleId="Heading2Char">
    <w:name w:val="Heading 2 Char"/>
    <w:basedOn w:val="DefaultParagraphFont"/>
    <w:link w:val="Heading2"/>
    <w:uiPriority w:val="9"/>
    <w:rsid w:val="00432556"/>
    <w:rPr>
      <w:rFonts w:ascii="Arial" w:hAnsi="Arial"/>
      <w:b/>
      <w:color w:val="6B2976"/>
      <w:sz w:val="28"/>
      <w:szCs w:val="24"/>
    </w:rPr>
  </w:style>
  <w:style w:type="paragraph" w:styleId="ListParagraph">
    <w:name w:val="List Paragraph"/>
    <w:aliases w:val="Indent number list"/>
    <w:basedOn w:val="Normal"/>
    <w:next w:val="Heading3"/>
    <w:uiPriority w:val="34"/>
    <w:rsid w:val="00F22290"/>
    <w:pPr>
      <w:numPr>
        <w:numId w:val="6"/>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42"/>
      </w:numPr>
      <w:spacing w:line="360" w:lineRule="auto"/>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tabs>
        <w:tab w:val="clear" w:pos="1702"/>
        <w:tab w:val="num" w:pos="1077"/>
      </w:tabs>
      <w:spacing w:line="360" w:lineRule="auto"/>
      <w:contextualSpacing/>
    </w:pPr>
    <w:rPr>
      <w:rFonts w:cs="Arial"/>
    </w:rPr>
  </w:style>
  <w:style w:type="paragraph" w:customStyle="1" w:styleId="Steps0">
    <w:name w:val="Steps"/>
    <w:basedOn w:val="ListParagraph"/>
    <w:rsid w:val="00E96665"/>
    <w:pPr>
      <w:numPr>
        <w:numId w:val="39"/>
      </w:numPr>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99"/>
      </w:numPr>
      <w:spacing w:line="360" w:lineRule="auto"/>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paragraph" w:styleId="NormalWeb">
    <w:name w:val="Normal (Web)"/>
    <w:basedOn w:val="Normal"/>
    <w:uiPriority w:val="99"/>
    <w:unhideWhenUsed/>
    <w:rsid w:val="0061686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ms-rtefontsize-2">
    <w:name w:val="ms-rtefontsize-2"/>
    <w:basedOn w:val="DefaultParagraphFont"/>
    <w:rsid w:val="00D93FC3"/>
  </w:style>
  <w:style w:type="character" w:customStyle="1" w:styleId="normaltextrun">
    <w:name w:val="normaltextrun"/>
    <w:basedOn w:val="DefaultParagraphFont"/>
    <w:rsid w:val="00535EC3"/>
  </w:style>
  <w:style w:type="character" w:customStyle="1" w:styleId="eop">
    <w:name w:val="eop"/>
    <w:basedOn w:val="DefaultParagraphFont"/>
    <w:rsid w:val="00535EC3"/>
  </w:style>
  <w:style w:type="character" w:customStyle="1" w:styleId="superscript">
    <w:name w:val="superscript"/>
    <w:basedOn w:val="DefaultParagraphFont"/>
    <w:rsid w:val="00A56B76"/>
  </w:style>
  <w:style w:type="paragraph" w:customStyle="1" w:styleId="paragraph">
    <w:name w:val="paragraph"/>
    <w:basedOn w:val="Normal"/>
    <w:rsid w:val="003448C9"/>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thead5">
    <w:name w:val="acthead5"/>
    <w:basedOn w:val="Normal"/>
    <w:rsid w:val="0080305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charsectno">
    <w:name w:val="charsectno"/>
    <w:basedOn w:val="DefaultParagraphFont"/>
    <w:rsid w:val="00803056"/>
  </w:style>
  <w:style w:type="paragraph" w:customStyle="1" w:styleId="subsection">
    <w:name w:val="subsection"/>
    <w:basedOn w:val="Normal"/>
    <w:rsid w:val="0080305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paragraphsub">
    <w:name w:val="paragraphsub"/>
    <w:basedOn w:val="Normal"/>
    <w:rsid w:val="00803056"/>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C33652"/>
    <w:pPr>
      <w:spacing w:after="0" w:line="240" w:lineRule="auto"/>
    </w:pPr>
    <w:rPr>
      <w:rFonts w:ascii="Arial" w:hAnsi="Arial"/>
      <w:sz w:val="24"/>
    </w:rPr>
  </w:style>
  <w:style w:type="table" w:customStyle="1" w:styleId="TableGrid11">
    <w:name w:val="Table Grid11"/>
    <w:basedOn w:val="TableNormal"/>
    <w:next w:val="TableGrid"/>
    <w:uiPriority w:val="59"/>
    <w:rsid w:val="00B8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2534">
      <w:bodyDiv w:val="1"/>
      <w:marLeft w:val="0"/>
      <w:marRight w:val="0"/>
      <w:marTop w:val="0"/>
      <w:marBottom w:val="0"/>
      <w:divBdr>
        <w:top w:val="none" w:sz="0" w:space="0" w:color="auto"/>
        <w:left w:val="none" w:sz="0" w:space="0" w:color="auto"/>
        <w:bottom w:val="none" w:sz="0" w:space="0" w:color="auto"/>
        <w:right w:val="none" w:sz="0" w:space="0" w:color="auto"/>
      </w:divBdr>
      <w:divsChild>
        <w:div w:id="395935623">
          <w:marLeft w:val="0"/>
          <w:marRight w:val="0"/>
          <w:marTop w:val="0"/>
          <w:marBottom w:val="0"/>
          <w:divBdr>
            <w:top w:val="none" w:sz="0" w:space="0" w:color="auto"/>
            <w:left w:val="none" w:sz="0" w:space="0" w:color="auto"/>
            <w:bottom w:val="none" w:sz="0" w:space="0" w:color="auto"/>
            <w:right w:val="none" w:sz="0" w:space="0" w:color="auto"/>
          </w:divBdr>
          <w:divsChild>
            <w:div w:id="873811119">
              <w:marLeft w:val="0"/>
              <w:marRight w:val="0"/>
              <w:marTop w:val="0"/>
              <w:marBottom w:val="0"/>
              <w:divBdr>
                <w:top w:val="none" w:sz="0" w:space="0" w:color="auto"/>
                <w:left w:val="none" w:sz="0" w:space="0" w:color="auto"/>
                <w:bottom w:val="none" w:sz="0" w:space="0" w:color="auto"/>
                <w:right w:val="none" w:sz="0" w:space="0" w:color="auto"/>
              </w:divBdr>
            </w:div>
            <w:div w:id="1892156531">
              <w:marLeft w:val="0"/>
              <w:marRight w:val="0"/>
              <w:marTop w:val="0"/>
              <w:marBottom w:val="0"/>
              <w:divBdr>
                <w:top w:val="none" w:sz="0" w:space="0" w:color="auto"/>
                <w:left w:val="none" w:sz="0" w:space="0" w:color="auto"/>
                <w:bottom w:val="none" w:sz="0" w:space="0" w:color="auto"/>
                <w:right w:val="none" w:sz="0" w:space="0" w:color="auto"/>
              </w:divBdr>
            </w:div>
            <w:div w:id="795414182">
              <w:marLeft w:val="0"/>
              <w:marRight w:val="0"/>
              <w:marTop w:val="0"/>
              <w:marBottom w:val="0"/>
              <w:divBdr>
                <w:top w:val="none" w:sz="0" w:space="0" w:color="auto"/>
                <w:left w:val="none" w:sz="0" w:space="0" w:color="auto"/>
                <w:bottom w:val="none" w:sz="0" w:space="0" w:color="auto"/>
                <w:right w:val="none" w:sz="0" w:space="0" w:color="auto"/>
              </w:divBdr>
            </w:div>
            <w:div w:id="280842736">
              <w:marLeft w:val="0"/>
              <w:marRight w:val="0"/>
              <w:marTop w:val="0"/>
              <w:marBottom w:val="0"/>
              <w:divBdr>
                <w:top w:val="none" w:sz="0" w:space="0" w:color="auto"/>
                <w:left w:val="none" w:sz="0" w:space="0" w:color="auto"/>
                <w:bottom w:val="none" w:sz="0" w:space="0" w:color="auto"/>
                <w:right w:val="none" w:sz="0" w:space="0" w:color="auto"/>
              </w:divBdr>
            </w:div>
            <w:div w:id="1178689790">
              <w:marLeft w:val="0"/>
              <w:marRight w:val="0"/>
              <w:marTop w:val="0"/>
              <w:marBottom w:val="0"/>
              <w:divBdr>
                <w:top w:val="none" w:sz="0" w:space="0" w:color="auto"/>
                <w:left w:val="none" w:sz="0" w:space="0" w:color="auto"/>
                <w:bottom w:val="none" w:sz="0" w:space="0" w:color="auto"/>
                <w:right w:val="none" w:sz="0" w:space="0" w:color="auto"/>
              </w:divBdr>
            </w:div>
          </w:divsChild>
        </w:div>
        <w:div w:id="703209815">
          <w:marLeft w:val="0"/>
          <w:marRight w:val="0"/>
          <w:marTop w:val="0"/>
          <w:marBottom w:val="0"/>
          <w:divBdr>
            <w:top w:val="none" w:sz="0" w:space="0" w:color="auto"/>
            <w:left w:val="none" w:sz="0" w:space="0" w:color="auto"/>
            <w:bottom w:val="none" w:sz="0" w:space="0" w:color="auto"/>
            <w:right w:val="none" w:sz="0" w:space="0" w:color="auto"/>
          </w:divBdr>
          <w:divsChild>
            <w:div w:id="1854799896">
              <w:marLeft w:val="0"/>
              <w:marRight w:val="0"/>
              <w:marTop w:val="0"/>
              <w:marBottom w:val="0"/>
              <w:divBdr>
                <w:top w:val="none" w:sz="0" w:space="0" w:color="auto"/>
                <w:left w:val="none" w:sz="0" w:space="0" w:color="auto"/>
                <w:bottom w:val="none" w:sz="0" w:space="0" w:color="auto"/>
                <w:right w:val="none" w:sz="0" w:space="0" w:color="auto"/>
              </w:divBdr>
            </w:div>
            <w:div w:id="495614921">
              <w:marLeft w:val="0"/>
              <w:marRight w:val="0"/>
              <w:marTop w:val="0"/>
              <w:marBottom w:val="0"/>
              <w:divBdr>
                <w:top w:val="none" w:sz="0" w:space="0" w:color="auto"/>
                <w:left w:val="none" w:sz="0" w:space="0" w:color="auto"/>
                <w:bottom w:val="none" w:sz="0" w:space="0" w:color="auto"/>
                <w:right w:val="none" w:sz="0" w:space="0" w:color="auto"/>
              </w:divBdr>
            </w:div>
            <w:div w:id="210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79528">
      <w:bodyDiv w:val="1"/>
      <w:marLeft w:val="0"/>
      <w:marRight w:val="0"/>
      <w:marTop w:val="0"/>
      <w:marBottom w:val="0"/>
      <w:divBdr>
        <w:top w:val="none" w:sz="0" w:space="0" w:color="auto"/>
        <w:left w:val="none" w:sz="0" w:space="0" w:color="auto"/>
        <w:bottom w:val="none" w:sz="0" w:space="0" w:color="auto"/>
        <w:right w:val="none" w:sz="0" w:space="0" w:color="auto"/>
      </w:divBdr>
    </w:div>
    <w:div w:id="787430483">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186481213">
      <w:bodyDiv w:val="1"/>
      <w:marLeft w:val="0"/>
      <w:marRight w:val="0"/>
      <w:marTop w:val="0"/>
      <w:marBottom w:val="0"/>
      <w:divBdr>
        <w:top w:val="none" w:sz="0" w:space="0" w:color="auto"/>
        <w:left w:val="none" w:sz="0" w:space="0" w:color="auto"/>
        <w:bottom w:val="none" w:sz="0" w:space="0" w:color="auto"/>
        <w:right w:val="none" w:sz="0" w:space="0" w:color="auto"/>
      </w:divBdr>
    </w:div>
    <w:div w:id="12025950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867402314">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 w:id="1990286397">
      <w:bodyDiv w:val="1"/>
      <w:marLeft w:val="0"/>
      <w:marRight w:val="0"/>
      <w:marTop w:val="0"/>
      <w:marBottom w:val="0"/>
      <w:divBdr>
        <w:top w:val="none" w:sz="0" w:space="0" w:color="auto"/>
        <w:left w:val="none" w:sz="0" w:space="0" w:color="auto"/>
        <w:bottom w:val="none" w:sz="0" w:space="0" w:color="auto"/>
        <w:right w:val="none" w:sz="0" w:space="0" w:color="auto"/>
      </w:divBdr>
    </w:div>
    <w:div w:id="20942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gov.au/participants/using-your-plan/changing-your-plan/change-circumstances" TargetMode="External"/><Relationship Id="rId18" Type="http://schemas.openxmlformats.org/officeDocument/2006/relationships/hyperlink" Target="https://www.ndis.gov.au/about-us/policies/service-chart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ourguidelines.ndis.gov.au/" TargetMode="External"/><Relationship Id="rId17" Type="http://schemas.openxmlformats.org/officeDocument/2006/relationships/hyperlink" Target="https://www.ndis.gov.au/applying-access-ndis/how-apply/information-support-your-request/providing-evidence-disability-children" TargetMode="External"/><Relationship Id="rId2" Type="http://schemas.openxmlformats.org/officeDocument/2006/relationships/customXml" Target="../customXml/item2.xml"/><Relationship Id="rId16" Type="http://schemas.openxmlformats.org/officeDocument/2006/relationships/hyperlink" Target="https://www.ndis.gov.au/applying-access-ndis/how-apply/information-support-your-request/providing-evidence-your-disabi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nquiries@ndis.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ndis.gov.au/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about-us/policies/access-information/consent-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9A10CCF-DC27-4027-814E-DA70CA0ACD3D}"/>
      </w:docPartPr>
      <w:docPartBody>
        <w:p w:rsidR="00054551" w:rsidRDefault="0045730D">
          <w:r w:rsidRPr="002432E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DE5A598-6251-4291-8FE4-072BCF93A9BA}"/>
      </w:docPartPr>
      <w:docPartBody>
        <w:p w:rsidR="00EE40BE" w:rsidRDefault="00EE40BE">
          <w:r w:rsidRPr="0068435E">
            <w:rPr>
              <w:rStyle w:val="PlaceholderText"/>
            </w:rPr>
            <w:t>Click or tap to enter a date.</w:t>
          </w:r>
        </w:p>
      </w:docPartBody>
    </w:docPart>
    <w:docPart>
      <w:docPartPr>
        <w:name w:val="92316ABF670E4379BF61B889B26C52FF"/>
        <w:category>
          <w:name w:val="General"/>
          <w:gallery w:val="placeholder"/>
        </w:category>
        <w:types>
          <w:type w:val="bbPlcHdr"/>
        </w:types>
        <w:behaviors>
          <w:behavior w:val="content"/>
        </w:behaviors>
        <w:guid w:val="{C5DC4A19-18CE-4FA2-ADE8-EEC69183E9AD}"/>
      </w:docPartPr>
      <w:docPartBody>
        <w:p w:rsidR="00B56F51" w:rsidRDefault="009553ED" w:rsidP="009553ED">
          <w:pPr>
            <w:pStyle w:val="92316ABF670E4379BF61B889B26C52FF"/>
          </w:pPr>
          <w:r w:rsidRPr="00B50DF1">
            <w:rPr>
              <w:rStyle w:val="PlaceholderText"/>
            </w:rPr>
            <w:t>Click or tap here to enter text.</w:t>
          </w:r>
        </w:p>
      </w:docPartBody>
    </w:docPart>
    <w:docPart>
      <w:docPartPr>
        <w:name w:val="EC33BA6CB5D14DB48181B9865A677AAF"/>
        <w:category>
          <w:name w:val="General"/>
          <w:gallery w:val="placeholder"/>
        </w:category>
        <w:types>
          <w:type w:val="bbPlcHdr"/>
        </w:types>
        <w:behaviors>
          <w:behavior w:val="content"/>
        </w:behaviors>
        <w:guid w:val="{E911509A-5368-4A6D-8DE7-BB967D5A5B74}"/>
      </w:docPartPr>
      <w:docPartBody>
        <w:p w:rsidR="00B56F51" w:rsidRDefault="009553ED" w:rsidP="009553ED">
          <w:pPr>
            <w:pStyle w:val="EC33BA6CB5D14DB48181B9865A677AAF"/>
          </w:pPr>
          <w:r w:rsidRPr="00B50DF1">
            <w:rPr>
              <w:rStyle w:val="PlaceholderText"/>
            </w:rPr>
            <w:t>Click or tap here to enter text.</w:t>
          </w:r>
        </w:p>
      </w:docPartBody>
    </w:docPart>
    <w:docPart>
      <w:docPartPr>
        <w:name w:val="424CAB0D7A0F46FEAE44A3E55AAA2111"/>
        <w:category>
          <w:name w:val="General"/>
          <w:gallery w:val="placeholder"/>
        </w:category>
        <w:types>
          <w:type w:val="bbPlcHdr"/>
        </w:types>
        <w:behaviors>
          <w:behavior w:val="content"/>
        </w:behaviors>
        <w:guid w:val="{66630CA1-CF96-43A0-BA30-71175E61E462}"/>
      </w:docPartPr>
      <w:docPartBody>
        <w:p w:rsidR="00B56F51" w:rsidRDefault="009553ED" w:rsidP="009553ED">
          <w:pPr>
            <w:pStyle w:val="424CAB0D7A0F46FEAE44A3E55AAA2111"/>
          </w:pPr>
          <w:r w:rsidRPr="00B50DF1">
            <w:rPr>
              <w:rStyle w:val="PlaceholderText"/>
            </w:rPr>
            <w:t>Click or tap here to enter text.</w:t>
          </w:r>
        </w:p>
      </w:docPartBody>
    </w:docPart>
    <w:docPart>
      <w:docPartPr>
        <w:name w:val="790D38602A74457A88738D1CA1CC3134"/>
        <w:category>
          <w:name w:val="General"/>
          <w:gallery w:val="placeholder"/>
        </w:category>
        <w:types>
          <w:type w:val="bbPlcHdr"/>
        </w:types>
        <w:behaviors>
          <w:behavior w:val="content"/>
        </w:behaviors>
        <w:guid w:val="{B63BB090-AE77-4F1D-A453-8105734E11D0}"/>
      </w:docPartPr>
      <w:docPartBody>
        <w:p w:rsidR="00B56F51" w:rsidRDefault="009553ED" w:rsidP="009553ED">
          <w:pPr>
            <w:pStyle w:val="790D38602A74457A88738D1CA1CC3134"/>
          </w:pPr>
          <w:r w:rsidRPr="00B50DF1">
            <w:rPr>
              <w:rStyle w:val="PlaceholderText"/>
            </w:rPr>
            <w:t>Click or tap here to enter text.</w:t>
          </w:r>
        </w:p>
      </w:docPartBody>
    </w:docPart>
    <w:docPart>
      <w:docPartPr>
        <w:name w:val="E8C40AB1010D4F2CA727A11EE766F2FE"/>
        <w:category>
          <w:name w:val="General"/>
          <w:gallery w:val="placeholder"/>
        </w:category>
        <w:types>
          <w:type w:val="bbPlcHdr"/>
        </w:types>
        <w:behaviors>
          <w:behavior w:val="content"/>
        </w:behaviors>
        <w:guid w:val="{84B8B39B-AF7B-4254-A8A8-512877D9C131}"/>
      </w:docPartPr>
      <w:docPartBody>
        <w:p w:rsidR="00475210" w:rsidRDefault="005812FB" w:rsidP="005812FB">
          <w:pPr>
            <w:pStyle w:val="E8C40AB1010D4F2CA727A11EE766F2FE"/>
          </w:pPr>
          <w:r w:rsidRPr="002432EF">
            <w:rPr>
              <w:rStyle w:val="PlaceholderText"/>
            </w:rPr>
            <w:t>Click or tap here to enter text.</w:t>
          </w:r>
        </w:p>
      </w:docPartBody>
    </w:docPart>
    <w:docPart>
      <w:docPartPr>
        <w:name w:val="3AF8BF4844C24782832835B10C25786C"/>
        <w:category>
          <w:name w:val="General"/>
          <w:gallery w:val="placeholder"/>
        </w:category>
        <w:types>
          <w:type w:val="bbPlcHdr"/>
        </w:types>
        <w:behaviors>
          <w:behavior w:val="content"/>
        </w:behaviors>
        <w:guid w:val="{1C1675DC-3802-4057-ADA0-E88FA75A14C0}"/>
      </w:docPartPr>
      <w:docPartBody>
        <w:p w:rsidR="00475210" w:rsidRDefault="005812FB" w:rsidP="005812FB">
          <w:pPr>
            <w:pStyle w:val="3AF8BF4844C24782832835B10C25786C"/>
          </w:pPr>
          <w:r w:rsidRPr="002432EF">
            <w:rPr>
              <w:rStyle w:val="PlaceholderText"/>
            </w:rPr>
            <w:t>Click or tap here to enter text.</w:t>
          </w:r>
        </w:p>
      </w:docPartBody>
    </w:docPart>
    <w:docPart>
      <w:docPartPr>
        <w:name w:val="05B501DC2A2845ACA675DBAE7F5C7ECF"/>
        <w:category>
          <w:name w:val="General"/>
          <w:gallery w:val="placeholder"/>
        </w:category>
        <w:types>
          <w:type w:val="bbPlcHdr"/>
        </w:types>
        <w:behaviors>
          <w:behavior w:val="content"/>
        </w:behaviors>
        <w:guid w:val="{57DF436E-349F-494E-9E4A-CFDAB80296C1}"/>
      </w:docPartPr>
      <w:docPartBody>
        <w:p w:rsidR="00475210" w:rsidRDefault="005812FB" w:rsidP="005812FB">
          <w:pPr>
            <w:pStyle w:val="05B501DC2A2845ACA675DBAE7F5C7ECF"/>
          </w:pPr>
          <w:r w:rsidRPr="002432EF">
            <w:rPr>
              <w:rStyle w:val="PlaceholderText"/>
            </w:rPr>
            <w:t>Click or tap here to enter text.</w:t>
          </w:r>
        </w:p>
      </w:docPartBody>
    </w:docPart>
    <w:docPart>
      <w:docPartPr>
        <w:name w:val="89D9938EA5FD40F6955496DB1FDE9E4B"/>
        <w:category>
          <w:name w:val="General"/>
          <w:gallery w:val="placeholder"/>
        </w:category>
        <w:types>
          <w:type w:val="bbPlcHdr"/>
        </w:types>
        <w:behaviors>
          <w:behavior w:val="content"/>
        </w:behaviors>
        <w:guid w:val="{3657BC30-842E-4B37-A640-253B06D10119}"/>
      </w:docPartPr>
      <w:docPartBody>
        <w:p w:rsidR="00475210" w:rsidRDefault="005812FB">
          <w:pPr>
            <w:pStyle w:val="89D9938EA5FD40F6955496DB1FDE9E4B"/>
          </w:pPr>
          <w:r w:rsidRPr="002432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A"/>
    <w:rsid w:val="00017790"/>
    <w:rsid w:val="000201BC"/>
    <w:rsid w:val="00047698"/>
    <w:rsid w:val="00054551"/>
    <w:rsid w:val="000D087F"/>
    <w:rsid w:val="000F0A82"/>
    <w:rsid w:val="001A4FF9"/>
    <w:rsid w:val="001D109C"/>
    <w:rsid w:val="00257AE4"/>
    <w:rsid w:val="002618D3"/>
    <w:rsid w:val="002B775A"/>
    <w:rsid w:val="002C14CB"/>
    <w:rsid w:val="0030761F"/>
    <w:rsid w:val="00314896"/>
    <w:rsid w:val="00372CCC"/>
    <w:rsid w:val="0039191C"/>
    <w:rsid w:val="0042572C"/>
    <w:rsid w:val="0045730D"/>
    <w:rsid w:val="00462A34"/>
    <w:rsid w:val="00475210"/>
    <w:rsid w:val="00505985"/>
    <w:rsid w:val="005812FB"/>
    <w:rsid w:val="005D0ADA"/>
    <w:rsid w:val="00680948"/>
    <w:rsid w:val="006A7969"/>
    <w:rsid w:val="00757889"/>
    <w:rsid w:val="007962A4"/>
    <w:rsid w:val="00891FEE"/>
    <w:rsid w:val="008D6AD2"/>
    <w:rsid w:val="00910BC6"/>
    <w:rsid w:val="00925BF1"/>
    <w:rsid w:val="009553ED"/>
    <w:rsid w:val="009A44CC"/>
    <w:rsid w:val="00A26E9E"/>
    <w:rsid w:val="00A51C9F"/>
    <w:rsid w:val="00AF3602"/>
    <w:rsid w:val="00B05817"/>
    <w:rsid w:val="00B54496"/>
    <w:rsid w:val="00B56F51"/>
    <w:rsid w:val="00C14FBB"/>
    <w:rsid w:val="00C44B7A"/>
    <w:rsid w:val="00CE0869"/>
    <w:rsid w:val="00DA6241"/>
    <w:rsid w:val="00DC16BF"/>
    <w:rsid w:val="00DD51BF"/>
    <w:rsid w:val="00E02023"/>
    <w:rsid w:val="00E45BC7"/>
    <w:rsid w:val="00E94CE8"/>
    <w:rsid w:val="00EA2B53"/>
    <w:rsid w:val="00EA4681"/>
    <w:rsid w:val="00EE3A44"/>
    <w:rsid w:val="00EE40BE"/>
    <w:rsid w:val="00F0326B"/>
    <w:rsid w:val="00F63875"/>
    <w:rsid w:val="00F81499"/>
    <w:rsid w:val="00FF475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A82"/>
    <w:rPr>
      <w:color w:val="808080"/>
    </w:rPr>
  </w:style>
  <w:style w:type="paragraph" w:customStyle="1" w:styleId="92316ABF670E4379BF61B889B26C52FF">
    <w:name w:val="92316ABF670E4379BF61B889B26C52FF"/>
    <w:rsid w:val="009553ED"/>
    <w:rPr>
      <w:szCs w:val="28"/>
      <w:lang w:eastAsia="zh-CN" w:bidi="th-TH"/>
    </w:rPr>
  </w:style>
  <w:style w:type="paragraph" w:customStyle="1" w:styleId="EC33BA6CB5D14DB48181B9865A677AAF">
    <w:name w:val="EC33BA6CB5D14DB48181B9865A677AAF"/>
    <w:rsid w:val="009553ED"/>
    <w:rPr>
      <w:szCs w:val="28"/>
      <w:lang w:eastAsia="zh-CN" w:bidi="th-TH"/>
    </w:rPr>
  </w:style>
  <w:style w:type="paragraph" w:customStyle="1" w:styleId="424CAB0D7A0F46FEAE44A3E55AAA2111">
    <w:name w:val="424CAB0D7A0F46FEAE44A3E55AAA2111"/>
    <w:rsid w:val="009553ED"/>
    <w:rPr>
      <w:szCs w:val="28"/>
      <w:lang w:eastAsia="zh-CN" w:bidi="th-TH"/>
    </w:rPr>
  </w:style>
  <w:style w:type="paragraph" w:customStyle="1" w:styleId="790D38602A74457A88738D1CA1CC3134">
    <w:name w:val="790D38602A74457A88738D1CA1CC3134"/>
    <w:rsid w:val="009553ED"/>
    <w:rPr>
      <w:szCs w:val="28"/>
      <w:lang w:eastAsia="zh-CN" w:bidi="th-TH"/>
    </w:rPr>
  </w:style>
  <w:style w:type="paragraph" w:customStyle="1" w:styleId="E8C40AB1010D4F2CA727A11EE766F2FE">
    <w:name w:val="E8C40AB1010D4F2CA727A11EE766F2FE"/>
    <w:rsid w:val="005812FB"/>
    <w:rPr>
      <w:szCs w:val="28"/>
      <w:lang w:eastAsia="zh-CN" w:bidi="th-TH"/>
    </w:rPr>
  </w:style>
  <w:style w:type="paragraph" w:customStyle="1" w:styleId="3AF8BF4844C24782832835B10C25786C">
    <w:name w:val="3AF8BF4844C24782832835B10C25786C"/>
    <w:rsid w:val="005812FB"/>
    <w:rPr>
      <w:szCs w:val="28"/>
      <w:lang w:eastAsia="zh-CN" w:bidi="th-TH"/>
    </w:rPr>
  </w:style>
  <w:style w:type="paragraph" w:customStyle="1" w:styleId="05B501DC2A2845ACA675DBAE7F5C7ECF">
    <w:name w:val="05B501DC2A2845ACA675DBAE7F5C7ECF"/>
    <w:rsid w:val="005812FB"/>
    <w:rPr>
      <w:szCs w:val="28"/>
      <w:lang w:eastAsia="zh-CN" w:bidi="th-TH"/>
    </w:rPr>
  </w:style>
  <w:style w:type="paragraph" w:customStyle="1" w:styleId="89D9938EA5FD40F6955496DB1FDE9E4B">
    <w:name w:val="89D9938EA5FD40F6955496DB1FDE9E4B"/>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4" ma:contentTypeDescription="Create a new document." ma:contentTypeScope="" ma:versionID="eb6dc04f735776f216c0afe10725bd3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93ce1af0312755b68174196516872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3.xml><?xml version="1.0" encoding="utf-8"?>
<ds:datastoreItem xmlns:ds="http://schemas.openxmlformats.org/officeDocument/2006/customXml" ds:itemID="{D4E9F384-BCF3-4FE1-9333-79DFCC523BAA}">
  <ds:schemaRefs>
    <ds:schemaRef ds:uri="http://schemas.openxmlformats.org/officeDocument/2006/bibliography"/>
  </ds:schemaRefs>
</ds:datastoreItem>
</file>

<file path=customXml/itemProps4.xml><?xml version="1.0" encoding="utf-8"?>
<ds:datastoreItem xmlns:ds="http://schemas.openxmlformats.org/officeDocument/2006/customXml" ds:itemID="{7BB9727C-4FF6-434B-9C16-1928195A4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20A9FB-667C-43C2-B83C-60CB0D3A1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Style template.dotx</Template>
  <TotalTime>4</TotalTime>
  <Pages>6</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 Application for Review of Decision</vt:lpstr>
    </vt:vector>
  </TitlesOfParts>
  <Company>Australian Government</Company>
  <LinksUpToDate>false</LinksUpToDate>
  <CharactersWithSpaces>8004</CharactersWithSpaces>
  <SharedDoc>false</SharedDoc>
  <HLinks>
    <vt:vector size="96" baseType="variant">
      <vt:variant>
        <vt:i4>3604607</vt:i4>
      </vt:variant>
      <vt:variant>
        <vt:i4>27</vt:i4>
      </vt:variant>
      <vt:variant>
        <vt:i4>0</vt:i4>
      </vt:variant>
      <vt:variant>
        <vt:i4>5</vt:i4>
      </vt:variant>
      <vt:variant>
        <vt:lpwstr>http://www.ndis.gov.au/privacy</vt:lpwstr>
      </vt:variant>
      <vt:variant>
        <vt:lpwstr/>
      </vt:variant>
      <vt:variant>
        <vt:i4>4653173</vt:i4>
      </vt:variant>
      <vt:variant>
        <vt:i4>24</vt:i4>
      </vt:variant>
      <vt:variant>
        <vt:i4>0</vt:i4>
      </vt:variant>
      <vt:variant>
        <vt:i4>5</vt:i4>
      </vt:variant>
      <vt:variant>
        <vt:lpwstr/>
      </vt:variant>
      <vt:variant>
        <vt:lpwstr>_How_to_use</vt:lpwstr>
      </vt:variant>
      <vt:variant>
        <vt:i4>6160410</vt:i4>
      </vt:variant>
      <vt:variant>
        <vt:i4>21</vt:i4>
      </vt:variant>
      <vt:variant>
        <vt:i4>0</vt:i4>
      </vt:variant>
      <vt:variant>
        <vt:i4>5</vt:i4>
      </vt:variant>
      <vt:variant>
        <vt:lpwstr>https://www.ndis.gov.au/about-us/policies/service-charter</vt:lpwstr>
      </vt:variant>
      <vt:variant>
        <vt:lpwstr/>
      </vt:variant>
      <vt:variant>
        <vt:i4>2752634</vt:i4>
      </vt:variant>
      <vt:variant>
        <vt:i4>18</vt:i4>
      </vt:variant>
      <vt:variant>
        <vt:i4>0</vt:i4>
      </vt:variant>
      <vt:variant>
        <vt:i4>5</vt:i4>
      </vt:variant>
      <vt:variant>
        <vt:lpwstr>https://www.ndis.gov.au/applying-access-ndis/how-apply/information-support-your-request/providing-evidence-your-disability</vt:lpwstr>
      </vt:variant>
      <vt:variant>
        <vt:lpwstr/>
      </vt:variant>
      <vt:variant>
        <vt:i4>655390</vt:i4>
      </vt:variant>
      <vt:variant>
        <vt:i4>15</vt:i4>
      </vt:variant>
      <vt:variant>
        <vt:i4>0</vt:i4>
      </vt:variant>
      <vt:variant>
        <vt:i4>5</vt:i4>
      </vt:variant>
      <vt:variant>
        <vt:lpwstr>https://www.ndis.gov.au/applying-access-ndis/how-apply/information-support-your-request/types-disability-evidence</vt:lpwstr>
      </vt:variant>
      <vt:variant>
        <vt:lpwstr/>
      </vt:variant>
      <vt:variant>
        <vt:i4>1572961</vt:i4>
      </vt:variant>
      <vt:variant>
        <vt:i4>12</vt:i4>
      </vt:variant>
      <vt:variant>
        <vt:i4>0</vt:i4>
      </vt:variant>
      <vt:variant>
        <vt:i4>5</vt:i4>
      </vt:variant>
      <vt:variant>
        <vt:lpwstr>mailto:enquiries@ndis.gov.au</vt:lpwstr>
      </vt:variant>
      <vt:variant>
        <vt:lpwstr/>
      </vt:variant>
      <vt:variant>
        <vt:i4>6881336</vt:i4>
      </vt:variant>
      <vt:variant>
        <vt:i4>9</vt:i4>
      </vt:variant>
      <vt:variant>
        <vt:i4>0</vt:i4>
      </vt:variant>
      <vt:variant>
        <vt:i4>5</vt:i4>
      </vt:variant>
      <vt:variant>
        <vt:lpwstr>https://www.ndis.gov.au/about-us/policies/access-information/consent-forms</vt:lpwstr>
      </vt:variant>
      <vt:variant>
        <vt:lpwstr/>
      </vt:variant>
      <vt:variant>
        <vt:i4>4390925</vt:i4>
      </vt:variant>
      <vt:variant>
        <vt:i4>3</vt:i4>
      </vt:variant>
      <vt:variant>
        <vt:i4>0</vt:i4>
      </vt:variant>
      <vt:variant>
        <vt:i4>5</vt:i4>
      </vt:variant>
      <vt:variant>
        <vt:lpwstr>https://www.ndis.gov.au/participants/using-your-plan/changing-your-plan/change-circumstances</vt:lpwstr>
      </vt:variant>
      <vt:variant>
        <vt:lpwstr/>
      </vt:variant>
      <vt:variant>
        <vt:i4>6619168</vt:i4>
      </vt:variant>
      <vt:variant>
        <vt:i4>0</vt:i4>
      </vt:variant>
      <vt:variant>
        <vt:i4>0</vt:i4>
      </vt:variant>
      <vt:variant>
        <vt:i4>5</vt:i4>
      </vt:variant>
      <vt:variant>
        <vt:lpwstr>https://ourguidelines.ndis.gov.au/</vt:lpwstr>
      </vt:variant>
      <vt:variant>
        <vt:lpwstr/>
      </vt:variant>
      <vt:variant>
        <vt:i4>6881336</vt:i4>
      </vt:variant>
      <vt:variant>
        <vt:i4>18</vt:i4>
      </vt:variant>
      <vt:variant>
        <vt:i4>0</vt:i4>
      </vt:variant>
      <vt:variant>
        <vt:i4>5</vt:i4>
      </vt:variant>
      <vt:variant>
        <vt:lpwstr>https://www.ndis.gov.au/about-us/policies/access-information/consent-forms</vt:lpwstr>
      </vt:variant>
      <vt:variant>
        <vt:lpwstr/>
      </vt:variant>
      <vt:variant>
        <vt:i4>917508</vt:i4>
      </vt:variant>
      <vt:variant>
        <vt:i4>15</vt:i4>
      </vt:variant>
      <vt:variant>
        <vt:i4>0</vt:i4>
      </vt:variant>
      <vt:variant>
        <vt:i4>5</vt:i4>
      </vt:variant>
      <vt:variant>
        <vt:lpwstr>https://www.ndis.gov.au/applying-access-ndis/how-apply/receiving-your-access-decision/internal-review-decision</vt:lpwstr>
      </vt:variant>
      <vt:variant>
        <vt:lpwstr>what-information-should-you-provide</vt:lpwstr>
      </vt:variant>
      <vt:variant>
        <vt:i4>2621558</vt:i4>
      </vt:variant>
      <vt:variant>
        <vt:i4>12</vt:i4>
      </vt:variant>
      <vt:variant>
        <vt:i4>0</vt:i4>
      </vt:variant>
      <vt:variant>
        <vt:i4>5</vt:i4>
      </vt:variant>
      <vt:variant>
        <vt:lpwstr>https://ourguidelines.ndis.gov.au/home/reviewing-decision/reviewing-our-decisions/what-decisions-can-we-review</vt:lpwstr>
      </vt:variant>
      <vt:variant>
        <vt:lpwstr/>
      </vt:variant>
      <vt:variant>
        <vt:i4>5767238</vt:i4>
      </vt:variant>
      <vt:variant>
        <vt:i4>9</vt:i4>
      </vt:variant>
      <vt:variant>
        <vt:i4>0</vt:i4>
      </vt:variant>
      <vt:variant>
        <vt:i4>5</vt:i4>
      </vt:variant>
      <vt:variant>
        <vt:lpwstr>https://www.ndis.gov.au/understanding/supports-funded-ndis/reasonable-and-necessary-supports</vt:lpwstr>
      </vt:variant>
      <vt:variant>
        <vt:lpwstr/>
      </vt:variant>
      <vt:variant>
        <vt:i4>6815798</vt:i4>
      </vt:variant>
      <vt:variant>
        <vt:i4>6</vt:i4>
      </vt:variant>
      <vt:variant>
        <vt:i4>0</vt:i4>
      </vt:variant>
      <vt:variant>
        <vt:i4>5</vt:i4>
      </vt:variant>
      <vt:variant>
        <vt:lpwstr>https://www.ndis.gov.au/providers/working-provider/allied-health-providers/plan-review-reports</vt:lpwstr>
      </vt:variant>
      <vt:variant>
        <vt:lpwstr/>
      </vt:variant>
      <vt:variant>
        <vt:i4>2752634</vt:i4>
      </vt:variant>
      <vt:variant>
        <vt:i4>3</vt:i4>
      </vt:variant>
      <vt:variant>
        <vt:i4>0</vt:i4>
      </vt:variant>
      <vt:variant>
        <vt:i4>5</vt:i4>
      </vt:variant>
      <vt:variant>
        <vt:lpwstr>https://www.ndis.gov.au/applying-access-ndis/how-apply/information-support-your-request/providing-evidence-your-disability</vt:lpwstr>
      </vt:variant>
      <vt:variant>
        <vt:lpwstr/>
      </vt:variant>
      <vt:variant>
        <vt:i4>655390</vt:i4>
      </vt:variant>
      <vt:variant>
        <vt:i4>0</vt:i4>
      </vt:variant>
      <vt:variant>
        <vt:i4>0</vt:i4>
      </vt:variant>
      <vt:variant>
        <vt:i4>5</vt:i4>
      </vt:variant>
      <vt:variant>
        <vt:lpwstr>https://www.ndis.gov.au/applying-access-ndis/how-apply/information-support-your-request/types-disability-evidence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Application for Review of Decision</dc:title>
  <dc:subject/>
  <dc:creator>Blachford, Bridie</dc:creator>
  <dc:description/>
  <cp:lastModifiedBy>Cullan, Margot</cp:lastModifiedBy>
  <cp:revision>6</cp:revision>
  <cp:lastPrinted>2022-09-15T00:08:00Z</cp:lastPrinted>
  <dcterms:created xsi:type="dcterms:W3CDTF">2022-09-15T00:05:00Z</dcterms:created>
  <dcterms:modified xsi:type="dcterms:W3CDTF">2022-09-15T00:09:00Z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4696400</vt:r8>
  </property>
  <property fmtid="{D5CDD505-2E9C-101B-9397-08002B2CF9AE}" pid="10" name="MSIP_Label_2b83f8d7-e91f-4eee-a336-52a8061c0503_Enabled">
    <vt:lpwstr>true</vt:lpwstr>
  </property>
  <property fmtid="{D5CDD505-2E9C-101B-9397-08002B2CF9AE}" pid="11" name="MSIP_Label_2b83f8d7-e91f-4eee-a336-52a8061c0503_SetDate">
    <vt:lpwstr>2022-02-28T01:31:27Z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0d998fd7-0829-461c-906d-ee24fd967c49</vt:lpwstr>
  </property>
  <property fmtid="{D5CDD505-2E9C-101B-9397-08002B2CF9AE}" pid="16" name="MSIP_Label_2b83f8d7-e91f-4eee-a336-52a8061c0503_ContentBits">
    <vt:lpwstr>0</vt:lpwstr>
  </property>
  <property fmtid="{D5CDD505-2E9C-101B-9397-08002B2CF9AE}" pid="17" name="MediaServiceImageTags">
    <vt:lpwstr/>
  </property>
</Properties>
</file>