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74523C5" w14:textId="78A26EF1" w:rsidR="00F3744E" w:rsidRPr="00370F56" w:rsidRDefault="00BB6A2D" w:rsidP="00370F56">
      <w:pPr>
        <w:pStyle w:val="Heading1"/>
      </w:pPr>
      <w:sdt>
        <w:sdtPr>
          <w:alias w:val="Title"/>
          <w:tag w:val=""/>
          <w:id w:val="-1710479494"/>
          <w:placeholder>
            <w:docPart w:val="9F165276E23844CA85004482D4626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5F1D" w:rsidRPr="00370F56">
            <w:t>Quarterly Report</w:t>
          </w:r>
        </w:sdtContent>
      </w:sdt>
      <w:bookmarkEnd w:id="0"/>
    </w:p>
    <w:p w14:paraId="137383BD" w14:textId="405F549F" w:rsidR="00125F1D" w:rsidRPr="00370F56" w:rsidRDefault="00125F1D" w:rsidP="00EE71AD">
      <w:pPr>
        <w:pStyle w:val="Subtitle"/>
        <w:rPr>
          <w:color w:val="6B2976"/>
        </w:rPr>
      </w:pPr>
      <w:r w:rsidRPr="00370F56">
        <w:rPr>
          <w:color w:val="6B2976"/>
        </w:rPr>
        <w:t>October to December 2021</w:t>
      </w:r>
    </w:p>
    <w:p w14:paraId="3BDA262C" w14:textId="77777777" w:rsidR="00B60B5F" w:rsidRPr="00370F56" w:rsidRDefault="007C5556" w:rsidP="00370F56">
      <w:pPr>
        <w:spacing w:line="360" w:lineRule="auto"/>
        <w:rPr>
          <w:color w:val="6B2976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370F56">
        <w:rPr>
          <w:color w:val="6B2976"/>
        </w:rPr>
        <w:t>Easy Read version</w:t>
      </w:r>
      <w:bookmarkEnd w:id="2"/>
    </w:p>
    <w:p w14:paraId="3AF749A4" w14:textId="4C9D48EB" w:rsidR="007C5556" w:rsidRDefault="007C5556" w:rsidP="00370F56">
      <w:pPr>
        <w:spacing w:line="360" w:lineRule="auto"/>
      </w:pPr>
    </w:p>
    <w:p w14:paraId="49032DF8" w14:textId="77777777" w:rsidR="00DB05B9" w:rsidRPr="00370F56" w:rsidRDefault="00DB05B9" w:rsidP="00370F56">
      <w:pPr>
        <w:spacing w:line="360" w:lineRule="auto"/>
      </w:pPr>
    </w:p>
    <w:p w14:paraId="3BD0E262" w14:textId="5C4AE1E0" w:rsidR="00F3744E" w:rsidRPr="00370F56" w:rsidRDefault="00F3744E" w:rsidP="00DD389A">
      <w:pPr>
        <w:pStyle w:val="TOCHeading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370F56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25F1D" w:rsidRPr="00370F56">
        <w:rPr>
          <w:lang w:val="en-AU"/>
        </w:rPr>
        <w:t>report</w:t>
      </w:r>
      <w:r w:rsidRPr="00370F56">
        <w:t xml:space="preserve"> </w:t>
      </w:r>
    </w:p>
    <w:p w14:paraId="15BC48C7" w14:textId="1C35A341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 xml:space="preserve">The National Disability Insurance Agency (NDIA) wrote this report. </w:t>
      </w:r>
      <w:r>
        <w:br/>
      </w:r>
      <w:r w:rsidRPr="00370F56">
        <w:t xml:space="preserve">When you see the word ‘we’, it means the NDIA. </w:t>
      </w:r>
    </w:p>
    <w:p w14:paraId="7340BF00" w14:textId="788917DD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 xml:space="preserve">This report is written in an </w:t>
      </w:r>
      <w:proofErr w:type="gramStart"/>
      <w:r w:rsidRPr="00370F56">
        <w:t>easy to read</w:t>
      </w:r>
      <w:proofErr w:type="gramEnd"/>
      <w:r w:rsidRPr="00370F56">
        <w:t xml:space="preserve"> way. </w:t>
      </w:r>
    </w:p>
    <w:p w14:paraId="15EC527F" w14:textId="77777777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 xml:space="preserve">We have written some words in </w:t>
      </w:r>
      <w:r w:rsidRPr="00370F56">
        <w:rPr>
          <w:rStyle w:val="Strong"/>
          <w:rFonts w:asciiTheme="minorHAnsi" w:hAnsiTheme="minorHAnsi"/>
        </w:rPr>
        <w:t>bold</w:t>
      </w:r>
      <w:r w:rsidRPr="00370F56">
        <w:t>.</w:t>
      </w:r>
    </w:p>
    <w:p w14:paraId="26259067" w14:textId="77777777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>This means the letters are thicker and darker.</w:t>
      </w:r>
    </w:p>
    <w:p w14:paraId="0A219716" w14:textId="77777777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>We explain what these words mean.</w:t>
      </w:r>
    </w:p>
    <w:p w14:paraId="45ADEE66" w14:textId="76D10AEE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 xml:space="preserve">There is a list of these words on page </w:t>
      </w:r>
      <w:r w:rsidR="00DB05B9">
        <w:t>15</w:t>
      </w:r>
      <w:r w:rsidRPr="00370F56">
        <w:t xml:space="preserve">. </w:t>
      </w:r>
    </w:p>
    <w:p w14:paraId="3C9F9CDE" w14:textId="77777777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>This Easy Read report is a summary of another report. This means it only includes the most important ideas.</w:t>
      </w:r>
    </w:p>
    <w:p w14:paraId="5251B402" w14:textId="62BD5472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 xml:space="preserve">You can find the other report on our website at </w:t>
      </w:r>
      <w:hyperlink r:id="rId8" w:history="1">
        <w:r w:rsidRPr="00370F56">
          <w:rPr>
            <w:rStyle w:val="Hyperlink"/>
            <w:rFonts w:asciiTheme="minorHAnsi" w:hAnsiTheme="minorHAnsi"/>
          </w:rPr>
          <w:t>www.ndis.gov.au/about-us/publications/ quarterly-reports</w:t>
        </w:r>
      </w:hyperlink>
      <w:r w:rsidRPr="00370F56">
        <w:t xml:space="preserve"> </w:t>
      </w:r>
    </w:p>
    <w:p w14:paraId="237395E2" w14:textId="31D38D23" w:rsidR="00370F56" w:rsidRPr="00370F56" w:rsidRDefault="00370F56" w:rsidP="00EE6F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 w:line="360" w:lineRule="auto"/>
      </w:pPr>
      <w:r w:rsidRPr="00370F56">
        <w:t>You can ask for help to read this report. A friend, family member or support person may be able to help you.</w:t>
      </w:r>
    </w:p>
    <w:p w14:paraId="1BDA3AC7" w14:textId="77777777" w:rsidR="00370F56" w:rsidRPr="00370F56" w:rsidRDefault="00370F56">
      <w:pPr>
        <w:spacing w:before="0" w:after="0" w:line="240" w:lineRule="auto"/>
      </w:pPr>
      <w:r w:rsidRPr="00370F56"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9B503CF" w14:textId="77777777" w:rsidR="00DD552E" w:rsidRPr="00370F56" w:rsidRDefault="00AE2123" w:rsidP="00DD389A">
          <w:pPr>
            <w:pStyle w:val="TOCHeading"/>
            <w:rPr>
              <w:noProof/>
            </w:rPr>
          </w:pPr>
          <w:r w:rsidRPr="00370F56"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370F56">
                <w:rPr>
                  <w:lang w:val="en-US"/>
                </w:rPr>
                <w:t>report</w:t>
              </w:r>
            </w:sdtContent>
          </w:sdt>
          <w:r w:rsidRPr="00370F56">
            <w:rPr>
              <w:lang w:val="en-US"/>
            </w:rPr>
            <w:t>?</w:t>
          </w:r>
          <w:r w:rsidRPr="00370F56">
            <w:fldChar w:fldCharType="begin"/>
          </w:r>
          <w:r w:rsidRPr="00370F56">
            <w:instrText xml:space="preserve"> TOC \h \z \t "Heading 2,1,Heading 2 Numbered,1" </w:instrText>
          </w:r>
          <w:r w:rsidRPr="00370F56">
            <w:fldChar w:fldCharType="separate"/>
          </w:r>
        </w:p>
        <w:p w14:paraId="30602385" w14:textId="234F2CA4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28" w:history="1">
            <w:r w:rsidR="00DD552E" w:rsidRPr="00370F56">
              <w:rPr>
                <w:rStyle w:val="Hyperlink"/>
                <w:rFonts w:asciiTheme="minorHAnsi" w:hAnsiTheme="minorHAnsi"/>
              </w:rPr>
              <w:t xml:space="preserve">What is this </w:t>
            </w:r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report</w:t>
            </w:r>
            <w:r w:rsidR="00DD552E" w:rsidRPr="00370F56">
              <w:rPr>
                <w:rStyle w:val="Hyperlink"/>
                <w:rFonts w:asciiTheme="minorHAnsi" w:hAnsiTheme="minorHAnsi"/>
              </w:rPr>
              <w:t xml:space="preserve"> about?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_Toc98344328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3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733F80F3" w14:textId="4331DA3A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29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Who took part in the NDIS?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_Toc98344329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4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6642F019" w14:textId="26D63E7B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0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What did participants say about the NDIS?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_Toc98344330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6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3101D8CF" w14:textId="1B9CD562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1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What supports do participants use?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_Toc98344331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8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2EE73BFE" w14:textId="5C378868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2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Who did we work with?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_Toc98344332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9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77F53AFD" w14:textId="595FEEEE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3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How did we support participants?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_Toc98344333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11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15E4F333" w14:textId="33491761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4" w:history="1">
            <w:r w:rsidR="00DD552E" w:rsidRPr="00370F56">
              <w:rPr>
                <w:rStyle w:val="Hyperlink"/>
                <w:rFonts w:asciiTheme="minorHAnsi" w:hAnsiTheme="minorHAnsi"/>
                <w:lang w:val="en-US"/>
              </w:rPr>
              <w:t>Making sure the NDIS lasts a long time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_Toc98344334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12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0B52A59A" w14:textId="184C48C4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5" w:history="1">
            <w:r w:rsidR="00DD552E" w:rsidRPr="00370F56">
              <w:rPr>
                <w:rStyle w:val="Hyperlink"/>
                <w:rFonts w:asciiTheme="minorHAnsi" w:hAnsiTheme="minorHAnsi"/>
              </w:rPr>
              <w:t>More information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_Toc98344335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13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7CA7AFA7" w14:textId="2DE76365" w:rsidR="00DD552E" w:rsidRPr="00370F56" w:rsidRDefault="00BB6A2D">
          <w:pPr>
            <w:pStyle w:val="TOC1"/>
            <w:rPr>
              <w:rFonts w:eastAsiaTheme="minorEastAsia" w:cstheme="minorBidi"/>
              <w:sz w:val="22"/>
              <w:lang w:eastAsia="en-AU"/>
            </w:rPr>
          </w:pPr>
          <w:hyperlink w:anchor="_Toc98344336" w:history="1">
            <w:r w:rsidR="00DD552E" w:rsidRPr="00370F56">
              <w:rPr>
                <w:rStyle w:val="Hyperlink"/>
                <w:rFonts w:asciiTheme="minorHAnsi" w:hAnsiTheme="minorHAnsi"/>
              </w:rPr>
              <w:t>Word list</w:t>
            </w:r>
            <w:r w:rsidR="00DD552E" w:rsidRPr="00370F56">
              <w:rPr>
                <w:webHidden/>
              </w:rPr>
              <w:tab/>
            </w:r>
            <w:r w:rsidR="00DD552E" w:rsidRPr="00370F56">
              <w:rPr>
                <w:webHidden/>
              </w:rPr>
              <w:fldChar w:fldCharType="begin"/>
            </w:r>
            <w:r w:rsidR="00DD552E" w:rsidRPr="00370F56">
              <w:rPr>
                <w:webHidden/>
              </w:rPr>
              <w:instrText xml:space="preserve"> PAGEREF _Toc98344336 \h </w:instrText>
            </w:r>
            <w:r w:rsidR="00DD552E" w:rsidRPr="00370F56">
              <w:rPr>
                <w:webHidden/>
              </w:rPr>
            </w:r>
            <w:r w:rsidR="00DD552E" w:rsidRPr="00370F56">
              <w:rPr>
                <w:webHidden/>
              </w:rPr>
              <w:fldChar w:fldCharType="separate"/>
            </w:r>
            <w:r w:rsidR="00DB05B9">
              <w:rPr>
                <w:webHidden/>
              </w:rPr>
              <w:t>15</w:t>
            </w:r>
            <w:r w:rsidR="00DD552E" w:rsidRPr="00370F56">
              <w:rPr>
                <w:webHidden/>
              </w:rPr>
              <w:fldChar w:fldCharType="end"/>
            </w:r>
          </w:hyperlink>
        </w:p>
        <w:p w14:paraId="0D6E11A8" w14:textId="77777777" w:rsidR="00E05DD1" w:rsidRPr="00370F56" w:rsidRDefault="00AE2123" w:rsidP="00370F56">
          <w:pPr>
            <w:spacing w:line="360" w:lineRule="auto"/>
          </w:pPr>
          <w:r w:rsidRPr="00370F56">
            <w:fldChar w:fldCharType="end"/>
          </w:r>
        </w:p>
      </w:sdtContent>
    </w:sdt>
    <w:p w14:paraId="52A80AE2" w14:textId="0C7E8D06" w:rsidR="00D01D6C" w:rsidRPr="00370F56" w:rsidRDefault="00E05DD1" w:rsidP="00EE6F12">
      <w:pPr>
        <w:pStyle w:val="Heading2"/>
        <w:spacing w:after="120"/>
      </w:pPr>
      <w:r w:rsidRPr="00370F56">
        <w:br w:type="page"/>
      </w:r>
      <w:bookmarkStart w:id="89" w:name="_Toc43391446"/>
      <w:bookmarkStart w:id="90" w:name="_Toc43391495"/>
      <w:bookmarkStart w:id="91" w:name="_Toc98344328"/>
      <w:bookmarkStart w:id="92" w:name="_Toc6390577"/>
      <w:bookmarkStart w:id="93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AC75FD" w:rsidRPr="00370F56">
        <w:lastRenderedPageBreak/>
        <w:t>What is th</w:t>
      </w:r>
      <w:bookmarkEnd w:id="89"/>
      <w:bookmarkEnd w:id="90"/>
      <w:r w:rsidR="007B0E1F" w:rsidRPr="00370F56">
        <w:t xml:space="preserve">is </w:t>
      </w:r>
      <w:r w:rsidR="00125F1D" w:rsidRPr="00370F56">
        <w:rPr>
          <w:lang w:val="en-US"/>
        </w:rPr>
        <w:t>report</w:t>
      </w:r>
      <w:r w:rsidR="007B0E1F" w:rsidRPr="00370F56">
        <w:t xml:space="preserve"> about?</w:t>
      </w:r>
      <w:bookmarkEnd w:id="91"/>
    </w:p>
    <w:p w14:paraId="5A823006" w14:textId="77777777" w:rsidR="00370F56" w:rsidRPr="00370F56" w:rsidRDefault="00370F56" w:rsidP="00EE6F12">
      <w:pPr>
        <w:spacing w:line="360" w:lineRule="auto"/>
      </w:pPr>
      <w:r w:rsidRPr="00370F56">
        <w:t>We want to make sure the NDIS:</w:t>
      </w:r>
    </w:p>
    <w:p w14:paraId="4F794D8A" w14:textId="77777777" w:rsidR="00370F56" w:rsidRPr="00370F56" w:rsidRDefault="00370F56" w:rsidP="00EE6F12">
      <w:pPr>
        <w:pStyle w:val="ListParagraph"/>
        <w:numPr>
          <w:ilvl w:val="0"/>
          <w:numId w:val="35"/>
        </w:numPr>
      </w:pPr>
      <w:r w:rsidRPr="00370F56">
        <w:t>works well</w:t>
      </w:r>
    </w:p>
    <w:p w14:paraId="7BA08E88" w14:textId="77777777" w:rsidR="00370F56" w:rsidRPr="00370F56" w:rsidRDefault="00370F56" w:rsidP="00EE6F12">
      <w:pPr>
        <w:pStyle w:val="ListParagraph"/>
        <w:numPr>
          <w:ilvl w:val="0"/>
          <w:numId w:val="35"/>
        </w:numPr>
      </w:pPr>
      <w:r w:rsidRPr="00370F56">
        <w:t>lasts a long time.</w:t>
      </w:r>
    </w:p>
    <w:p w14:paraId="5988EAB8" w14:textId="77777777" w:rsidR="00370F56" w:rsidRPr="00370F56" w:rsidRDefault="00370F56" w:rsidP="00EE6F12">
      <w:pPr>
        <w:spacing w:line="360" w:lineRule="auto"/>
      </w:pPr>
      <w:r w:rsidRPr="00370F56">
        <w:t xml:space="preserve">We look at lots of </w:t>
      </w:r>
      <w:r w:rsidRPr="00370F56">
        <w:rPr>
          <w:rStyle w:val="Strong"/>
          <w:rFonts w:asciiTheme="minorHAnsi" w:hAnsiTheme="minorHAnsi"/>
        </w:rPr>
        <w:t>data</w:t>
      </w:r>
      <w:r w:rsidRPr="00370F56">
        <w:t xml:space="preserve"> to make sure this happens.</w:t>
      </w:r>
    </w:p>
    <w:p w14:paraId="74A183A9" w14:textId="77777777" w:rsidR="00370F56" w:rsidRPr="00370F56" w:rsidRDefault="00370F56" w:rsidP="00EE6F12">
      <w:pPr>
        <w:spacing w:line="360" w:lineRule="auto"/>
      </w:pPr>
      <w:r w:rsidRPr="00370F56">
        <w:t>When we talk about data, we mean:</w:t>
      </w:r>
    </w:p>
    <w:p w14:paraId="7344DD08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facts</w:t>
      </w:r>
    </w:p>
    <w:p w14:paraId="33E078D0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information</w:t>
      </w:r>
    </w:p>
    <w:p w14:paraId="4587959C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records.</w:t>
      </w:r>
    </w:p>
    <w:p w14:paraId="7D835789" w14:textId="77777777" w:rsidR="00370F56" w:rsidRPr="00370F56" w:rsidRDefault="00370F56" w:rsidP="00EE6F12">
      <w:pPr>
        <w:spacing w:line="360" w:lineRule="auto"/>
      </w:pPr>
      <w:r w:rsidRPr="00370F56">
        <w:t>We write a report every 3 months.</w:t>
      </w:r>
    </w:p>
    <w:p w14:paraId="32C2291E" w14:textId="77777777" w:rsidR="00370F56" w:rsidRPr="00370F56" w:rsidRDefault="00370F56" w:rsidP="00EE6F12">
      <w:pPr>
        <w:spacing w:line="360" w:lineRule="auto"/>
      </w:pPr>
      <w:r w:rsidRPr="00370F56">
        <w:t>3 months is a quarter of a year.</w:t>
      </w:r>
    </w:p>
    <w:p w14:paraId="5DB03199" w14:textId="77777777" w:rsidR="00370F56" w:rsidRPr="00370F56" w:rsidRDefault="00370F56" w:rsidP="00EE6F12">
      <w:pPr>
        <w:spacing w:line="360" w:lineRule="auto"/>
      </w:pPr>
      <w:proofErr w:type="gramStart"/>
      <w:r w:rsidRPr="00370F56">
        <w:t>So</w:t>
      </w:r>
      <w:proofErr w:type="gramEnd"/>
      <w:r w:rsidRPr="00370F56">
        <w:t xml:space="preserve"> we call our report a Quarterly Report.</w:t>
      </w:r>
    </w:p>
    <w:p w14:paraId="2766E792" w14:textId="77777777" w:rsidR="00370F56" w:rsidRPr="00370F56" w:rsidRDefault="00370F56" w:rsidP="00EE6F12">
      <w:pPr>
        <w:spacing w:line="360" w:lineRule="auto"/>
      </w:pPr>
      <w:r w:rsidRPr="00370F56">
        <w:t>This Quarterly Report is about what we did from:</w:t>
      </w:r>
    </w:p>
    <w:p w14:paraId="31CE952C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1 October 2021</w:t>
      </w:r>
    </w:p>
    <w:p w14:paraId="5D3D7740" w14:textId="77777777" w:rsidR="00370F56" w:rsidRPr="00370F56" w:rsidRDefault="00370F56" w:rsidP="00EE6F12">
      <w:pPr>
        <w:pStyle w:val="ListParagraph"/>
      </w:pPr>
      <w:r w:rsidRPr="00370F56">
        <w:t>to</w:t>
      </w:r>
    </w:p>
    <w:p w14:paraId="1A14A9EB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31 December 2021.</w:t>
      </w:r>
    </w:p>
    <w:p w14:paraId="25C763C8" w14:textId="77777777" w:rsidR="00370F56" w:rsidRPr="00370F56" w:rsidRDefault="00370F56" w:rsidP="00EE6F12">
      <w:pPr>
        <w:spacing w:line="360" w:lineRule="auto"/>
      </w:pPr>
      <w:r w:rsidRPr="00370F56">
        <w:t>In this report, we just say ‘this quarter’.</w:t>
      </w:r>
    </w:p>
    <w:p w14:paraId="6D4BA71A" w14:textId="77777777" w:rsidR="00370F56" w:rsidRPr="00370F56" w:rsidRDefault="00370F56" w:rsidP="00EE6F12">
      <w:pPr>
        <w:spacing w:line="360" w:lineRule="auto"/>
      </w:pPr>
      <w:r w:rsidRPr="00370F56">
        <w:t xml:space="preserve">Our Quarterly Report includes: </w:t>
      </w:r>
    </w:p>
    <w:p w14:paraId="0A567A2C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the data we collected</w:t>
      </w:r>
    </w:p>
    <w:p w14:paraId="3299A8DA" w14:textId="77777777" w:rsidR="00370F56" w:rsidRPr="00370F56" w:rsidRDefault="00370F56" w:rsidP="00EE6F12">
      <w:pPr>
        <w:pStyle w:val="ListParagraph"/>
        <w:numPr>
          <w:ilvl w:val="0"/>
          <w:numId w:val="36"/>
        </w:numPr>
      </w:pPr>
      <w:r w:rsidRPr="00370F56">
        <w:t>the information we shared</w:t>
      </w:r>
    </w:p>
    <w:p w14:paraId="4BEF75E2" w14:textId="77777777" w:rsidR="00370F56" w:rsidRPr="00370F56" w:rsidRDefault="00370F56" w:rsidP="00EE6F12">
      <w:pPr>
        <w:pStyle w:val="ListParagraph"/>
        <w:numPr>
          <w:ilvl w:val="0"/>
          <w:numId w:val="49"/>
        </w:numPr>
      </w:pPr>
      <w:r w:rsidRPr="00370F56">
        <w:t>how we worked with the community.</w:t>
      </w:r>
    </w:p>
    <w:p w14:paraId="3C8A2BE7" w14:textId="77777777" w:rsidR="00370F56" w:rsidRPr="00370F56" w:rsidRDefault="00370F56" w:rsidP="00EE6F12">
      <w:pPr>
        <w:spacing w:line="360" w:lineRule="auto"/>
      </w:pPr>
      <w:r w:rsidRPr="00370F56">
        <w:t xml:space="preserve">We give the Quarterly Report to the </w:t>
      </w:r>
      <w:r w:rsidRPr="00370F56">
        <w:rPr>
          <w:rStyle w:val="Strong"/>
          <w:rFonts w:asciiTheme="minorHAnsi" w:hAnsiTheme="minorHAnsi"/>
        </w:rPr>
        <w:t>minister</w:t>
      </w:r>
      <w:r w:rsidRPr="00370F56">
        <w:t xml:space="preserve"> for disability in each:</w:t>
      </w:r>
    </w:p>
    <w:p w14:paraId="1BC31DBA" w14:textId="77777777" w:rsidR="00370F56" w:rsidRPr="00370F56" w:rsidRDefault="00370F56" w:rsidP="00EE6F12">
      <w:pPr>
        <w:pStyle w:val="ListParagraph"/>
        <w:numPr>
          <w:ilvl w:val="0"/>
          <w:numId w:val="45"/>
        </w:numPr>
      </w:pPr>
      <w:r w:rsidRPr="00370F56">
        <w:t>state</w:t>
      </w:r>
    </w:p>
    <w:p w14:paraId="2758361F" w14:textId="77777777" w:rsidR="00370F56" w:rsidRPr="00370F56" w:rsidRDefault="00370F56" w:rsidP="00EE6F12">
      <w:pPr>
        <w:pStyle w:val="ListParagraph"/>
        <w:numPr>
          <w:ilvl w:val="0"/>
          <w:numId w:val="45"/>
        </w:numPr>
      </w:pPr>
      <w:r w:rsidRPr="00370F56">
        <w:t>territory.</w:t>
      </w:r>
    </w:p>
    <w:p w14:paraId="7E211D06" w14:textId="77777777" w:rsidR="00370F56" w:rsidRPr="00370F56" w:rsidRDefault="00370F56" w:rsidP="00EE6F12">
      <w:pPr>
        <w:spacing w:line="360" w:lineRule="auto"/>
      </w:pPr>
      <w:r w:rsidRPr="00370F56">
        <w:t>A minister leads an area of the government.</w:t>
      </w:r>
    </w:p>
    <w:p w14:paraId="692B9809" w14:textId="141EC8ED" w:rsidR="007F4962" w:rsidRPr="00370F56" w:rsidRDefault="00370F56" w:rsidP="00EE6F12">
      <w:pPr>
        <w:spacing w:line="360" w:lineRule="auto"/>
      </w:pPr>
      <w:r w:rsidRPr="00370F56">
        <w:t>We also share the Quarterly Report with the community.</w:t>
      </w:r>
      <w:r w:rsidR="007F4962" w:rsidRPr="00370F56">
        <w:br w:type="page"/>
      </w:r>
    </w:p>
    <w:p w14:paraId="5EDD2942" w14:textId="0B775CFC" w:rsidR="00C4001B" w:rsidRPr="00370F56" w:rsidRDefault="00EE71AD" w:rsidP="00EE6F12">
      <w:pPr>
        <w:pStyle w:val="Heading2"/>
        <w:spacing w:after="240"/>
      </w:pPr>
      <w:bookmarkStart w:id="94" w:name="_Toc98344329"/>
      <w:r w:rsidRPr="00370F56">
        <w:rPr>
          <w:lang w:val="en-US"/>
        </w:rPr>
        <w:lastRenderedPageBreak/>
        <w:t>Who took part in the NDIS?</w:t>
      </w:r>
      <w:bookmarkEnd w:id="94"/>
    </w:p>
    <w:p w14:paraId="268C9A36" w14:textId="77777777" w:rsidR="00370F56" w:rsidRPr="00370F56" w:rsidRDefault="00370F56" w:rsidP="00370F56">
      <w:pPr>
        <w:spacing w:line="360" w:lineRule="auto"/>
      </w:pPr>
      <w:r w:rsidRPr="00370F56">
        <w:rPr>
          <w:rStyle w:val="Strong"/>
          <w:rFonts w:asciiTheme="minorHAnsi" w:hAnsiTheme="minorHAnsi"/>
        </w:rPr>
        <w:t>Participants</w:t>
      </w:r>
      <w:r w:rsidRPr="00370F56">
        <w:t xml:space="preserve"> are people with disability who take part in the NDIS.</w:t>
      </w:r>
    </w:p>
    <w:p w14:paraId="7B04C901" w14:textId="77777777" w:rsidR="00370F56" w:rsidRPr="00370F56" w:rsidRDefault="00370F56" w:rsidP="00370F56">
      <w:pPr>
        <w:spacing w:line="360" w:lineRule="auto"/>
      </w:pPr>
      <w:r w:rsidRPr="00370F56">
        <w:t>On 31 December 2021, the NDIS had 502,413 participants.</w:t>
      </w:r>
    </w:p>
    <w:p w14:paraId="01A01ED5" w14:textId="77777777" w:rsidR="00370F56" w:rsidRPr="00370F56" w:rsidRDefault="00370F56" w:rsidP="00370F56">
      <w:pPr>
        <w:spacing w:line="360" w:lineRule="auto"/>
      </w:pPr>
      <w:r w:rsidRPr="00370F56">
        <w:t>This included 77,287 children younger than 7.</w:t>
      </w:r>
    </w:p>
    <w:p w14:paraId="76CB8168" w14:textId="77777777" w:rsidR="00370F56" w:rsidRPr="00370F56" w:rsidRDefault="00370F56" w:rsidP="00370F56">
      <w:pPr>
        <w:spacing w:line="360" w:lineRule="auto"/>
      </w:pPr>
      <w:r w:rsidRPr="00370F56">
        <w:t>20,384 participants joined the NDIS in this</w:t>
      </w:r>
      <w:r w:rsidRPr="00370F56">
        <w:rPr>
          <w:rFonts w:cs="Calibri"/>
        </w:rPr>
        <w:t> </w:t>
      </w:r>
      <w:r w:rsidRPr="00370F56">
        <w:t>quarter.</w:t>
      </w:r>
    </w:p>
    <w:p w14:paraId="77872D72" w14:textId="77777777" w:rsidR="00370F56" w:rsidRPr="00370F56" w:rsidRDefault="00370F56" w:rsidP="00370F56">
      <w:pPr>
        <w:spacing w:line="360" w:lineRule="auto"/>
      </w:pPr>
      <w:r w:rsidRPr="00370F56">
        <w:t>In this quarter this included:</w:t>
      </w:r>
    </w:p>
    <w:p w14:paraId="17E7687A" w14:textId="77777777" w:rsidR="00370F56" w:rsidRPr="00370F56" w:rsidRDefault="00370F56" w:rsidP="009B3167">
      <w:pPr>
        <w:pStyle w:val="ListParagraph"/>
        <w:numPr>
          <w:ilvl w:val="0"/>
          <w:numId w:val="37"/>
        </w:numPr>
      </w:pPr>
      <w:r w:rsidRPr="00370F56">
        <w:t>7,832 children younger than 7</w:t>
      </w:r>
    </w:p>
    <w:p w14:paraId="239FBFC1" w14:textId="77777777" w:rsidR="00370F56" w:rsidRPr="00370F56" w:rsidRDefault="00370F56" w:rsidP="009B3167">
      <w:pPr>
        <w:pStyle w:val="ListParagraph"/>
        <w:numPr>
          <w:ilvl w:val="0"/>
          <w:numId w:val="37"/>
        </w:numPr>
      </w:pPr>
      <w:r w:rsidRPr="00370F56">
        <w:t>1,850 Aboriginal and Torres Strait Islander peoples</w:t>
      </w:r>
    </w:p>
    <w:p w14:paraId="428C01C4" w14:textId="77777777" w:rsidR="00370F56" w:rsidRPr="00370F56" w:rsidRDefault="00370F56" w:rsidP="000E7C3F">
      <w:pPr>
        <w:pStyle w:val="ListParagraph"/>
        <w:numPr>
          <w:ilvl w:val="0"/>
          <w:numId w:val="37"/>
        </w:numPr>
      </w:pPr>
      <w:r w:rsidRPr="00370F56">
        <w:t>451 people who live very far away from cities and towns</w:t>
      </w:r>
    </w:p>
    <w:p w14:paraId="102C8DF4" w14:textId="6547322C" w:rsidR="00370F56" w:rsidRPr="00370F56" w:rsidRDefault="00370F56" w:rsidP="000E7C3F">
      <w:pPr>
        <w:pStyle w:val="ListParagraph"/>
        <w:numPr>
          <w:ilvl w:val="0"/>
          <w:numId w:val="37"/>
        </w:numPr>
      </w:pPr>
      <w:r w:rsidRPr="00370F56">
        <w:t xml:space="preserve">1,962 people from </w:t>
      </w:r>
      <w:r w:rsidRPr="00370F56">
        <w:rPr>
          <w:rStyle w:val="Strong"/>
          <w:rFonts w:asciiTheme="minorHAnsi" w:hAnsiTheme="minorHAnsi"/>
        </w:rPr>
        <w:t>culturally and linguistically diverse (CALD)</w:t>
      </w:r>
      <w:r>
        <w:t> </w:t>
      </w:r>
      <w:r w:rsidRPr="00370F56">
        <w:t>backgrounds.</w:t>
      </w:r>
    </w:p>
    <w:p w14:paraId="184E83A3" w14:textId="77777777" w:rsidR="00370F56" w:rsidRPr="00370F56" w:rsidRDefault="00370F56" w:rsidP="00370F56">
      <w:pPr>
        <w:spacing w:line="360" w:lineRule="auto"/>
      </w:pPr>
      <w:r w:rsidRPr="00370F56">
        <w:t>CALD people:</w:t>
      </w:r>
    </w:p>
    <w:p w14:paraId="171CCE52" w14:textId="77777777" w:rsidR="00370F56" w:rsidRPr="00370F56" w:rsidRDefault="00370F56" w:rsidP="000E7C3F">
      <w:pPr>
        <w:pStyle w:val="ListParagraph"/>
        <w:numPr>
          <w:ilvl w:val="0"/>
          <w:numId w:val="44"/>
        </w:numPr>
      </w:pPr>
      <w:r w:rsidRPr="00370F56">
        <w:t>come from different cultures and backgrounds</w:t>
      </w:r>
    </w:p>
    <w:p w14:paraId="4723EBEB" w14:textId="77777777" w:rsidR="00370F56" w:rsidRPr="00370F56" w:rsidRDefault="00370F56" w:rsidP="000E7C3F">
      <w:pPr>
        <w:pStyle w:val="ListParagraph"/>
        <w:numPr>
          <w:ilvl w:val="0"/>
          <w:numId w:val="44"/>
        </w:numPr>
      </w:pPr>
      <w:r w:rsidRPr="00370F56">
        <w:t>speak languages other than English.</w:t>
      </w:r>
    </w:p>
    <w:p w14:paraId="7C0BA76E" w14:textId="72144E4B" w:rsidR="00ED36EC" w:rsidRPr="00370F56" w:rsidRDefault="00ED36EC" w:rsidP="00370F56">
      <w:pPr>
        <w:pStyle w:val="Heading3"/>
      </w:pPr>
      <w:r w:rsidRPr="00370F56">
        <w:t>Young people in residential aged care</w:t>
      </w:r>
    </w:p>
    <w:p w14:paraId="3A1F90BA" w14:textId="77777777" w:rsidR="00370F56" w:rsidRPr="00370F56" w:rsidRDefault="00370F56" w:rsidP="00370F56">
      <w:pPr>
        <w:spacing w:line="360" w:lineRule="auto"/>
      </w:pPr>
      <w:r w:rsidRPr="00370F56">
        <w:rPr>
          <w:rStyle w:val="Strong"/>
          <w:rFonts w:asciiTheme="minorHAnsi" w:hAnsiTheme="minorHAnsi"/>
        </w:rPr>
        <w:t>Residential aged care</w:t>
      </w:r>
      <w:r w:rsidRPr="00370F56">
        <w:t xml:space="preserve"> is where older Australians live when they can’t live in their home anymore.</w:t>
      </w:r>
    </w:p>
    <w:p w14:paraId="68000DAE" w14:textId="77777777" w:rsidR="00370F56" w:rsidRPr="00370F56" w:rsidRDefault="00370F56" w:rsidP="00370F56">
      <w:pPr>
        <w:spacing w:line="360" w:lineRule="auto"/>
      </w:pPr>
      <w:r w:rsidRPr="00370F56">
        <w:t>Some people under the age of 65 need to live in residential aged care.</w:t>
      </w:r>
    </w:p>
    <w:p w14:paraId="6519AB71" w14:textId="77777777" w:rsidR="00370F56" w:rsidRPr="00370F56" w:rsidRDefault="00370F56" w:rsidP="00370F56">
      <w:pPr>
        <w:spacing w:line="360" w:lineRule="auto"/>
      </w:pPr>
      <w:r w:rsidRPr="00370F56">
        <w:t>But this doesn’t happen very often.</w:t>
      </w:r>
    </w:p>
    <w:p w14:paraId="24D30916" w14:textId="77777777" w:rsidR="00370F56" w:rsidRPr="00370F56" w:rsidRDefault="00370F56" w:rsidP="00370F56">
      <w:pPr>
        <w:spacing w:line="360" w:lineRule="auto"/>
        <w:rPr>
          <w:rStyle w:val="Strong"/>
          <w:rFonts w:asciiTheme="minorHAnsi" w:hAnsiTheme="minorHAnsi"/>
        </w:rPr>
      </w:pPr>
      <w:r w:rsidRPr="00370F56">
        <w:t>We want to support people under the age of 65 to move out of residential aged care if they want.</w:t>
      </w:r>
    </w:p>
    <w:p w14:paraId="4F104E35" w14:textId="1AF36ED9" w:rsidR="00370F56" w:rsidRPr="00370F56" w:rsidRDefault="00370F56" w:rsidP="00370F56">
      <w:pPr>
        <w:spacing w:line="360" w:lineRule="auto"/>
      </w:pPr>
      <w:r w:rsidRPr="00370F56">
        <w:t>3,677 young people were living in residential</w:t>
      </w:r>
      <w:r w:rsidRPr="00370F56">
        <w:rPr>
          <w:rFonts w:cs="Calibri"/>
        </w:rPr>
        <w:t> </w:t>
      </w:r>
      <w:r w:rsidRPr="00370F56">
        <w:t>aged care by the end of September</w:t>
      </w:r>
      <w:r>
        <w:t> </w:t>
      </w:r>
      <w:r w:rsidRPr="00370F56">
        <w:t>2021.</w:t>
      </w:r>
    </w:p>
    <w:p w14:paraId="3F953074" w14:textId="245FB501" w:rsidR="00370F56" w:rsidRPr="00370F56" w:rsidRDefault="00370F56" w:rsidP="00EE6F12">
      <w:pPr>
        <w:spacing w:line="360" w:lineRule="auto"/>
      </w:pPr>
      <w:r w:rsidRPr="00370F56">
        <w:t>153 young people moved into residential</w:t>
      </w:r>
      <w:r w:rsidRPr="00370F56">
        <w:rPr>
          <w:rFonts w:cs="Calibri"/>
        </w:rPr>
        <w:t> </w:t>
      </w:r>
      <w:r w:rsidRPr="00370F56">
        <w:t>aged care between July 2021 and September</w:t>
      </w:r>
      <w:r>
        <w:t> </w:t>
      </w:r>
      <w:r w:rsidRPr="00370F56">
        <w:t>2021.</w:t>
      </w:r>
    </w:p>
    <w:p w14:paraId="5970ACE1" w14:textId="67D8F8DC" w:rsidR="00370F56" w:rsidRPr="00370F56" w:rsidRDefault="00370F56" w:rsidP="00EE6F12">
      <w:pPr>
        <w:spacing w:before="240" w:after="240" w:line="360" w:lineRule="auto"/>
      </w:pPr>
      <w:r w:rsidRPr="00370F56">
        <w:lastRenderedPageBreak/>
        <w:t>You can go to the DSS website to find out more</w:t>
      </w:r>
      <w:r w:rsidRPr="00370F56">
        <w:rPr>
          <w:rFonts w:cs="Calibri"/>
        </w:rPr>
        <w:t> </w:t>
      </w:r>
      <w:r w:rsidRPr="00370F56">
        <w:t>about how the Australian</w:t>
      </w:r>
      <w:r>
        <w:t> </w:t>
      </w:r>
      <w:r w:rsidRPr="00370F56">
        <w:t>Government plans to support young people.</w:t>
      </w:r>
    </w:p>
    <w:p w14:paraId="52A50C4D" w14:textId="57763F15" w:rsidR="00370F56" w:rsidRPr="00370F56" w:rsidRDefault="00BB6A2D" w:rsidP="00EE6F12">
      <w:pPr>
        <w:spacing w:before="240" w:after="240" w:line="360" w:lineRule="auto"/>
      </w:pPr>
      <w:hyperlink r:id="rId9" w:history="1">
        <w:r w:rsidR="00370F56" w:rsidRPr="00F74523">
          <w:rPr>
            <w:rStyle w:val="Hyperlink"/>
            <w:rFonts w:asciiTheme="minorHAnsi" w:hAnsiTheme="minorHAnsi"/>
          </w:rPr>
          <w:t>www.dss.gov.au/disability-and-carers/programmes-services/for-people-with-disability/younger-people-with-disability-in-residential-aged-care</w:t>
        </w:r>
        <w:r w:rsidR="00370F56" w:rsidRPr="00F74523">
          <w:rPr>
            <w:rStyle w:val="Hyperlink"/>
            <w:rFonts w:asciiTheme="minorHAnsi" w:hAnsiTheme="minorHAnsi"/>
          </w:rPr>
          <w:noBreakHyphen/>
          <w:t>initiative</w:t>
        </w:r>
      </w:hyperlink>
    </w:p>
    <w:p w14:paraId="143F3D9E" w14:textId="6B292103" w:rsidR="00E57C16" w:rsidRPr="00370F56" w:rsidRDefault="00E57C16" w:rsidP="00EE6F12">
      <w:pPr>
        <w:pStyle w:val="Heading3"/>
        <w:spacing w:line="360" w:lineRule="auto"/>
      </w:pPr>
      <w:r w:rsidRPr="00370F56">
        <w:t>Taking part in the community</w:t>
      </w:r>
      <w:r w:rsidR="00ED3182" w:rsidRPr="00370F56">
        <w:t xml:space="preserve"> and work</w:t>
      </w:r>
    </w:p>
    <w:p w14:paraId="66E93CC2" w14:textId="77777777" w:rsidR="00370F56" w:rsidRPr="00370F56" w:rsidRDefault="00370F56" w:rsidP="00EE6F12">
      <w:pPr>
        <w:spacing w:before="240" w:after="240" w:line="360" w:lineRule="auto"/>
      </w:pPr>
      <w:r w:rsidRPr="00370F56">
        <w:t>Participants who have been in the NDIS for at least 2</w:t>
      </w:r>
      <w:r w:rsidRPr="00370F56">
        <w:rPr>
          <w:rFonts w:cs="Calibri"/>
        </w:rPr>
        <w:t> </w:t>
      </w:r>
      <w:r w:rsidRPr="00370F56">
        <w:t>years took part in more community activities.</w:t>
      </w:r>
    </w:p>
    <w:p w14:paraId="1CCCB971" w14:textId="77777777" w:rsidR="00370F56" w:rsidRPr="00370F56" w:rsidRDefault="00370F56" w:rsidP="00EE6F12">
      <w:pPr>
        <w:spacing w:before="240" w:after="240" w:line="360" w:lineRule="auto"/>
      </w:pPr>
      <w:r w:rsidRPr="00370F56">
        <w:t>And more participants aged 15 to 24 years old work and have jobs.</w:t>
      </w:r>
    </w:p>
    <w:p w14:paraId="79D85062" w14:textId="77777777" w:rsidR="00C4001B" w:rsidRPr="00370F56" w:rsidRDefault="00C4001B" w:rsidP="00370F56">
      <w:pPr>
        <w:spacing w:line="360" w:lineRule="auto"/>
      </w:pPr>
      <w:r w:rsidRPr="00370F56">
        <w:br w:type="page"/>
      </w:r>
    </w:p>
    <w:p w14:paraId="715C1C84" w14:textId="3B60D27C" w:rsidR="00C4001B" w:rsidRPr="00370F56" w:rsidRDefault="00EE71AD" w:rsidP="00C4001B">
      <w:pPr>
        <w:pStyle w:val="Heading2"/>
      </w:pPr>
      <w:bookmarkStart w:id="95" w:name="_Toc98344330"/>
      <w:r w:rsidRPr="00370F56">
        <w:rPr>
          <w:lang w:val="en-US"/>
        </w:rPr>
        <w:lastRenderedPageBreak/>
        <w:t>What did participants say about the NDIS?</w:t>
      </w:r>
      <w:bookmarkEnd w:id="95"/>
    </w:p>
    <w:p w14:paraId="5DA75489" w14:textId="77777777" w:rsidR="00370F56" w:rsidRPr="00370F56" w:rsidRDefault="00370F56" w:rsidP="00EE6F12">
      <w:pPr>
        <w:spacing w:before="600" w:after="240" w:line="360" w:lineRule="auto"/>
      </w:pPr>
      <w:r w:rsidRPr="00370F56">
        <w:t>In this quarter:</w:t>
      </w:r>
    </w:p>
    <w:p w14:paraId="77630659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 w:line="276" w:lineRule="auto"/>
      </w:pPr>
      <w:r w:rsidRPr="00370F56">
        <w:t>77% of participants said their experience of applying to take part in the NDIS was good or very good</w:t>
      </w:r>
    </w:p>
    <w:p w14:paraId="2CF78AD4" w14:textId="0CA5EB98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 w:line="276" w:lineRule="auto"/>
      </w:pPr>
      <w:r w:rsidRPr="00370F56">
        <w:t>83% of participants said their experience of </w:t>
      </w:r>
      <w:proofErr w:type="gramStart"/>
      <w:r w:rsidRPr="00370F56">
        <w:t>making a plan</w:t>
      </w:r>
      <w:proofErr w:type="gramEnd"/>
      <w:r w:rsidRPr="00370F56">
        <w:t xml:space="preserve"> was good or very</w:t>
      </w:r>
      <w:r>
        <w:t> </w:t>
      </w:r>
      <w:r w:rsidRPr="00370F56">
        <w:t>good</w:t>
      </w:r>
    </w:p>
    <w:p w14:paraId="2F95C2A7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 w:line="276" w:lineRule="auto"/>
      </w:pPr>
      <w:r w:rsidRPr="00370F56">
        <w:t xml:space="preserve">70% of participants said their experience of </w:t>
      </w:r>
      <w:r w:rsidRPr="00370F56">
        <w:rPr>
          <w:rStyle w:val="Strong"/>
          <w:rFonts w:asciiTheme="minorHAnsi" w:hAnsiTheme="minorHAnsi"/>
        </w:rPr>
        <w:t>reviewing</w:t>
      </w:r>
      <w:r w:rsidRPr="00370F56">
        <w:t xml:space="preserve"> their plan was good or very good.</w:t>
      </w:r>
    </w:p>
    <w:p w14:paraId="1F596021" w14:textId="77777777" w:rsidR="00370F56" w:rsidRPr="00370F56" w:rsidRDefault="00370F56" w:rsidP="00EE6F12">
      <w:pPr>
        <w:spacing w:before="240" w:after="240" w:line="360" w:lineRule="auto"/>
      </w:pPr>
      <w:r w:rsidRPr="00370F56">
        <w:t>When you review something, you check to see</w:t>
      </w:r>
      <w:r w:rsidRPr="00370F56">
        <w:rPr>
          <w:rFonts w:cs="Calibri"/>
        </w:rPr>
        <w:t> </w:t>
      </w:r>
      <w:r w:rsidRPr="00370F56">
        <w:t>what:</w:t>
      </w:r>
    </w:p>
    <w:p w14:paraId="42C99533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/>
      </w:pPr>
      <w:r w:rsidRPr="00370F56">
        <w:t>works well</w:t>
      </w:r>
    </w:p>
    <w:p w14:paraId="4A6D9CBE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/>
      </w:pPr>
      <w:r w:rsidRPr="00370F56">
        <w:t>needs to be better.</w:t>
      </w:r>
    </w:p>
    <w:p w14:paraId="5E04EC23" w14:textId="7F8CCA8A" w:rsidR="003702E7" w:rsidRPr="00370F56" w:rsidRDefault="003702E7" w:rsidP="00EE6F12">
      <w:pPr>
        <w:pStyle w:val="Heading3"/>
        <w:spacing w:after="240"/>
      </w:pPr>
      <w:r w:rsidRPr="00370F56">
        <w:t>Our decisions</w:t>
      </w:r>
    </w:p>
    <w:p w14:paraId="7BBDCDD9" w14:textId="5C1D0A9A" w:rsidR="00370F56" w:rsidRPr="00370F56" w:rsidRDefault="00370F56" w:rsidP="00EE6F12">
      <w:pPr>
        <w:spacing w:before="240" w:after="240" w:line="360" w:lineRule="auto"/>
      </w:pPr>
      <w:r w:rsidRPr="00370F56">
        <w:t>We made 100% of our decisions about who can join the NDIS within 21 days.</w:t>
      </w:r>
    </w:p>
    <w:p w14:paraId="3B8EF20C" w14:textId="05194942" w:rsidR="00370F56" w:rsidRPr="00370F56" w:rsidRDefault="00370F56" w:rsidP="00EE6F12">
      <w:pPr>
        <w:spacing w:before="240" w:after="240" w:line="360" w:lineRule="auto"/>
      </w:pPr>
      <w:r w:rsidRPr="00370F56">
        <w:t>We made 90% of decisions about participants younger than 7 getting a plan within 90</w:t>
      </w:r>
      <w:r w:rsidRPr="00370F56">
        <w:rPr>
          <w:rFonts w:cs="Calibri"/>
        </w:rPr>
        <w:t> </w:t>
      </w:r>
      <w:r w:rsidRPr="00370F56">
        <w:t>days.</w:t>
      </w:r>
    </w:p>
    <w:p w14:paraId="75E885B5" w14:textId="7D5B6E4A" w:rsidR="00370F56" w:rsidRPr="00370F56" w:rsidRDefault="00370F56" w:rsidP="00EE6F12">
      <w:pPr>
        <w:spacing w:before="240" w:after="240" w:line="360" w:lineRule="auto"/>
      </w:pPr>
      <w:r w:rsidRPr="00370F56">
        <w:t>We made 86% of decisions about participants aged 7 years or older getting a</w:t>
      </w:r>
      <w:r>
        <w:t> </w:t>
      </w:r>
      <w:r w:rsidRPr="00370F56">
        <w:t>plan within 56</w:t>
      </w:r>
      <w:r w:rsidRPr="00370F56">
        <w:rPr>
          <w:rFonts w:cs="Calibri"/>
        </w:rPr>
        <w:t> </w:t>
      </w:r>
      <w:r w:rsidRPr="00370F56">
        <w:t>days.</w:t>
      </w:r>
    </w:p>
    <w:p w14:paraId="745E584D" w14:textId="77777777" w:rsidR="00370F56" w:rsidRPr="00370F56" w:rsidRDefault="00370F56" w:rsidP="00EE6F12">
      <w:pPr>
        <w:spacing w:before="240" w:after="240" w:line="360" w:lineRule="auto"/>
      </w:pPr>
      <w:r w:rsidRPr="00370F56">
        <w:t>When participants asked us to review decisions we made, we reviewed 85% of those decisions within 60 days.</w:t>
      </w:r>
    </w:p>
    <w:p w14:paraId="00F137E6" w14:textId="77777777" w:rsidR="00DD7494" w:rsidRPr="00370F56" w:rsidRDefault="00DD7494" w:rsidP="00370F56">
      <w:pPr>
        <w:spacing w:line="360" w:lineRule="auto"/>
        <w:rPr>
          <w:rFonts w:cs="Times New Roman"/>
          <w:b/>
          <w:bCs/>
          <w:sz w:val="32"/>
          <w:szCs w:val="26"/>
        </w:rPr>
      </w:pPr>
      <w:r w:rsidRPr="00370F56">
        <w:br w:type="page"/>
      </w:r>
    </w:p>
    <w:p w14:paraId="462E6133" w14:textId="6F7F47C5" w:rsidR="003702E7" w:rsidRPr="00370F56" w:rsidRDefault="003702E7" w:rsidP="00EE6F12">
      <w:pPr>
        <w:pStyle w:val="Heading3"/>
        <w:spacing w:before="240" w:after="480"/>
      </w:pPr>
      <w:r w:rsidRPr="00370F56">
        <w:lastRenderedPageBreak/>
        <w:t>Reviewing our decisions</w:t>
      </w:r>
    </w:p>
    <w:p w14:paraId="5A6B9BC2" w14:textId="77777777" w:rsidR="00370F56" w:rsidRPr="00370F56" w:rsidRDefault="00370F56" w:rsidP="00EE6F12">
      <w:pPr>
        <w:spacing w:before="240" w:after="240" w:line="360" w:lineRule="auto"/>
      </w:pPr>
      <w:r w:rsidRPr="00370F56">
        <w:t xml:space="preserve">The </w:t>
      </w:r>
      <w:r w:rsidRPr="00370F56">
        <w:rPr>
          <w:rStyle w:val="Strong"/>
          <w:rFonts w:asciiTheme="minorHAnsi" w:hAnsiTheme="minorHAnsi"/>
        </w:rPr>
        <w:t>Administrative Appeals Tribunal (AAT)</w:t>
      </w:r>
      <w:r w:rsidRPr="00370F56">
        <w:t xml:space="preserve"> is a government organisation that is separate to</w:t>
      </w:r>
      <w:r w:rsidRPr="00370F56">
        <w:rPr>
          <w:rFonts w:cs="Calibri"/>
        </w:rPr>
        <w:t> </w:t>
      </w:r>
      <w:r w:rsidRPr="00370F56">
        <w:t>the NDIS.</w:t>
      </w:r>
    </w:p>
    <w:p w14:paraId="6D434A13" w14:textId="77777777" w:rsidR="00370F56" w:rsidRPr="00370F56" w:rsidRDefault="00370F56" w:rsidP="00EE6F12">
      <w:pPr>
        <w:spacing w:before="240" w:after="240" w:line="360" w:lineRule="auto"/>
      </w:pPr>
      <w:r w:rsidRPr="00370F56">
        <w:t>They review our decisions about:</w:t>
      </w:r>
    </w:p>
    <w:p w14:paraId="497DAA9F" w14:textId="77777777" w:rsidR="00370F56" w:rsidRPr="00370F56" w:rsidRDefault="00370F56" w:rsidP="00EE6F12">
      <w:pPr>
        <w:pStyle w:val="ListParagraph"/>
        <w:numPr>
          <w:ilvl w:val="0"/>
          <w:numId w:val="41"/>
        </w:numPr>
        <w:spacing w:before="240" w:after="240"/>
      </w:pPr>
      <w:r w:rsidRPr="00370F56">
        <w:t xml:space="preserve">who can join the </w:t>
      </w:r>
      <w:proofErr w:type="gramStart"/>
      <w:r w:rsidRPr="00370F56">
        <w:t>NDIS</w:t>
      </w:r>
      <w:proofErr w:type="gramEnd"/>
    </w:p>
    <w:p w14:paraId="75076901" w14:textId="77777777" w:rsidR="00370F56" w:rsidRPr="00370F56" w:rsidRDefault="00370F56" w:rsidP="00EE6F12">
      <w:pPr>
        <w:pStyle w:val="ListParagraph"/>
        <w:numPr>
          <w:ilvl w:val="0"/>
          <w:numId w:val="41"/>
        </w:numPr>
        <w:spacing w:before="240" w:after="240"/>
      </w:pPr>
      <w:r w:rsidRPr="00370F56">
        <w:t>NDIS plans.</w:t>
      </w:r>
    </w:p>
    <w:p w14:paraId="38544400" w14:textId="77777777" w:rsidR="00370F56" w:rsidRPr="00370F56" w:rsidRDefault="00370F56" w:rsidP="00EE6F12">
      <w:pPr>
        <w:spacing w:before="240" w:after="240" w:line="360" w:lineRule="auto"/>
      </w:pPr>
      <w:r w:rsidRPr="00370F56">
        <w:t>More participants asked the AAT to review a decision we made.</w:t>
      </w:r>
    </w:p>
    <w:p w14:paraId="13C17890" w14:textId="77777777" w:rsidR="00370F56" w:rsidRPr="00370F56" w:rsidRDefault="00370F56" w:rsidP="00EE6F12">
      <w:pPr>
        <w:spacing w:before="240" w:after="240" w:line="360" w:lineRule="auto"/>
      </w:pPr>
      <w:r w:rsidRPr="00370F56">
        <w:t>These decisions we made were about if supports were:</w:t>
      </w:r>
    </w:p>
    <w:p w14:paraId="003AE783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/>
      </w:pPr>
      <w:r w:rsidRPr="00370F56">
        <w:t>reasonable – it is fair</w:t>
      </w:r>
    </w:p>
    <w:p w14:paraId="6ED02CBB" w14:textId="77777777" w:rsidR="00370F56" w:rsidRPr="00370F56" w:rsidRDefault="00370F56" w:rsidP="00EE6F12">
      <w:pPr>
        <w:pStyle w:val="ListParagraph"/>
        <w:numPr>
          <w:ilvl w:val="0"/>
          <w:numId w:val="38"/>
        </w:numPr>
        <w:spacing w:before="240" w:after="240"/>
      </w:pPr>
      <w:r w:rsidRPr="00370F56">
        <w:t>necessary – you need it.</w:t>
      </w:r>
    </w:p>
    <w:p w14:paraId="4350FF37" w14:textId="77777777" w:rsidR="00370F56" w:rsidRPr="00370F56" w:rsidRDefault="00370F56" w:rsidP="00EE6F12">
      <w:pPr>
        <w:spacing w:before="240" w:after="240" w:line="360" w:lineRule="auto"/>
      </w:pPr>
      <w:r w:rsidRPr="00370F56">
        <w:t xml:space="preserve">We are learning from this so we can make our decisions: </w:t>
      </w:r>
    </w:p>
    <w:p w14:paraId="155BBDD2" w14:textId="77777777" w:rsidR="00370F56" w:rsidRPr="00370F56" w:rsidRDefault="00370F56" w:rsidP="00EE6F12">
      <w:pPr>
        <w:pStyle w:val="ListParagraph"/>
        <w:numPr>
          <w:ilvl w:val="0"/>
          <w:numId w:val="41"/>
        </w:numPr>
        <w:spacing w:before="240" w:after="240"/>
      </w:pPr>
      <w:r w:rsidRPr="00370F56">
        <w:t>fairer</w:t>
      </w:r>
    </w:p>
    <w:p w14:paraId="7B8DD6C9" w14:textId="7C2B63ED" w:rsidR="00370F56" w:rsidRPr="00370F56" w:rsidRDefault="00370F56" w:rsidP="00EE6F12">
      <w:pPr>
        <w:pStyle w:val="ListParagraph"/>
        <w:numPr>
          <w:ilvl w:val="0"/>
          <w:numId w:val="41"/>
        </w:numPr>
        <w:spacing w:before="240" w:after="240"/>
      </w:pPr>
      <w:r w:rsidRPr="00370F56">
        <w:t>the same every time.</w:t>
      </w:r>
    </w:p>
    <w:p w14:paraId="27A5711D" w14:textId="77777777" w:rsidR="00370F56" w:rsidRPr="00370F56" w:rsidRDefault="00370F56">
      <w:pPr>
        <w:spacing w:before="0" w:after="0" w:line="240" w:lineRule="auto"/>
        <w:rPr>
          <w:rFonts w:eastAsiaTheme="minorHAnsi" w:cstheme="minorBidi"/>
        </w:rPr>
      </w:pPr>
      <w:r w:rsidRPr="00370F56">
        <w:br w:type="page"/>
      </w:r>
    </w:p>
    <w:p w14:paraId="4D5B1384" w14:textId="0F60F41E" w:rsidR="00C4001B" w:rsidRPr="00370F56" w:rsidRDefault="003702E7" w:rsidP="00BB6A2D">
      <w:pPr>
        <w:pStyle w:val="Heading2"/>
        <w:spacing w:before="240" w:after="240"/>
      </w:pPr>
      <w:bookmarkStart w:id="96" w:name="_Toc98344331"/>
      <w:r w:rsidRPr="00370F56">
        <w:rPr>
          <w:lang w:val="en-US"/>
        </w:rPr>
        <w:lastRenderedPageBreak/>
        <w:t>What supports do participants use?</w:t>
      </w:r>
      <w:bookmarkEnd w:id="96"/>
    </w:p>
    <w:p w14:paraId="2D8F997A" w14:textId="0411C3FD" w:rsidR="00370F56" w:rsidRPr="00370F56" w:rsidRDefault="00370F56" w:rsidP="00BB6A2D">
      <w:pPr>
        <w:spacing w:before="600" w:after="240" w:line="360" w:lineRule="auto"/>
      </w:pPr>
      <w:r w:rsidRPr="00370F56">
        <w:rPr>
          <w:rStyle w:val="Strong"/>
          <w:rFonts w:asciiTheme="minorHAnsi" w:hAnsiTheme="minorHAnsi"/>
        </w:rPr>
        <w:t>Funding</w:t>
      </w:r>
      <w:r w:rsidRPr="00370F56">
        <w:t xml:space="preserve"> is the money from your plan that pays for the supports and services you</w:t>
      </w:r>
      <w:r>
        <w:t> </w:t>
      </w:r>
      <w:r w:rsidRPr="00370F56">
        <w:t>need.</w:t>
      </w:r>
    </w:p>
    <w:p w14:paraId="78FFB163" w14:textId="77777777" w:rsidR="00370F56" w:rsidRPr="00370F56" w:rsidRDefault="00370F56" w:rsidP="00BB6A2D">
      <w:pPr>
        <w:spacing w:before="240" w:after="240" w:line="360" w:lineRule="auto"/>
      </w:pPr>
      <w:r w:rsidRPr="00370F56">
        <w:t>Over the last 2 years, funding has grown by 64%.</w:t>
      </w:r>
    </w:p>
    <w:p w14:paraId="04451B87" w14:textId="77777777" w:rsidR="00370F56" w:rsidRPr="00370F56" w:rsidRDefault="00370F56" w:rsidP="00BB6A2D">
      <w:pPr>
        <w:spacing w:before="240" w:after="240" w:line="360" w:lineRule="auto"/>
      </w:pPr>
      <w:r w:rsidRPr="00370F56">
        <w:t>More participants use plan managers instead of the NDIS managing their plan.</w:t>
      </w:r>
    </w:p>
    <w:p w14:paraId="6A3DC78F" w14:textId="77777777" w:rsidR="00370F56" w:rsidRPr="00370F56" w:rsidRDefault="00370F56" w:rsidP="00BB6A2D">
      <w:pPr>
        <w:spacing w:before="240" w:after="240" w:line="360" w:lineRule="auto"/>
      </w:pPr>
      <w:r w:rsidRPr="00370F56">
        <w:t>35% of participants used a plan manager in December 2019.</w:t>
      </w:r>
    </w:p>
    <w:p w14:paraId="5F1D97A8" w14:textId="77777777" w:rsidR="00370F56" w:rsidRPr="00370F56" w:rsidRDefault="00370F56" w:rsidP="00BB6A2D">
      <w:pPr>
        <w:spacing w:before="240" w:after="240" w:line="360" w:lineRule="auto"/>
      </w:pPr>
      <w:r w:rsidRPr="00370F56">
        <w:t>In December 2021, 53% of participants used a plan manager.</w:t>
      </w:r>
    </w:p>
    <w:p w14:paraId="568528E6" w14:textId="4D1BC351" w:rsidR="00E05359" w:rsidRPr="00370F56" w:rsidRDefault="00E05359" w:rsidP="00BB6A2D">
      <w:pPr>
        <w:pStyle w:val="Heading3"/>
        <w:spacing w:after="240"/>
      </w:pPr>
      <w:r w:rsidRPr="00370F56">
        <w:t>Supported Independent Living</w:t>
      </w:r>
    </w:p>
    <w:p w14:paraId="686F86F9" w14:textId="0CD7D413" w:rsidR="00370F56" w:rsidRPr="00370F56" w:rsidRDefault="00370F56" w:rsidP="00BB6A2D">
      <w:pPr>
        <w:spacing w:before="240" w:after="240" w:line="360" w:lineRule="auto"/>
        <w:rPr>
          <w:rStyle w:val="Strong"/>
          <w:rFonts w:asciiTheme="minorHAnsi" w:hAnsiTheme="minorHAnsi"/>
          <w:b w:val="0"/>
          <w:bCs w:val="0"/>
        </w:rPr>
      </w:pPr>
      <w:r w:rsidRPr="00370F56">
        <w:t xml:space="preserve">More participants receive funding for </w:t>
      </w:r>
      <w:r w:rsidRPr="00370F56">
        <w:rPr>
          <w:rStyle w:val="Strong"/>
          <w:rFonts w:asciiTheme="minorHAnsi" w:hAnsiTheme="minorHAnsi"/>
        </w:rPr>
        <w:t>Supported Independent Living (SIL)</w:t>
      </w:r>
      <w:r w:rsidRPr="00370F56">
        <w:t>.</w:t>
      </w:r>
    </w:p>
    <w:p w14:paraId="1999DBE5" w14:textId="77777777" w:rsidR="00370F56" w:rsidRPr="00370F56" w:rsidRDefault="00370F56" w:rsidP="00BB6A2D">
      <w:pPr>
        <w:spacing w:before="240" w:after="240" w:line="360" w:lineRule="auto"/>
      </w:pPr>
      <w:r w:rsidRPr="00370F56">
        <w:t>SIL is help with day-to-day tasks around your home so you can:</w:t>
      </w:r>
    </w:p>
    <w:p w14:paraId="3E95B28A" w14:textId="77777777" w:rsidR="00370F56" w:rsidRPr="00370F56" w:rsidRDefault="00370F56" w:rsidP="00BB6A2D">
      <w:pPr>
        <w:pStyle w:val="ListParagraph"/>
        <w:numPr>
          <w:ilvl w:val="0"/>
          <w:numId w:val="42"/>
        </w:numPr>
        <w:spacing w:before="240" w:after="240"/>
      </w:pPr>
      <w:r w:rsidRPr="00370F56">
        <w:t>do things for yourself</w:t>
      </w:r>
    </w:p>
    <w:p w14:paraId="0FEF2384" w14:textId="77777777" w:rsidR="00370F56" w:rsidRPr="00370F56" w:rsidRDefault="00370F56" w:rsidP="00BB6A2D">
      <w:pPr>
        <w:pStyle w:val="ListParagraph"/>
        <w:numPr>
          <w:ilvl w:val="0"/>
          <w:numId w:val="42"/>
        </w:numPr>
        <w:spacing w:before="240" w:after="240"/>
      </w:pPr>
      <w:r w:rsidRPr="00370F56">
        <w:t>learn new skills.</w:t>
      </w:r>
    </w:p>
    <w:p w14:paraId="64322816" w14:textId="77777777" w:rsidR="00370F56" w:rsidRPr="00370F56" w:rsidRDefault="00370F56" w:rsidP="00BB6A2D">
      <w:pPr>
        <w:spacing w:before="240" w:after="240" w:line="360" w:lineRule="auto"/>
      </w:pPr>
      <w:r w:rsidRPr="00370F56">
        <w:t>Funding for SIL grew 39% each year for the past 3</w:t>
      </w:r>
      <w:r w:rsidRPr="00370F56">
        <w:rPr>
          <w:rFonts w:cs="Calibri"/>
        </w:rPr>
        <w:t> </w:t>
      </w:r>
      <w:r w:rsidRPr="00370F56">
        <w:t>years.</w:t>
      </w:r>
    </w:p>
    <w:p w14:paraId="7338C97A" w14:textId="77777777" w:rsidR="00370F56" w:rsidRPr="00370F56" w:rsidRDefault="00370F56" w:rsidP="00BB6A2D">
      <w:pPr>
        <w:spacing w:before="240" w:after="240" w:line="360" w:lineRule="auto"/>
      </w:pPr>
      <w:r w:rsidRPr="00370F56">
        <w:t>At the end of 2017, 10,372 participants got SIL</w:t>
      </w:r>
      <w:r w:rsidRPr="00370F56">
        <w:rPr>
          <w:rFonts w:cs="Calibri"/>
        </w:rPr>
        <w:t> </w:t>
      </w:r>
      <w:r w:rsidRPr="00370F56">
        <w:t>funding.</w:t>
      </w:r>
    </w:p>
    <w:p w14:paraId="64964654" w14:textId="03BEF363" w:rsidR="00370F56" w:rsidRPr="00370F56" w:rsidRDefault="00370F56" w:rsidP="00BB6A2D">
      <w:pPr>
        <w:spacing w:before="240" w:after="240"/>
      </w:pPr>
      <w:r w:rsidRPr="00370F56">
        <w:t>At the end of 2021, 25,954 participants got SIL</w:t>
      </w:r>
      <w:r w:rsidRPr="00370F56">
        <w:rPr>
          <w:rFonts w:cs="Calibri"/>
        </w:rPr>
        <w:t> </w:t>
      </w:r>
      <w:r w:rsidRPr="00370F56">
        <w:t>funding.</w:t>
      </w:r>
    </w:p>
    <w:p w14:paraId="4F8BD0AA" w14:textId="77777777" w:rsidR="00370F56" w:rsidRPr="00370F56" w:rsidRDefault="00370F56">
      <w:pPr>
        <w:spacing w:before="0" w:after="0" w:line="240" w:lineRule="auto"/>
      </w:pPr>
      <w:r w:rsidRPr="00370F56">
        <w:br w:type="page"/>
      </w:r>
    </w:p>
    <w:p w14:paraId="5F9E720C" w14:textId="77777777" w:rsidR="004376E5" w:rsidRPr="00370F56" w:rsidRDefault="004376E5" w:rsidP="004C539B">
      <w:pPr>
        <w:pStyle w:val="Heading2"/>
      </w:pPr>
      <w:bookmarkStart w:id="97" w:name="_Toc98344332"/>
      <w:r w:rsidRPr="00370F56">
        <w:rPr>
          <w:lang w:val="en-US"/>
        </w:rPr>
        <w:lastRenderedPageBreak/>
        <w:t>Who did we work with?</w:t>
      </w:r>
      <w:bookmarkEnd w:id="97"/>
    </w:p>
    <w:p w14:paraId="58B2B11D" w14:textId="77777777" w:rsidR="00370F56" w:rsidRPr="00370F56" w:rsidRDefault="00370F56" w:rsidP="00BB6A2D">
      <w:pPr>
        <w:spacing w:before="480" w:after="240" w:line="360" w:lineRule="auto"/>
      </w:pPr>
      <w:r w:rsidRPr="00370F56">
        <w:t xml:space="preserve">The </w:t>
      </w:r>
      <w:r w:rsidRPr="00370F56">
        <w:rPr>
          <w:rStyle w:val="Strong"/>
          <w:rFonts w:asciiTheme="minorHAnsi" w:hAnsiTheme="minorHAnsi"/>
        </w:rPr>
        <w:t>Independent Advisory Council (IAC)</w:t>
      </w:r>
      <w:r w:rsidRPr="00370F56">
        <w:t xml:space="preserve"> is a group of people who help us understand what people with disability need.</w:t>
      </w:r>
    </w:p>
    <w:p w14:paraId="5A419002" w14:textId="77777777" w:rsidR="00370F56" w:rsidRPr="00370F56" w:rsidRDefault="00370F56" w:rsidP="00BB6A2D">
      <w:pPr>
        <w:spacing w:after="240" w:line="360" w:lineRule="auto"/>
      </w:pPr>
      <w:r w:rsidRPr="00370F56">
        <w:t>This quarter, the IAC gave us advice about:</w:t>
      </w:r>
    </w:p>
    <w:p w14:paraId="203E7AD7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making sure the NDIS works well for everyone</w:t>
      </w:r>
    </w:p>
    <w:p w14:paraId="17FB42FB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supporting participants better</w:t>
      </w:r>
    </w:p>
    <w:p w14:paraId="1D45457E" w14:textId="77777777" w:rsidR="00370F56" w:rsidRPr="00370F56" w:rsidRDefault="00370F56" w:rsidP="00BB6A2D">
      <w:pPr>
        <w:pStyle w:val="ListParagraph"/>
        <w:numPr>
          <w:ilvl w:val="0"/>
          <w:numId w:val="46"/>
        </w:numPr>
        <w:spacing w:before="240" w:after="240"/>
      </w:pPr>
      <w:r w:rsidRPr="00370F56">
        <w:t>supporting participants who are getting</w:t>
      </w:r>
      <w:r w:rsidRPr="00370F56">
        <w:rPr>
          <w:rFonts w:cs="Calibri"/>
        </w:rPr>
        <w:t> </w:t>
      </w:r>
      <w:r w:rsidRPr="00370F56">
        <w:t>older.</w:t>
      </w:r>
    </w:p>
    <w:p w14:paraId="0587AFFE" w14:textId="77777777" w:rsidR="00370F56" w:rsidRPr="00370F56" w:rsidRDefault="00370F56" w:rsidP="00BB6A2D">
      <w:pPr>
        <w:spacing w:before="240" w:after="240" w:line="360" w:lineRule="auto"/>
      </w:pPr>
      <w:r w:rsidRPr="00370F56">
        <w:t>We also created the Co-design Advisory Group.</w:t>
      </w:r>
    </w:p>
    <w:p w14:paraId="4177661C" w14:textId="77777777" w:rsidR="00370F56" w:rsidRPr="00370F56" w:rsidRDefault="00370F56" w:rsidP="00BB6A2D">
      <w:pPr>
        <w:spacing w:before="240" w:after="240" w:line="360" w:lineRule="auto"/>
      </w:pPr>
      <w:r w:rsidRPr="00370F56">
        <w:t>The Co-design Advisory Group includes people from different organisations that speak up for people with disability.</w:t>
      </w:r>
    </w:p>
    <w:p w14:paraId="1C951AEA" w14:textId="77777777" w:rsidR="00370F56" w:rsidRPr="00370F56" w:rsidRDefault="00370F56" w:rsidP="00BB6A2D">
      <w:pPr>
        <w:spacing w:before="240" w:after="240" w:line="360" w:lineRule="auto"/>
      </w:pPr>
      <w:r w:rsidRPr="00370F56">
        <w:t>This group helps us understand:</w:t>
      </w:r>
    </w:p>
    <w:p w14:paraId="1F363536" w14:textId="77777777" w:rsidR="00370F56" w:rsidRPr="00370F56" w:rsidRDefault="00370F56" w:rsidP="00BB6A2D">
      <w:pPr>
        <w:pStyle w:val="ListParagraph"/>
        <w:numPr>
          <w:ilvl w:val="0"/>
          <w:numId w:val="46"/>
        </w:numPr>
        <w:spacing w:before="240" w:after="240"/>
      </w:pPr>
      <w:r w:rsidRPr="00370F56">
        <w:t>when we should work together with people</w:t>
      </w:r>
      <w:r w:rsidRPr="00370F56">
        <w:rPr>
          <w:rFonts w:cs="Calibri"/>
        </w:rPr>
        <w:t> </w:t>
      </w:r>
      <w:r w:rsidRPr="00370F56">
        <w:t>with</w:t>
      </w:r>
      <w:r w:rsidRPr="00370F56">
        <w:rPr>
          <w:rFonts w:cs="Calibri"/>
        </w:rPr>
        <w:t> </w:t>
      </w:r>
      <w:r w:rsidRPr="00370F56">
        <w:t>disability</w:t>
      </w:r>
    </w:p>
    <w:p w14:paraId="7DA426EA" w14:textId="77777777" w:rsidR="00370F56" w:rsidRPr="00370F56" w:rsidRDefault="00370F56" w:rsidP="00BB6A2D">
      <w:pPr>
        <w:pStyle w:val="ListParagraph"/>
        <w:numPr>
          <w:ilvl w:val="0"/>
          <w:numId w:val="46"/>
        </w:numPr>
        <w:spacing w:before="240" w:after="240"/>
      </w:pPr>
      <w:r w:rsidRPr="00370F56">
        <w:t>how we should work together with people</w:t>
      </w:r>
      <w:r w:rsidRPr="00370F56">
        <w:rPr>
          <w:rFonts w:cs="Calibri"/>
        </w:rPr>
        <w:t> </w:t>
      </w:r>
      <w:r w:rsidRPr="00370F56">
        <w:t>with</w:t>
      </w:r>
      <w:r w:rsidRPr="00370F56">
        <w:rPr>
          <w:rFonts w:cs="Calibri"/>
        </w:rPr>
        <w:t> </w:t>
      </w:r>
      <w:r w:rsidRPr="00370F56">
        <w:t>disability.</w:t>
      </w:r>
    </w:p>
    <w:p w14:paraId="1D75D818" w14:textId="77777777" w:rsidR="00370F56" w:rsidRPr="00370F56" w:rsidRDefault="00370F56" w:rsidP="00BB6A2D">
      <w:pPr>
        <w:spacing w:before="240" w:after="240" w:line="360" w:lineRule="auto"/>
      </w:pPr>
      <w:r w:rsidRPr="00370F56">
        <w:t>They met 5 times in this quarter.</w:t>
      </w:r>
    </w:p>
    <w:p w14:paraId="4CEFD893" w14:textId="77777777" w:rsidR="00370F56" w:rsidRPr="00370F56" w:rsidRDefault="00370F56" w:rsidP="00BB6A2D">
      <w:pPr>
        <w:spacing w:before="240" w:after="240" w:line="360" w:lineRule="auto"/>
      </w:pPr>
      <w:r w:rsidRPr="00370F56">
        <w:t>We also want to work with the community to make sure the NDIS:</w:t>
      </w:r>
    </w:p>
    <w:p w14:paraId="285460A9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works well</w:t>
      </w:r>
    </w:p>
    <w:p w14:paraId="480D0464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lasts a long time.</w:t>
      </w:r>
    </w:p>
    <w:p w14:paraId="366E57BB" w14:textId="77777777" w:rsidR="00370F56" w:rsidRPr="00370F56" w:rsidRDefault="00370F56" w:rsidP="00BB6A2D">
      <w:pPr>
        <w:spacing w:line="360" w:lineRule="auto"/>
      </w:pPr>
      <w:r w:rsidRPr="00370F56">
        <w:t>We shared some papers in 2021 to ask the community what they think.</w:t>
      </w:r>
    </w:p>
    <w:p w14:paraId="42286DE3" w14:textId="77777777" w:rsidR="00370F56" w:rsidRPr="00370F56" w:rsidRDefault="00370F56" w:rsidP="00BB6A2D">
      <w:pPr>
        <w:spacing w:after="240" w:line="360" w:lineRule="auto"/>
      </w:pPr>
      <w:r w:rsidRPr="00370F56">
        <w:t>These papers were about:</w:t>
      </w:r>
    </w:p>
    <w:p w14:paraId="240C65D9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home and living supports</w:t>
      </w:r>
    </w:p>
    <w:p w14:paraId="0AABFB25" w14:textId="77777777" w:rsidR="00370F56" w:rsidRP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>support for decision making</w:t>
      </w:r>
    </w:p>
    <w:p w14:paraId="02CE6E98" w14:textId="009B3098" w:rsidR="00370F56" w:rsidRDefault="00370F56" w:rsidP="00BB6A2D">
      <w:pPr>
        <w:pStyle w:val="ListParagraph"/>
        <w:numPr>
          <w:ilvl w:val="0"/>
          <w:numId w:val="36"/>
        </w:numPr>
        <w:spacing w:before="240" w:after="240"/>
      </w:pPr>
      <w:r w:rsidRPr="00370F56">
        <w:t xml:space="preserve">supporting people with </w:t>
      </w:r>
      <w:r w:rsidRPr="00370F56">
        <w:rPr>
          <w:rStyle w:val="Strong"/>
          <w:rFonts w:asciiTheme="minorHAnsi" w:hAnsiTheme="minorHAnsi"/>
        </w:rPr>
        <w:t>psychosocial disability</w:t>
      </w:r>
      <w:r w:rsidRPr="00370F56">
        <w:t>.</w:t>
      </w:r>
    </w:p>
    <w:p w14:paraId="447580E1" w14:textId="77777777" w:rsidR="00370F56" w:rsidRPr="00370F56" w:rsidRDefault="00370F56" w:rsidP="00370F56">
      <w:pPr>
        <w:spacing w:line="360" w:lineRule="auto"/>
      </w:pPr>
      <w:r w:rsidRPr="00370F56">
        <w:lastRenderedPageBreak/>
        <w:t>A psychosocial disability affects your mental health.</w:t>
      </w:r>
    </w:p>
    <w:p w14:paraId="6ADE1267" w14:textId="77777777" w:rsidR="00370F56" w:rsidRPr="00370F56" w:rsidRDefault="00370F56" w:rsidP="00370F56">
      <w:pPr>
        <w:spacing w:line="360" w:lineRule="auto"/>
      </w:pPr>
      <w:r w:rsidRPr="00370F56">
        <w:t>It can affect how you:</w:t>
      </w:r>
    </w:p>
    <w:p w14:paraId="6474E204" w14:textId="77777777" w:rsidR="00370F56" w:rsidRPr="00370F56" w:rsidRDefault="00370F56" w:rsidP="005E3DF3">
      <w:pPr>
        <w:pStyle w:val="ListParagraph"/>
        <w:numPr>
          <w:ilvl w:val="0"/>
          <w:numId w:val="48"/>
        </w:numPr>
      </w:pPr>
      <w:r w:rsidRPr="00370F56">
        <w:t>think</w:t>
      </w:r>
    </w:p>
    <w:p w14:paraId="730FA32B" w14:textId="77777777" w:rsidR="00370F56" w:rsidRPr="00370F56" w:rsidRDefault="00370F56" w:rsidP="005E3DF3">
      <w:pPr>
        <w:pStyle w:val="ListParagraph"/>
        <w:numPr>
          <w:ilvl w:val="0"/>
          <w:numId w:val="48"/>
        </w:numPr>
      </w:pPr>
      <w:r w:rsidRPr="00370F56">
        <w:t>feel</w:t>
      </w:r>
    </w:p>
    <w:p w14:paraId="39F3A228" w14:textId="77777777" w:rsidR="00370F56" w:rsidRPr="00370F56" w:rsidRDefault="00370F56" w:rsidP="005E3DF3">
      <w:pPr>
        <w:pStyle w:val="ListParagraph"/>
        <w:numPr>
          <w:ilvl w:val="0"/>
          <w:numId w:val="48"/>
        </w:numPr>
        <w:rPr>
          <w:lang w:eastAsia="en-AU"/>
        </w:rPr>
      </w:pPr>
      <w:r w:rsidRPr="00370F56">
        <w:t>deal with other people.</w:t>
      </w:r>
    </w:p>
    <w:p w14:paraId="52A0A3FC" w14:textId="77777777" w:rsidR="00370F56" w:rsidRPr="00370F56" w:rsidRDefault="00370F56" w:rsidP="00370F56">
      <w:pPr>
        <w:spacing w:line="360" w:lineRule="auto"/>
      </w:pPr>
      <w:r w:rsidRPr="00370F56">
        <w:t>You can find these papers on our website.</w:t>
      </w:r>
    </w:p>
    <w:p w14:paraId="77BFD103" w14:textId="77777777" w:rsidR="00370F56" w:rsidRPr="00370F56" w:rsidRDefault="00BB6A2D" w:rsidP="00370F56">
      <w:pPr>
        <w:spacing w:line="360" w:lineRule="auto"/>
      </w:pPr>
      <w:hyperlink r:id="rId10" w:history="1">
        <w:r w:rsidR="00370F56" w:rsidRPr="00370F56">
          <w:rPr>
            <w:rStyle w:val="Hyperlink"/>
            <w:rFonts w:asciiTheme="minorHAnsi" w:hAnsiTheme="minorHAnsi"/>
          </w:rPr>
          <w:t>www.ndis.gov.au/community/have-your-say</w:t>
        </w:r>
      </w:hyperlink>
      <w:r w:rsidR="00370F56" w:rsidRPr="00370F56">
        <w:t xml:space="preserve"> </w:t>
      </w:r>
    </w:p>
    <w:p w14:paraId="3DAB82F5" w14:textId="77777777" w:rsidR="004376E5" w:rsidRPr="00370F56" w:rsidRDefault="004376E5" w:rsidP="00370F56">
      <w:pPr>
        <w:spacing w:line="360" w:lineRule="auto"/>
      </w:pPr>
      <w:r w:rsidRPr="00370F56">
        <w:br w:type="page"/>
      </w:r>
    </w:p>
    <w:p w14:paraId="41E8F5B0" w14:textId="77777777" w:rsidR="004376E5" w:rsidRPr="00370F56" w:rsidRDefault="004376E5" w:rsidP="004376E5">
      <w:pPr>
        <w:pStyle w:val="Heading2"/>
      </w:pPr>
      <w:bookmarkStart w:id="98" w:name="_Toc98344333"/>
      <w:r w:rsidRPr="00370F56">
        <w:rPr>
          <w:lang w:val="en-US"/>
        </w:rPr>
        <w:lastRenderedPageBreak/>
        <w:t>How did we support participants?</w:t>
      </w:r>
      <w:bookmarkEnd w:id="98"/>
    </w:p>
    <w:p w14:paraId="21264B7D" w14:textId="77777777" w:rsidR="004376E5" w:rsidRPr="00370F56" w:rsidRDefault="004376E5" w:rsidP="00370F56">
      <w:pPr>
        <w:pStyle w:val="Heading3"/>
      </w:pPr>
      <w:r w:rsidRPr="00370F56">
        <w:t>COVID-19</w:t>
      </w:r>
    </w:p>
    <w:p w14:paraId="1F323E1E" w14:textId="77777777" w:rsidR="00370F56" w:rsidRPr="00370F56" w:rsidRDefault="00370F56" w:rsidP="00370F56">
      <w:pPr>
        <w:spacing w:line="360" w:lineRule="auto"/>
      </w:pPr>
      <w:r w:rsidRPr="00370F56">
        <w:t>COVID-19 was spreading very quickly at the end of 2021.</w:t>
      </w:r>
    </w:p>
    <w:p w14:paraId="6585D020" w14:textId="51C973BE" w:rsidR="00370F56" w:rsidRPr="00370F56" w:rsidRDefault="00370F56" w:rsidP="00370F56">
      <w:pPr>
        <w:spacing w:line="360" w:lineRule="auto"/>
      </w:pPr>
      <w:r w:rsidRPr="00370F56">
        <w:t>We supported participants and NDIS workers to get a COVID</w:t>
      </w:r>
      <w:r w:rsidRPr="00370F56">
        <w:noBreakHyphen/>
        <w:t>19 </w:t>
      </w:r>
      <w:r w:rsidRPr="00370F56">
        <w:rPr>
          <w:rStyle w:val="Strong"/>
          <w:rFonts w:asciiTheme="minorHAnsi" w:hAnsiTheme="minorHAnsi"/>
        </w:rPr>
        <w:t>vaccine</w:t>
      </w:r>
      <w:r w:rsidRPr="00370F56">
        <w:t>.</w:t>
      </w:r>
    </w:p>
    <w:p w14:paraId="598E438D" w14:textId="77777777" w:rsidR="00370F56" w:rsidRPr="00370F56" w:rsidRDefault="00370F56" w:rsidP="00370F56">
      <w:pPr>
        <w:spacing w:line="360" w:lineRule="auto"/>
      </w:pPr>
      <w:r w:rsidRPr="00370F56">
        <w:t>A vaccine is medicine that:</w:t>
      </w:r>
    </w:p>
    <w:p w14:paraId="41C24F97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 xml:space="preserve">helps people fight a virus if they </w:t>
      </w:r>
      <w:proofErr w:type="gramStart"/>
      <w:r w:rsidRPr="00370F56">
        <w:t>come in contact with</w:t>
      </w:r>
      <w:proofErr w:type="gramEnd"/>
      <w:r w:rsidRPr="00370F56">
        <w:t xml:space="preserve"> it</w:t>
      </w:r>
    </w:p>
    <w:p w14:paraId="567425C0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can stop people from getting very sick from the virus.</w:t>
      </w:r>
    </w:p>
    <w:p w14:paraId="40D9250B" w14:textId="5C37E4E2" w:rsidR="00370F56" w:rsidRPr="00370F56" w:rsidRDefault="00370F56" w:rsidP="00370F56">
      <w:pPr>
        <w:spacing w:line="360" w:lineRule="auto"/>
      </w:pPr>
      <w:r w:rsidRPr="00370F56">
        <w:t>We helped people book their vaccine appointment through our call centre.</w:t>
      </w:r>
    </w:p>
    <w:p w14:paraId="023CE675" w14:textId="77777777" w:rsidR="00370F56" w:rsidRPr="00370F56" w:rsidRDefault="00370F56" w:rsidP="00370F56">
      <w:pPr>
        <w:spacing w:line="360" w:lineRule="auto"/>
      </w:pPr>
      <w:r w:rsidRPr="00370F56">
        <w:t>We are also providing funding to help with:</w:t>
      </w:r>
    </w:p>
    <w:p w14:paraId="7561B9A4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the extra cost to organise a vaccine appointment</w:t>
      </w:r>
    </w:p>
    <w:p w14:paraId="411BD00D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personal protective equipment (PPE), such as masks and gloves</w:t>
      </w:r>
    </w:p>
    <w:p w14:paraId="63095CDC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extra cleaning in a participant’s home if someone has COVID-19</w:t>
      </w:r>
    </w:p>
    <w:p w14:paraId="793C5177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buying Rapid Antigen Tests (RATs).</w:t>
      </w:r>
    </w:p>
    <w:p w14:paraId="1A0E3180" w14:textId="77777777" w:rsidR="00370F56" w:rsidRPr="00370F56" w:rsidRDefault="00370F56" w:rsidP="00370F56">
      <w:pPr>
        <w:spacing w:line="360" w:lineRule="auto"/>
      </w:pPr>
      <w:r w:rsidRPr="00370F56">
        <w:t>A RAT is a test you can do yourself to find out if you have COVID-19.</w:t>
      </w:r>
    </w:p>
    <w:p w14:paraId="420699A7" w14:textId="0BE08D4A" w:rsidR="004376E5" w:rsidRPr="00370F56" w:rsidRDefault="004376E5" w:rsidP="00370F56">
      <w:pPr>
        <w:pStyle w:val="Heading3"/>
      </w:pPr>
      <w:r w:rsidRPr="00370F56">
        <w:t>Sharing information</w:t>
      </w:r>
    </w:p>
    <w:p w14:paraId="51322ADE" w14:textId="77777777" w:rsidR="00370F56" w:rsidRPr="00370F56" w:rsidRDefault="00370F56" w:rsidP="00370F56">
      <w:pPr>
        <w:spacing w:line="360" w:lineRule="auto"/>
      </w:pPr>
      <w:r w:rsidRPr="00370F56">
        <w:t>We shared reports about how participants’ lives have changed since they joined the NDIS.</w:t>
      </w:r>
    </w:p>
    <w:p w14:paraId="0CA35D92" w14:textId="77777777" w:rsidR="00370F56" w:rsidRPr="00370F56" w:rsidRDefault="00370F56" w:rsidP="00370F56">
      <w:pPr>
        <w:spacing w:line="360" w:lineRule="auto"/>
      </w:pPr>
      <w:r w:rsidRPr="00370F56">
        <w:t>You can find an Easy Read version on our website.</w:t>
      </w:r>
    </w:p>
    <w:p w14:paraId="7249521F" w14:textId="77777777" w:rsidR="00370F56" w:rsidRPr="00370F56" w:rsidRDefault="00BB6A2D" w:rsidP="00370F56">
      <w:pPr>
        <w:spacing w:line="360" w:lineRule="auto"/>
      </w:pPr>
      <w:hyperlink r:id="rId11" w:history="1">
        <w:r w:rsidR="00370F56" w:rsidRPr="00370F56">
          <w:rPr>
            <w:rStyle w:val="Hyperlink"/>
            <w:rFonts w:asciiTheme="minorHAnsi" w:hAnsiTheme="minorHAnsi"/>
          </w:rPr>
          <w:t>https://data.ndis.gov.au/reports-and-analyses/outcomes-and-goals/participant-outcomes-report</w:t>
        </w:r>
      </w:hyperlink>
      <w:r w:rsidR="00370F56" w:rsidRPr="00370F56">
        <w:t xml:space="preserve"> </w:t>
      </w:r>
    </w:p>
    <w:p w14:paraId="4D0746F8" w14:textId="2D4BFAA3" w:rsidR="00DD7494" w:rsidRPr="00370F56" w:rsidRDefault="00370F56" w:rsidP="00370F56">
      <w:pPr>
        <w:spacing w:line="360" w:lineRule="auto"/>
      </w:pPr>
      <w:r w:rsidRPr="00370F56">
        <w:t>We shared lots of data about how well the NDIS is</w:t>
      </w:r>
      <w:r w:rsidRPr="00370F56">
        <w:rPr>
          <w:rFonts w:cs="Calibri"/>
        </w:rPr>
        <w:t> </w:t>
      </w:r>
      <w:r w:rsidRPr="00370F56">
        <w:t>working.</w:t>
      </w:r>
    </w:p>
    <w:p w14:paraId="0158E327" w14:textId="77777777" w:rsidR="00370F56" w:rsidRPr="00370F56" w:rsidRDefault="00370F56" w:rsidP="00370F56">
      <w:pPr>
        <w:spacing w:line="360" w:lineRule="auto"/>
      </w:pPr>
      <w:r w:rsidRPr="00370F56">
        <w:t>We also shared information about:</w:t>
      </w:r>
    </w:p>
    <w:p w14:paraId="4A0F1334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>the goals participants reach</w:t>
      </w:r>
    </w:p>
    <w:p w14:paraId="3F608909" w14:textId="77777777" w:rsidR="00370F56" w:rsidRPr="00370F56" w:rsidRDefault="00370F56" w:rsidP="004376E5">
      <w:pPr>
        <w:pStyle w:val="ListParagraph"/>
        <w:numPr>
          <w:ilvl w:val="0"/>
          <w:numId w:val="36"/>
        </w:numPr>
      </w:pPr>
      <w:r w:rsidRPr="00370F56">
        <w:t xml:space="preserve">what happens in the </w:t>
      </w:r>
      <w:proofErr w:type="gramStart"/>
      <w:r w:rsidRPr="00370F56">
        <w:t>NDIS</w:t>
      </w:r>
      <w:proofErr w:type="gramEnd"/>
    </w:p>
    <w:p w14:paraId="18FBF1C9" w14:textId="756D62BD" w:rsidR="004376E5" w:rsidRPr="00370F56" w:rsidRDefault="00370F56" w:rsidP="00170C3B">
      <w:pPr>
        <w:pStyle w:val="ListParagraph"/>
        <w:numPr>
          <w:ilvl w:val="0"/>
          <w:numId w:val="36"/>
        </w:numPr>
        <w:spacing w:line="360" w:lineRule="auto"/>
      </w:pPr>
      <w:r w:rsidRPr="00370F56">
        <w:t>what participants say about the</w:t>
      </w:r>
      <w:r w:rsidRPr="00370F56">
        <w:rPr>
          <w:rFonts w:cs="Calibri"/>
        </w:rPr>
        <w:t> </w:t>
      </w:r>
      <w:r w:rsidRPr="00370F56">
        <w:t>NDIS.</w:t>
      </w:r>
      <w:r w:rsidR="004376E5" w:rsidRPr="00370F56">
        <w:br w:type="page"/>
      </w:r>
    </w:p>
    <w:p w14:paraId="1088DB05" w14:textId="1F76409A" w:rsidR="00C4001B" w:rsidRPr="00370F56" w:rsidRDefault="00EE71AD" w:rsidP="00C4001B">
      <w:pPr>
        <w:pStyle w:val="Heading2"/>
      </w:pPr>
      <w:bookmarkStart w:id="99" w:name="_Toc98344334"/>
      <w:r w:rsidRPr="00370F56">
        <w:rPr>
          <w:lang w:val="en-US"/>
        </w:rPr>
        <w:lastRenderedPageBreak/>
        <w:t>Making sure the NDIS lasts a long time</w:t>
      </w:r>
      <w:bookmarkEnd w:id="99"/>
    </w:p>
    <w:p w14:paraId="3326E776" w14:textId="77777777" w:rsidR="00370F56" w:rsidRPr="00370F56" w:rsidRDefault="00370F56" w:rsidP="00BB6A2D">
      <w:pPr>
        <w:spacing w:before="240" w:after="240" w:line="360" w:lineRule="auto"/>
      </w:pPr>
      <w:r w:rsidRPr="00370F56">
        <w:t>We write another report that we share each year.</w:t>
      </w:r>
    </w:p>
    <w:p w14:paraId="768A5CED" w14:textId="77777777" w:rsidR="00370F56" w:rsidRPr="00370F56" w:rsidRDefault="00370F56" w:rsidP="00BB6A2D">
      <w:pPr>
        <w:spacing w:before="240" w:after="240" w:line="360" w:lineRule="auto"/>
      </w:pPr>
      <w:r w:rsidRPr="00370F56">
        <w:t>It’s called the Annual Financial Sustainability Report (AFSR).</w:t>
      </w:r>
    </w:p>
    <w:p w14:paraId="351BDFBE" w14:textId="77777777" w:rsidR="00370F56" w:rsidRPr="00370F56" w:rsidRDefault="00370F56" w:rsidP="00BB6A2D">
      <w:pPr>
        <w:spacing w:before="240" w:after="240" w:line="360" w:lineRule="auto"/>
      </w:pPr>
      <w:r w:rsidRPr="00370F56">
        <w:t>The AFSR uses data from the past 8 years.</w:t>
      </w:r>
    </w:p>
    <w:p w14:paraId="09634861" w14:textId="77777777" w:rsidR="00370F56" w:rsidRPr="00370F56" w:rsidRDefault="00370F56" w:rsidP="00BB6A2D">
      <w:pPr>
        <w:spacing w:before="240" w:after="240" w:line="360" w:lineRule="auto"/>
      </w:pPr>
      <w:r w:rsidRPr="00370F56">
        <w:t xml:space="preserve">This is how long we have had the NDIS now. </w:t>
      </w:r>
    </w:p>
    <w:p w14:paraId="40DC683C" w14:textId="2B1E4522" w:rsidR="00370F56" w:rsidRPr="00370F56" w:rsidRDefault="00370F56" w:rsidP="00BB6A2D">
      <w:pPr>
        <w:spacing w:before="240" w:after="240" w:line="360" w:lineRule="auto"/>
      </w:pPr>
      <w:r w:rsidRPr="00370F56">
        <w:t>We use that data to work out how much the NDIS will cost in the future.</w:t>
      </w:r>
    </w:p>
    <w:p w14:paraId="6297AC12" w14:textId="77777777" w:rsidR="00370F56" w:rsidRPr="00370F56" w:rsidRDefault="00370F56" w:rsidP="00BB6A2D">
      <w:pPr>
        <w:spacing w:before="240" w:after="240" w:line="360" w:lineRule="auto"/>
      </w:pPr>
      <w:r w:rsidRPr="00370F56">
        <w:t>The AFSR says the NDIS will have:</w:t>
      </w:r>
    </w:p>
    <w:p w14:paraId="6FB12C6A" w14:textId="77777777" w:rsidR="00370F56" w:rsidRPr="00370F56" w:rsidRDefault="00370F56" w:rsidP="00BB6A2D">
      <w:pPr>
        <w:pStyle w:val="ListParagraph"/>
        <w:numPr>
          <w:ilvl w:val="0"/>
          <w:numId w:val="42"/>
        </w:numPr>
        <w:spacing w:before="240" w:after="240"/>
      </w:pPr>
      <w:r w:rsidRPr="00370F56">
        <w:t>670,400 participants by June</w:t>
      </w:r>
      <w:r w:rsidRPr="00370F56">
        <w:rPr>
          <w:rFonts w:cs="Calibri"/>
        </w:rPr>
        <w:t> </w:t>
      </w:r>
      <w:r w:rsidRPr="00370F56">
        <w:t>2025</w:t>
      </w:r>
    </w:p>
    <w:p w14:paraId="7B01E4B3" w14:textId="77777777" w:rsidR="00370F56" w:rsidRPr="00370F56" w:rsidRDefault="00370F56" w:rsidP="00BB6A2D">
      <w:pPr>
        <w:pStyle w:val="ListParagraph"/>
        <w:numPr>
          <w:ilvl w:val="0"/>
          <w:numId w:val="42"/>
        </w:numPr>
        <w:spacing w:before="240" w:after="240"/>
      </w:pPr>
      <w:r w:rsidRPr="00370F56">
        <w:t>859,300 participants by June</w:t>
      </w:r>
      <w:r w:rsidRPr="00370F56">
        <w:rPr>
          <w:rFonts w:cs="Calibri"/>
        </w:rPr>
        <w:t> </w:t>
      </w:r>
      <w:r w:rsidRPr="00370F56">
        <w:t>2030.</w:t>
      </w:r>
    </w:p>
    <w:p w14:paraId="12AFB385" w14:textId="77777777" w:rsidR="00370F56" w:rsidRPr="00370F56" w:rsidRDefault="00370F56" w:rsidP="00BB6A2D">
      <w:pPr>
        <w:spacing w:before="240" w:after="240" w:line="360" w:lineRule="auto"/>
      </w:pPr>
      <w:r w:rsidRPr="00370F56">
        <w:t>This is more than we expected.</w:t>
      </w:r>
    </w:p>
    <w:p w14:paraId="7986BEF8" w14:textId="73954529" w:rsidR="00370F56" w:rsidRPr="00370F56" w:rsidRDefault="00370F56" w:rsidP="00BB6A2D">
      <w:pPr>
        <w:spacing w:before="240" w:after="240" w:line="360" w:lineRule="auto"/>
      </w:pPr>
      <w:r w:rsidRPr="00370F56">
        <w:t>The AFSR also says payments have grown 11.5% every year for the past</w:t>
      </w:r>
      <w:r w:rsidR="00E72FD3">
        <w:t> </w:t>
      </w:r>
      <w:r w:rsidRPr="00370F56">
        <w:t>3 years.</w:t>
      </w:r>
    </w:p>
    <w:p w14:paraId="41591F23" w14:textId="77777777" w:rsidR="00370F56" w:rsidRPr="00370F56" w:rsidRDefault="00370F56" w:rsidP="00BB6A2D">
      <w:pPr>
        <w:spacing w:before="240" w:after="240" w:line="360" w:lineRule="auto"/>
      </w:pPr>
      <w:r w:rsidRPr="00370F56">
        <w:t>You can read an Easy Read version of the AFSR on our website.</w:t>
      </w:r>
    </w:p>
    <w:p w14:paraId="130C630D" w14:textId="682D0E01" w:rsidR="00370F56" w:rsidRPr="00370F56" w:rsidRDefault="00BB6A2D" w:rsidP="00BB6A2D">
      <w:pPr>
        <w:spacing w:before="240" w:after="240" w:line="360" w:lineRule="auto"/>
      </w:pPr>
      <w:hyperlink r:id="rId12" w:history="1">
        <w:r w:rsidR="00370F56" w:rsidRPr="00F74523">
          <w:rPr>
            <w:rStyle w:val="Hyperlink"/>
            <w:rFonts w:asciiTheme="minorHAnsi" w:hAnsiTheme="minorHAnsi"/>
          </w:rPr>
          <w:t>www.ndis.gov.au/about-us/publications/ annual-financial-sustainability</w:t>
        </w:r>
        <w:r w:rsidR="00370F56" w:rsidRPr="00F74523">
          <w:rPr>
            <w:rStyle w:val="Hyperlink"/>
            <w:rFonts w:asciiTheme="minorHAnsi" w:hAnsiTheme="minorHAnsi"/>
          </w:rPr>
          <w:noBreakHyphen/>
          <w:t>reports</w:t>
        </w:r>
      </w:hyperlink>
      <w:r w:rsidR="00370F56" w:rsidRPr="00370F56">
        <w:t xml:space="preserve"> </w:t>
      </w:r>
    </w:p>
    <w:p w14:paraId="6769A3B5" w14:textId="77777777" w:rsidR="00C4001B" w:rsidRPr="00370F56" w:rsidRDefault="00C4001B" w:rsidP="00370F56">
      <w:pPr>
        <w:spacing w:line="360" w:lineRule="auto"/>
      </w:pPr>
      <w:r w:rsidRPr="00370F56">
        <w:br w:type="page"/>
      </w:r>
    </w:p>
    <w:p w14:paraId="57627B8E" w14:textId="77777777" w:rsidR="00493D5D" w:rsidRPr="00370F56" w:rsidRDefault="00493D5D" w:rsidP="00BB6A2D">
      <w:pPr>
        <w:pStyle w:val="Heading2"/>
        <w:spacing w:before="240"/>
      </w:pPr>
      <w:bookmarkStart w:id="100" w:name="_Toc12634029"/>
      <w:bookmarkStart w:id="101" w:name="_Toc12636487"/>
      <w:bookmarkStart w:id="102" w:name="_Toc43391451"/>
      <w:bookmarkStart w:id="103" w:name="_Toc43391513"/>
      <w:bookmarkStart w:id="104" w:name="_Toc98344335"/>
      <w:r w:rsidRPr="00370F56">
        <w:lastRenderedPageBreak/>
        <w:t>More information</w:t>
      </w:r>
      <w:bookmarkEnd w:id="100"/>
      <w:bookmarkEnd w:id="101"/>
      <w:bookmarkEnd w:id="102"/>
      <w:bookmarkEnd w:id="103"/>
      <w:bookmarkEnd w:id="104"/>
    </w:p>
    <w:p w14:paraId="1362972B" w14:textId="6B591A3E" w:rsidR="00370F56" w:rsidRPr="00370F56" w:rsidRDefault="00370F56" w:rsidP="00BB6A2D">
      <w:pPr>
        <w:spacing w:before="240" w:after="240" w:line="360" w:lineRule="auto"/>
        <w:rPr>
          <w:rStyle w:val="Hyperlink"/>
          <w:rFonts w:asciiTheme="minorHAnsi" w:hAnsiTheme="minorHAnsi"/>
          <w:b w:val="0"/>
          <w:color w:val="auto"/>
        </w:rPr>
      </w:pPr>
      <w:r w:rsidRPr="00370F56">
        <w:t>For more information about this report, please contact us.</w:t>
      </w:r>
    </w:p>
    <w:p w14:paraId="484E1082" w14:textId="1BF3D0A9" w:rsidR="00370F56" w:rsidRPr="00370F56" w:rsidRDefault="00E72FD3" w:rsidP="00BB6A2D">
      <w:pPr>
        <w:spacing w:before="240" w:after="240" w:line="360" w:lineRule="auto"/>
        <w:rPr>
          <w:rStyle w:val="IntenseEmphasis1"/>
          <w:rFonts w:asciiTheme="minorHAnsi" w:hAnsiTheme="minorHAnsi"/>
        </w:rPr>
      </w:pPr>
      <w:r>
        <w:t xml:space="preserve">Website: </w:t>
      </w:r>
      <w:hyperlink r:id="rId13" w:history="1">
        <w:r w:rsidRPr="00F74523">
          <w:rPr>
            <w:rStyle w:val="Hyperlink"/>
            <w:rFonts w:asciiTheme="minorHAnsi" w:hAnsiTheme="minorHAnsi"/>
          </w:rPr>
          <w:t>www.ndis.gov.au</w:t>
        </w:r>
      </w:hyperlink>
    </w:p>
    <w:p w14:paraId="75DC146E" w14:textId="33FAC585" w:rsidR="00370F56" w:rsidRPr="00370F56" w:rsidRDefault="00E72FD3" w:rsidP="00BB6A2D">
      <w:pPr>
        <w:spacing w:before="240" w:after="240" w:line="360" w:lineRule="auto"/>
        <w:rPr>
          <w:rStyle w:val="IntenseEmphasis1"/>
          <w:rFonts w:asciiTheme="minorHAnsi" w:hAnsiTheme="minorHAnsi"/>
        </w:rPr>
      </w:pPr>
      <w:r w:rsidRPr="00E72FD3">
        <w:t>Phone:</w:t>
      </w:r>
      <w:r>
        <w:rPr>
          <w:rStyle w:val="IntenseEmphasis1"/>
          <w:rFonts w:asciiTheme="minorHAnsi" w:hAnsiTheme="minorHAnsi"/>
        </w:rPr>
        <w:t xml:space="preserve"> </w:t>
      </w:r>
      <w:r w:rsidR="00370F56" w:rsidRPr="00370F56">
        <w:rPr>
          <w:rStyle w:val="IntenseEmphasis1"/>
          <w:rFonts w:asciiTheme="minorHAnsi" w:hAnsiTheme="minorHAnsi"/>
        </w:rPr>
        <w:t>1800 800 110</w:t>
      </w:r>
    </w:p>
    <w:p w14:paraId="42AA607F" w14:textId="47241EB9" w:rsidR="00370F56" w:rsidRPr="00370F56" w:rsidRDefault="00370F56" w:rsidP="00BB6A2D">
      <w:pPr>
        <w:spacing w:before="360" w:after="240" w:line="360" w:lineRule="auto"/>
        <w:rPr>
          <w:rStyle w:val="Hyperlink"/>
          <w:rFonts w:asciiTheme="minorHAnsi" w:hAnsiTheme="minorHAnsi" w:cs="Arial"/>
        </w:rPr>
      </w:pPr>
      <w:r w:rsidRPr="00370F56">
        <w:t>Follow us on Facebook.</w:t>
      </w:r>
      <w:r w:rsidR="00E72FD3">
        <w:br/>
      </w:r>
      <w:hyperlink r:id="rId14" w:history="1">
        <w:r w:rsidRPr="00370F56">
          <w:rPr>
            <w:rStyle w:val="Hyperlink"/>
            <w:rFonts w:asciiTheme="minorHAnsi" w:hAnsiTheme="minorHAnsi"/>
          </w:rPr>
          <w:t>www.facebook.com/NDISAus</w:t>
        </w:r>
      </w:hyperlink>
    </w:p>
    <w:p w14:paraId="6F1DA4A8" w14:textId="678402FE" w:rsidR="00370F56" w:rsidRPr="00370F56" w:rsidRDefault="00370F56" w:rsidP="00BB6A2D">
      <w:pPr>
        <w:spacing w:before="360" w:after="240" w:line="360" w:lineRule="auto"/>
        <w:rPr>
          <w:rStyle w:val="IntenseEmphasis1"/>
          <w:rFonts w:asciiTheme="minorHAnsi" w:hAnsiTheme="minorHAnsi"/>
        </w:rPr>
      </w:pPr>
      <w:r w:rsidRPr="00370F56">
        <w:t xml:space="preserve">Follow us on Twitter. </w:t>
      </w:r>
      <w:r w:rsidR="00E72FD3">
        <w:br/>
      </w:r>
      <w:r w:rsidRPr="00370F56">
        <w:rPr>
          <w:rStyle w:val="IntenseEmphasis1"/>
          <w:rFonts w:asciiTheme="minorHAnsi" w:hAnsiTheme="minorHAnsi"/>
        </w:rPr>
        <w:t>@NDIS</w:t>
      </w:r>
    </w:p>
    <w:p w14:paraId="4E6E6340" w14:textId="77777777" w:rsidR="00AE2123" w:rsidRPr="00370F56" w:rsidRDefault="00AE2123" w:rsidP="00BB6A2D">
      <w:pPr>
        <w:spacing w:before="240" w:after="240" w:line="360" w:lineRule="auto"/>
        <w:rPr>
          <w:rFonts w:cs="Times New Roman"/>
          <w:sz w:val="32"/>
          <w:szCs w:val="26"/>
        </w:rPr>
      </w:pPr>
      <w:bookmarkStart w:id="105" w:name="_Toc43391514"/>
      <w:r w:rsidRPr="00370F56">
        <w:br w:type="page"/>
      </w:r>
    </w:p>
    <w:p w14:paraId="7BE266A9" w14:textId="77777777" w:rsidR="00CD310C" w:rsidRPr="00370F56" w:rsidRDefault="00CD310C" w:rsidP="00BB6A2D">
      <w:pPr>
        <w:pStyle w:val="Heading3"/>
        <w:spacing w:before="240" w:after="240"/>
      </w:pPr>
      <w:r w:rsidRPr="00370F56">
        <w:lastRenderedPageBreak/>
        <w:t>Support to talk to us</w:t>
      </w:r>
      <w:bookmarkEnd w:id="105"/>
    </w:p>
    <w:p w14:paraId="6FD03CAF" w14:textId="4942D1FA" w:rsidR="00370F56" w:rsidRPr="00370F56" w:rsidRDefault="00370F56" w:rsidP="00BB6A2D">
      <w:pPr>
        <w:spacing w:before="240" w:after="240" w:line="360" w:lineRule="auto"/>
      </w:pPr>
      <w:r w:rsidRPr="00370F56">
        <w:t xml:space="preserve">You can talk to us online using our webchat feature at the top of our website. </w:t>
      </w:r>
      <w:r w:rsidR="00E72FD3">
        <w:br/>
      </w:r>
      <w:hyperlink r:id="rId15" w:history="1">
        <w:r w:rsidRPr="00370F56">
          <w:rPr>
            <w:rStyle w:val="Hyperlink"/>
            <w:rFonts w:asciiTheme="minorHAnsi" w:hAnsiTheme="minorHAnsi"/>
          </w:rPr>
          <w:t>www.ndis.gov.au</w:t>
        </w:r>
      </w:hyperlink>
    </w:p>
    <w:p w14:paraId="22B5051B" w14:textId="160EA8C9" w:rsidR="00370F56" w:rsidRPr="00370F56" w:rsidRDefault="00370F56" w:rsidP="00BB6A2D">
      <w:pPr>
        <w:spacing w:before="240" w:after="240" w:line="360" w:lineRule="auto"/>
      </w:pPr>
      <w:r w:rsidRPr="00370F56">
        <w:t>If you speak a language other than English, you can call:</w:t>
      </w:r>
    </w:p>
    <w:p w14:paraId="0D3F07D9" w14:textId="59914ECF" w:rsidR="00370F56" w:rsidRPr="00E72FD3" w:rsidRDefault="00370F56" w:rsidP="00BB6A2D">
      <w:pPr>
        <w:spacing w:before="240" w:after="240" w:line="360" w:lineRule="auto"/>
        <w:rPr>
          <w:rStyle w:val="IntenseEmphasis1"/>
          <w:rFonts w:asciiTheme="minorHAnsi" w:hAnsiTheme="minorHAnsi"/>
          <w:b w:val="0"/>
          <w:color w:val="auto"/>
        </w:rPr>
      </w:pPr>
      <w:r w:rsidRPr="00370F56">
        <w:t>Translating and Interpreting Service (TIS)</w:t>
      </w:r>
      <w:r w:rsidR="00E72FD3">
        <w:t xml:space="preserve"> </w:t>
      </w:r>
      <w:r w:rsidR="00E72FD3">
        <w:br/>
        <w:t xml:space="preserve">Phone: </w:t>
      </w:r>
      <w:r w:rsidRPr="00370F56">
        <w:rPr>
          <w:rStyle w:val="IntenseEmphasis1"/>
          <w:rFonts w:asciiTheme="minorHAnsi" w:hAnsiTheme="minorHAnsi"/>
        </w:rPr>
        <w:t>131 450</w:t>
      </w:r>
    </w:p>
    <w:p w14:paraId="461CD271" w14:textId="4F5B97B5" w:rsidR="00370F56" w:rsidRPr="00370F56" w:rsidRDefault="00370F56" w:rsidP="00BB6A2D">
      <w:pPr>
        <w:spacing w:before="240" w:after="240" w:line="360" w:lineRule="auto"/>
      </w:pPr>
      <w:r w:rsidRPr="00370F56">
        <w:t>If you have a speech or hearing impairment, you can call:</w:t>
      </w:r>
    </w:p>
    <w:p w14:paraId="651BC6D0" w14:textId="4609D7E9" w:rsidR="00370F56" w:rsidRPr="00E72FD3" w:rsidRDefault="00370F56" w:rsidP="00BB6A2D">
      <w:pPr>
        <w:pStyle w:val="ListParagraph"/>
        <w:numPr>
          <w:ilvl w:val="0"/>
          <w:numId w:val="50"/>
        </w:numPr>
        <w:spacing w:before="240" w:after="240" w:line="360" w:lineRule="auto"/>
        <w:rPr>
          <w:rStyle w:val="IntenseEmphasis1"/>
          <w:rFonts w:asciiTheme="minorHAnsi" w:hAnsiTheme="minorHAnsi"/>
        </w:rPr>
      </w:pPr>
      <w:r w:rsidRPr="00370F56">
        <w:t>TTY</w:t>
      </w:r>
      <w:r w:rsidR="00E72FD3">
        <w:br/>
      </w:r>
      <w:r w:rsidR="00E72FD3" w:rsidRPr="00E72FD3">
        <w:t>Phone:</w:t>
      </w:r>
      <w:r w:rsidR="00E72FD3" w:rsidRPr="00E72FD3">
        <w:rPr>
          <w:rStyle w:val="IntenseEmphasis1"/>
          <w:rFonts w:asciiTheme="minorHAnsi" w:hAnsiTheme="minorHAnsi"/>
        </w:rPr>
        <w:t xml:space="preserve"> </w:t>
      </w:r>
      <w:r w:rsidRPr="00E72FD3">
        <w:rPr>
          <w:rStyle w:val="IntenseEmphasis1"/>
          <w:rFonts w:asciiTheme="minorHAnsi" w:hAnsiTheme="minorHAnsi"/>
        </w:rPr>
        <w:t>1800 555 677</w:t>
      </w:r>
    </w:p>
    <w:p w14:paraId="24AE7BBC" w14:textId="69BA6BD6" w:rsidR="00370F56" w:rsidRPr="00E72FD3" w:rsidRDefault="00370F56" w:rsidP="00BB6A2D">
      <w:pPr>
        <w:pStyle w:val="ListParagraph"/>
        <w:numPr>
          <w:ilvl w:val="0"/>
          <w:numId w:val="50"/>
        </w:numPr>
        <w:spacing w:before="240" w:after="240" w:line="360" w:lineRule="auto"/>
        <w:rPr>
          <w:rStyle w:val="IntenseEmphasis1"/>
          <w:rFonts w:asciiTheme="minorHAnsi" w:hAnsiTheme="minorHAnsi"/>
        </w:rPr>
      </w:pPr>
      <w:r w:rsidRPr="00370F56">
        <w:t>Speak and Listen</w:t>
      </w:r>
      <w:r w:rsidR="00E72FD3">
        <w:br/>
        <w:t xml:space="preserve">Phone: </w:t>
      </w:r>
      <w:r w:rsidRPr="00E72FD3">
        <w:rPr>
          <w:rStyle w:val="IntenseEmphasis1"/>
          <w:rFonts w:asciiTheme="minorHAnsi" w:hAnsiTheme="minorHAnsi"/>
        </w:rPr>
        <w:t>1800 555 727</w:t>
      </w:r>
    </w:p>
    <w:p w14:paraId="71B6703E" w14:textId="6A767A96" w:rsidR="00370F56" w:rsidRPr="00E72FD3" w:rsidRDefault="00370F56" w:rsidP="00BB6A2D">
      <w:pPr>
        <w:pStyle w:val="ListParagraph"/>
        <w:numPr>
          <w:ilvl w:val="0"/>
          <w:numId w:val="50"/>
        </w:numPr>
        <w:spacing w:before="240" w:after="240" w:line="360" w:lineRule="auto"/>
        <w:rPr>
          <w:rStyle w:val="Hyperlink"/>
          <w:rFonts w:asciiTheme="minorHAnsi" w:hAnsiTheme="minorHAnsi"/>
        </w:rPr>
      </w:pPr>
      <w:r w:rsidRPr="00370F56">
        <w:t>National Relay Service</w:t>
      </w:r>
      <w:r w:rsidR="00E72FD3">
        <w:br/>
        <w:t xml:space="preserve">Phone: </w:t>
      </w:r>
      <w:r w:rsidRPr="00E72FD3">
        <w:rPr>
          <w:rStyle w:val="IntenseEmphasis1"/>
          <w:rFonts w:asciiTheme="minorHAnsi" w:hAnsiTheme="minorHAnsi"/>
        </w:rPr>
        <w:t>133 677</w:t>
      </w:r>
      <w:r w:rsidR="00E72FD3">
        <w:rPr>
          <w:rStyle w:val="IntenseEmphasis1"/>
          <w:rFonts w:asciiTheme="minorHAnsi" w:hAnsiTheme="minorHAnsi"/>
        </w:rPr>
        <w:br/>
      </w:r>
      <w:r w:rsidR="00E72FD3" w:rsidRPr="00E72FD3">
        <w:t>Website:</w:t>
      </w:r>
      <w:r w:rsidR="00E72FD3">
        <w:rPr>
          <w:rStyle w:val="IntenseEmphasis1"/>
          <w:rFonts w:asciiTheme="minorHAnsi" w:hAnsiTheme="minorHAnsi"/>
        </w:rPr>
        <w:t xml:space="preserve"> </w:t>
      </w:r>
      <w:hyperlink r:id="rId16" w:history="1">
        <w:r w:rsidRPr="00E72FD3">
          <w:rPr>
            <w:rStyle w:val="Hyperlink"/>
            <w:rFonts w:asciiTheme="minorHAnsi" w:hAnsiTheme="minorHAnsi"/>
          </w:rPr>
          <w:t>www.relayservice.gov.au</w:t>
        </w:r>
      </w:hyperlink>
      <w:r w:rsidRPr="00E72FD3">
        <w:rPr>
          <w:rStyle w:val="Hyperlink"/>
          <w:rFonts w:asciiTheme="minorHAnsi" w:hAnsiTheme="minorHAnsi"/>
        </w:rPr>
        <w:t xml:space="preserve"> </w:t>
      </w:r>
    </w:p>
    <w:p w14:paraId="31C1427B" w14:textId="77777777" w:rsidR="00E72FD3" w:rsidRDefault="00E72FD3" w:rsidP="00E72FD3">
      <w:pPr>
        <w:rPr>
          <w:rFonts w:cs="Times New Roman"/>
          <w:color w:val="6B2976"/>
          <w:sz w:val="40"/>
          <w:szCs w:val="26"/>
          <w:lang w:val="x-none" w:eastAsia="x-none"/>
        </w:rPr>
      </w:pPr>
      <w:bookmarkStart w:id="106" w:name="_Toc43391452"/>
      <w:bookmarkStart w:id="107" w:name="_Toc43391515"/>
      <w:bookmarkStart w:id="108" w:name="_Toc98344336"/>
      <w:r>
        <w:br w:type="page"/>
      </w:r>
    </w:p>
    <w:p w14:paraId="7CE4BCA2" w14:textId="052D3119" w:rsidR="008928D5" w:rsidRPr="00370F56" w:rsidRDefault="008928D5" w:rsidP="00DD389A">
      <w:pPr>
        <w:pStyle w:val="Heading2"/>
      </w:pPr>
      <w:r w:rsidRPr="00370F56">
        <w:lastRenderedPageBreak/>
        <w:t>Word list</w:t>
      </w:r>
      <w:bookmarkEnd w:id="106"/>
      <w:bookmarkEnd w:id="107"/>
      <w:bookmarkEnd w:id="108"/>
    </w:p>
    <w:p w14:paraId="45D1FE81" w14:textId="77777777" w:rsidR="00370F56" w:rsidRPr="00370F56" w:rsidRDefault="00370F56" w:rsidP="00370F56">
      <w:pPr>
        <w:spacing w:line="360" w:lineRule="auto"/>
      </w:pPr>
      <w:r w:rsidRPr="00370F56">
        <w:rPr>
          <w:rStyle w:val="Strong"/>
          <w:rFonts w:asciiTheme="minorHAnsi" w:hAnsiTheme="minorHAnsi"/>
        </w:rPr>
        <w:t>Administrative Appeals Tribunal (AAT)</w:t>
      </w:r>
      <w:r w:rsidRPr="00370F56">
        <w:t xml:space="preserve"> </w:t>
      </w:r>
    </w:p>
    <w:p w14:paraId="241D6AF7" w14:textId="77777777" w:rsidR="00370F56" w:rsidRPr="00370F56" w:rsidRDefault="00370F56" w:rsidP="00370F56">
      <w:pPr>
        <w:spacing w:line="360" w:lineRule="auto"/>
      </w:pPr>
      <w:r w:rsidRPr="00370F56">
        <w:t>The AAT is a government organisation that:</w:t>
      </w:r>
    </w:p>
    <w:p w14:paraId="179D3FE1" w14:textId="77777777" w:rsidR="00370F56" w:rsidRPr="00370F56" w:rsidRDefault="00370F56" w:rsidP="0042728B">
      <w:pPr>
        <w:pStyle w:val="ListParagraph"/>
        <w:numPr>
          <w:ilvl w:val="0"/>
          <w:numId w:val="41"/>
        </w:numPr>
      </w:pPr>
      <w:r w:rsidRPr="00370F56">
        <w:t>reviews decisions about the NDIS</w:t>
      </w:r>
    </w:p>
    <w:p w14:paraId="06A84C6B" w14:textId="77777777" w:rsidR="00370F56" w:rsidRPr="00370F56" w:rsidRDefault="00370F56" w:rsidP="0042728B">
      <w:pPr>
        <w:pStyle w:val="ListParagraph"/>
        <w:numPr>
          <w:ilvl w:val="0"/>
          <w:numId w:val="41"/>
        </w:numPr>
        <w:rPr>
          <w:rStyle w:val="Strong"/>
          <w:rFonts w:asciiTheme="minorHAnsi" w:hAnsiTheme="minorHAnsi"/>
          <w:b w:val="0"/>
          <w:bCs w:val="0"/>
        </w:rPr>
      </w:pPr>
      <w:r w:rsidRPr="00370F56">
        <w:t>makes their own decisions.</w:t>
      </w:r>
    </w:p>
    <w:p w14:paraId="018868C3" w14:textId="77777777" w:rsidR="00370F56" w:rsidRPr="00370F56" w:rsidRDefault="00370F56" w:rsidP="00E72FD3">
      <w:pPr>
        <w:spacing w:before="24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Culturally and linguistically diverse (CALD)</w:t>
      </w:r>
    </w:p>
    <w:p w14:paraId="6927A3AE" w14:textId="77777777" w:rsidR="00370F56" w:rsidRPr="00370F56" w:rsidRDefault="00370F56" w:rsidP="00370F56">
      <w:pPr>
        <w:spacing w:line="360" w:lineRule="auto"/>
      </w:pPr>
      <w:r w:rsidRPr="00370F56">
        <w:t>CALD people:</w:t>
      </w:r>
    </w:p>
    <w:p w14:paraId="30BF35CF" w14:textId="77777777" w:rsidR="00370F56" w:rsidRPr="00370F56" w:rsidRDefault="00370F56" w:rsidP="00523222">
      <w:pPr>
        <w:pStyle w:val="ListParagraph"/>
        <w:numPr>
          <w:ilvl w:val="0"/>
          <w:numId w:val="44"/>
        </w:numPr>
      </w:pPr>
      <w:r w:rsidRPr="00370F56">
        <w:t>come from different cultures and backgrounds</w:t>
      </w:r>
    </w:p>
    <w:p w14:paraId="32802536" w14:textId="77777777" w:rsidR="00370F56" w:rsidRPr="00370F56" w:rsidRDefault="00370F56" w:rsidP="00523222">
      <w:pPr>
        <w:pStyle w:val="ListParagraph"/>
        <w:numPr>
          <w:ilvl w:val="0"/>
          <w:numId w:val="44"/>
        </w:numPr>
      </w:pPr>
      <w:r w:rsidRPr="00370F56">
        <w:t>speak languages other than English.</w:t>
      </w:r>
    </w:p>
    <w:p w14:paraId="79204861" w14:textId="77777777" w:rsidR="00370F56" w:rsidRPr="00370F56" w:rsidRDefault="00370F56" w:rsidP="00E72FD3">
      <w:pPr>
        <w:spacing w:before="24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Data</w:t>
      </w:r>
    </w:p>
    <w:p w14:paraId="6685A12E" w14:textId="77777777" w:rsidR="00370F56" w:rsidRPr="00370F56" w:rsidRDefault="00370F56" w:rsidP="00370F56">
      <w:pPr>
        <w:spacing w:line="360" w:lineRule="auto"/>
      </w:pPr>
      <w:r w:rsidRPr="00370F56">
        <w:t>When we talk about data, we mean:</w:t>
      </w:r>
    </w:p>
    <w:p w14:paraId="2F8549F0" w14:textId="77777777" w:rsidR="00370F56" w:rsidRPr="00370F56" w:rsidRDefault="00370F56" w:rsidP="00523222">
      <w:pPr>
        <w:pStyle w:val="ListParagraph"/>
        <w:numPr>
          <w:ilvl w:val="0"/>
          <w:numId w:val="36"/>
        </w:numPr>
      </w:pPr>
      <w:r w:rsidRPr="00370F56">
        <w:t>facts</w:t>
      </w:r>
    </w:p>
    <w:p w14:paraId="27724911" w14:textId="77777777" w:rsidR="00370F56" w:rsidRPr="00370F56" w:rsidRDefault="00370F56" w:rsidP="00523222">
      <w:pPr>
        <w:pStyle w:val="ListParagraph"/>
        <w:numPr>
          <w:ilvl w:val="0"/>
          <w:numId w:val="36"/>
        </w:numPr>
      </w:pPr>
      <w:r w:rsidRPr="00370F56">
        <w:t>information</w:t>
      </w:r>
    </w:p>
    <w:p w14:paraId="6669D296" w14:textId="77777777" w:rsidR="00370F56" w:rsidRPr="00370F56" w:rsidRDefault="00370F56" w:rsidP="00523222">
      <w:pPr>
        <w:pStyle w:val="ListParagraph"/>
        <w:numPr>
          <w:ilvl w:val="0"/>
          <w:numId w:val="36"/>
        </w:numPr>
      </w:pPr>
      <w:r w:rsidRPr="00370F56">
        <w:t>records.</w:t>
      </w:r>
    </w:p>
    <w:p w14:paraId="04C0B44A" w14:textId="77777777" w:rsidR="00370F56" w:rsidRPr="00370F56" w:rsidRDefault="00370F56" w:rsidP="00E72FD3">
      <w:pPr>
        <w:keepNext/>
        <w:spacing w:before="240" w:line="360" w:lineRule="auto"/>
      </w:pPr>
      <w:r w:rsidRPr="00370F56">
        <w:rPr>
          <w:rStyle w:val="Strong"/>
          <w:rFonts w:asciiTheme="minorHAnsi" w:hAnsiTheme="minorHAnsi"/>
        </w:rPr>
        <w:t>Funding</w:t>
      </w:r>
      <w:r w:rsidRPr="00370F56">
        <w:t xml:space="preserve"> </w:t>
      </w:r>
    </w:p>
    <w:p w14:paraId="6FD12EA8" w14:textId="53B9DBE4" w:rsidR="00370F56" w:rsidRPr="00370F56" w:rsidRDefault="00370F56" w:rsidP="00370F56">
      <w:pPr>
        <w:keepNext/>
        <w:spacing w:line="360" w:lineRule="auto"/>
      </w:pPr>
      <w:r w:rsidRPr="00370F56">
        <w:t>Funding is the money from your plan that pays for the supports and services you</w:t>
      </w:r>
      <w:r>
        <w:t> </w:t>
      </w:r>
      <w:r w:rsidRPr="00370F56">
        <w:t>need.</w:t>
      </w:r>
    </w:p>
    <w:p w14:paraId="46F7D094" w14:textId="77777777" w:rsidR="00370F56" w:rsidRPr="00370F56" w:rsidRDefault="00370F56" w:rsidP="00BB6A2D">
      <w:pPr>
        <w:keepNext/>
        <w:spacing w:before="240" w:line="360" w:lineRule="auto"/>
      </w:pPr>
      <w:r w:rsidRPr="00370F56">
        <w:rPr>
          <w:rStyle w:val="Strong"/>
          <w:rFonts w:asciiTheme="minorHAnsi" w:hAnsiTheme="minorHAnsi"/>
        </w:rPr>
        <w:t>Independent Advisory Council (IAC)</w:t>
      </w:r>
      <w:r w:rsidRPr="00370F56">
        <w:t xml:space="preserve"> </w:t>
      </w:r>
    </w:p>
    <w:p w14:paraId="2C0986D2" w14:textId="77777777" w:rsidR="00370F56" w:rsidRPr="00370F56" w:rsidRDefault="00370F56" w:rsidP="00370F56">
      <w:pPr>
        <w:keepNext/>
        <w:spacing w:line="360" w:lineRule="auto"/>
        <w:rPr>
          <w:rStyle w:val="Strong"/>
          <w:rFonts w:asciiTheme="minorHAnsi" w:hAnsiTheme="minorHAnsi"/>
        </w:rPr>
      </w:pPr>
      <w:r w:rsidRPr="00370F56">
        <w:t>The IAC is a group of people who help us understand what people with disability need.</w:t>
      </w:r>
    </w:p>
    <w:p w14:paraId="048603F4" w14:textId="77777777" w:rsidR="00370F56" w:rsidRPr="00370F56" w:rsidRDefault="00370F56" w:rsidP="00BB6A2D">
      <w:pPr>
        <w:keepNext/>
        <w:spacing w:before="24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Minister</w:t>
      </w:r>
    </w:p>
    <w:p w14:paraId="24525D11" w14:textId="15450F19" w:rsidR="00E72FD3" w:rsidRDefault="00370F56" w:rsidP="00370F56">
      <w:pPr>
        <w:spacing w:line="360" w:lineRule="auto"/>
      </w:pPr>
      <w:r w:rsidRPr="00370F56">
        <w:t>A minister leads an area of the government.</w:t>
      </w:r>
    </w:p>
    <w:p w14:paraId="06C91C36" w14:textId="77777777" w:rsidR="00370F56" w:rsidRPr="00370F56" w:rsidRDefault="00370F56" w:rsidP="00BB6A2D">
      <w:pPr>
        <w:spacing w:before="240" w:line="360" w:lineRule="auto"/>
      </w:pPr>
      <w:r w:rsidRPr="00370F56">
        <w:rPr>
          <w:rStyle w:val="Strong"/>
          <w:rFonts w:asciiTheme="minorHAnsi" w:hAnsiTheme="minorHAnsi"/>
        </w:rPr>
        <w:t>Participants</w:t>
      </w:r>
      <w:r w:rsidRPr="00370F56">
        <w:t xml:space="preserve"> </w:t>
      </w:r>
    </w:p>
    <w:p w14:paraId="6C4BFE95" w14:textId="77777777" w:rsidR="00370F56" w:rsidRPr="00370F56" w:rsidRDefault="00370F56" w:rsidP="00370F56">
      <w:pPr>
        <w:spacing w:line="360" w:lineRule="auto"/>
      </w:pPr>
      <w:r w:rsidRPr="00370F56">
        <w:t>Participants are people with disability who take part in the NDIS.</w:t>
      </w:r>
    </w:p>
    <w:p w14:paraId="3A729875" w14:textId="77777777" w:rsidR="00370F56" w:rsidRPr="00370F56" w:rsidRDefault="00370F56" w:rsidP="00E72FD3">
      <w:pPr>
        <w:spacing w:before="24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lastRenderedPageBreak/>
        <w:t>Psychosocial disability</w:t>
      </w:r>
    </w:p>
    <w:p w14:paraId="594FA3EF" w14:textId="77777777" w:rsidR="00370F56" w:rsidRPr="00370F56" w:rsidRDefault="00370F56" w:rsidP="00370F56">
      <w:pPr>
        <w:spacing w:line="360" w:lineRule="auto"/>
      </w:pPr>
      <w:r w:rsidRPr="00370F56">
        <w:t>A psychosocial disability affects your mental health.</w:t>
      </w:r>
    </w:p>
    <w:p w14:paraId="5F50E316" w14:textId="77777777" w:rsidR="00370F56" w:rsidRPr="00370F56" w:rsidRDefault="00370F56" w:rsidP="00370F56">
      <w:pPr>
        <w:spacing w:line="360" w:lineRule="auto"/>
      </w:pPr>
      <w:r w:rsidRPr="00370F56">
        <w:t>It can affect how you:</w:t>
      </w:r>
    </w:p>
    <w:p w14:paraId="3D24A5F9" w14:textId="77777777" w:rsidR="00370F56" w:rsidRPr="00370F56" w:rsidRDefault="00370F56" w:rsidP="002B7792">
      <w:pPr>
        <w:pStyle w:val="ListParagraph"/>
        <w:numPr>
          <w:ilvl w:val="0"/>
          <w:numId w:val="48"/>
        </w:numPr>
      </w:pPr>
      <w:r w:rsidRPr="00370F56">
        <w:t>think</w:t>
      </w:r>
    </w:p>
    <w:p w14:paraId="42001946" w14:textId="77777777" w:rsidR="00370F56" w:rsidRPr="00370F56" w:rsidRDefault="00370F56" w:rsidP="002B7792">
      <w:pPr>
        <w:pStyle w:val="ListParagraph"/>
        <w:numPr>
          <w:ilvl w:val="0"/>
          <w:numId w:val="48"/>
        </w:numPr>
      </w:pPr>
      <w:r w:rsidRPr="00370F56">
        <w:t>feel</w:t>
      </w:r>
    </w:p>
    <w:p w14:paraId="18D667C7" w14:textId="77777777" w:rsidR="00370F56" w:rsidRPr="00370F56" w:rsidRDefault="00370F56" w:rsidP="00B012B0">
      <w:pPr>
        <w:pStyle w:val="ListParagraph"/>
        <w:numPr>
          <w:ilvl w:val="0"/>
          <w:numId w:val="48"/>
        </w:numPr>
        <w:rPr>
          <w:rStyle w:val="Strong"/>
          <w:rFonts w:asciiTheme="minorHAnsi" w:hAnsiTheme="minorHAnsi"/>
        </w:rPr>
      </w:pPr>
      <w:r w:rsidRPr="00370F56">
        <w:t>deal with other people.</w:t>
      </w:r>
    </w:p>
    <w:p w14:paraId="7457EC7F" w14:textId="77777777" w:rsidR="00370F56" w:rsidRPr="00370F56" w:rsidRDefault="00370F56" w:rsidP="00E72FD3">
      <w:pPr>
        <w:spacing w:before="240" w:line="360" w:lineRule="auto"/>
      </w:pPr>
      <w:r w:rsidRPr="00370F56">
        <w:rPr>
          <w:rStyle w:val="Strong"/>
          <w:rFonts w:asciiTheme="minorHAnsi" w:hAnsiTheme="minorHAnsi"/>
        </w:rPr>
        <w:t>Residential aged care</w:t>
      </w:r>
      <w:r w:rsidRPr="00370F56">
        <w:t xml:space="preserve"> </w:t>
      </w:r>
    </w:p>
    <w:p w14:paraId="6C18AE9C" w14:textId="77777777" w:rsidR="00370F56" w:rsidRPr="00370F56" w:rsidRDefault="00370F56" w:rsidP="00370F56">
      <w:pPr>
        <w:spacing w:line="360" w:lineRule="auto"/>
      </w:pPr>
      <w:r w:rsidRPr="00370F56">
        <w:t>Residential aged care is where older Australians live when they can’t live in their home anymore.</w:t>
      </w:r>
    </w:p>
    <w:p w14:paraId="09EF74DC" w14:textId="77777777" w:rsidR="00370F56" w:rsidRPr="00370F56" w:rsidRDefault="00370F56" w:rsidP="00BB6A2D">
      <w:pPr>
        <w:spacing w:before="36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Review</w:t>
      </w:r>
    </w:p>
    <w:p w14:paraId="4262DBD6" w14:textId="77777777" w:rsidR="00370F56" w:rsidRPr="00370F56" w:rsidRDefault="00370F56" w:rsidP="00370F56">
      <w:pPr>
        <w:spacing w:line="360" w:lineRule="auto"/>
      </w:pPr>
      <w:r w:rsidRPr="00370F56">
        <w:t>When you review something, you check to see</w:t>
      </w:r>
      <w:r w:rsidRPr="00370F56">
        <w:rPr>
          <w:rFonts w:cs="Calibri"/>
        </w:rPr>
        <w:t> </w:t>
      </w:r>
      <w:r w:rsidRPr="00370F56">
        <w:t>what:</w:t>
      </w:r>
    </w:p>
    <w:p w14:paraId="65987842" w14:textId="77777777" w:rsidR="00370F56" w:rsidRPr="00370F56" w:rsidRDefault="00370F56" w:rsidP="002B7792">
      <w:pPr>
        <w:pStyle w:val="ListParagraph"/>
        <w:numPr>
          <w:ilvl w:val="0"/>
          <w:numId w:val="38"/>
        </w:numPr>
      </w:pPr>
      <w:r w:rsidRPr="00370F56">
        <w:t>works well</w:t>
      </w:r>
    </w:p>
    <w:p w14:paraId="254A5BD0" w14:textId="77777777" w:rsidR="00370F56" w:rsidRPr="00370F56" w:rsidRDefault="00370F56" w:rsidP="002B7792">
      <w:pPr>
        <w:pStyle w:val="ListParagraph"/>
        <w:numPr>
          <w:ilvl w:val="0"/>
          <w:numId w:val="38"/>
        </w:numPr>
        <w:rPr>
          <w:rStyle w:val="Strong"/>
          <w:rFonts w:asciiTheme="minorHAnsi" w:hAnsiTheme="minorHAnsi"/>
          <w:b w:val="0"/>
          <w:bCs w:val="0"/>
        </w:rPr>
      </w:pPr>
      <w:r w:rsidRPr="00370F56">
        <w:t>needs to be better.</w:t>
      </w:r>
    </w:p>
    <w:p w14:paraId="30B0FA41" w14:textId="77777777" w:rsidR="00370F56" w:rsidRPr="00370F56" w:rsidRDefault="00370F56" w:rsidP="00BB6A2D">
      <w:pPr>
        <w:spacing w:before="36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Supported Independent Living (SIL)</w:t>
      </w:r>
    </w:p>
    <w:p w14:paraId="107D523A" w14:textId="77777777" w:rsidR="00370F56" w:rsidRPr="00370F56" w:rsidRDefault="00370F56" w:rsidP="00370F56">
      <w:pPr>
        <w:spacing w:line="360" w:lineRule="auto"/>
      </w:pPr>
      <w:r w:rsidRPr="00370F56">
        <w:t>SIL is help with day-to-day tasks around your home so you can:</w:t>
      </w:r>
    </w:p>
    <w:p w14:paraId="32C840E8" w14:textId="77777777" w:rsidR="00370F56" w:rsidRPr="00370F56" w:rsidRDefault="00370F56" w:rsidP="002B7792">
      <w:pPr>
        <w:pStyle w:val="ListParagraph"/>
        <w:numPr>
          <w:ilvl w:val="0"/>
          <w:numId w:val="42"/>
        </w:numPr>
      </w:pPr>
      <w:r w:rsidRPr="00370F56">
        <w:t>do things for yourself</w:t>
      </w:r>
    </w:p>
    <w:p w14:paraId="476EC2D9" w14:textId="77777777" w:rsidR="00370F56" w:rsidRPr="00370F56" w:rsidRDefault="00370F56" w:rsidP="002B7792">
      <w:pPr>
        <w:pStyle w:val="ListParagraph"/>
        <w:numPr>
          <w:ilvl w:val="0"/>
          <w:numId w:val="42"/>
        </w:numPr>
      </w:pPr>
      <w:r w:rsidRPr="00370F56">
        <w:t>learn new skills.</w:t>
      </w:r>
    </w:p>
    <w:p w14:paraId="7F35CC01" w14:textId="77777777" w:rsidR="00370F56" w:rsidRPr="00370F56" w:rsidRDefault="00370F56" w:rsidP="00BB6A2D">
      <w:pPr>
        <w:spacing w:before="360" w:line="360" w:lineRule="auto"/>
        <w:rPr>
          <w:rStyle w:val="Strong"/>
          <w:rFonts w:asciiTheme="minorHAnsi" w:hAnsiTheme="minorHAnsi"/>
        </w:rPr>
      </w:pPr>
      <w:r w:rsidRPr="00370F56">
        <w:rPr>
          <w:rStyle w:val="Strong"/>
          <w:rFonts w:asciiTheme="minorHAnsi" w:hAnsiTheme="minorHAnsi"/>
        </w:rPr>
        <w:t>Vaccine</w:t>
      </w:r>
    </w:p>
    <w:p w14:paraId="4DE04603" w14:textId="77777777" w:rsidR="00370F56" w:rsidRPr="00370F56" w:rsidRDefault="00370F56" w:rsidP="00370F56">
      <w:pPr>
        <w:spacing w:line="360" w:lineRule="auto"/>
      </w:pPr>
      <w:r w:rsidRPr="00370F56">
        <w:t>A vaccine is medicine that:</w:t>
      </w:r>
    </w:p>
    <w:p w14:paraId="2FEAC07A" w14:textId="77777777" w:rsidR="00370F56" w:rsidRPr="00370F56" w:rsidRDefault="00370F56" w:rsidP="002B7792">
      <w:pPr>
        <w:pStyle w:val="ListParagraph"/>
        <w:numPr>
          <w:ilvl w:val="0"/>
          <w:numId w:val="36"/>
        </w:numPr>
      </w:pPr>
      <w:r w:rsidRPr="00370F56">
        <w:t xml:space="preserve">helps people fight a virus if they </w:t>
      </w:r>
      <w:proofErr w:type="gramStart"/>
      <w:r w:rsidRPr="00370F56">
        <w:t>come in contact with</w:t>
      </w:r>
      <w:proofErr w:type="gramEnd"/>
      <w:r w:rsidRPr="00370F56">
        <w:t xml:space="preserve"> it</w:t>
      </w:r>
    </w:p>
    <w:p w14:paraId="5BE6C490" w14:textId="38963D1A" w:rsidR="00370F56" w:rsidRDefault="00370F56" w:rsidP="002B7792">
      <w:pPr>
        <w:pStyle w:val="ListParagraph"/>
        <w:numPr>
          <w:ilvl w:val="0"/>
          <w:numId w:val="36"/>
        </w:numPr>
      </w:pPr>
      <w:r w:rsidRPr="00370F56">
        <w:t>can stop people from getting very sick from the virus.</w:t>
      </w:r>
    </w:p>
    <w:p w14:paraId="76B2EC1A" w14:textId="77777777" w:rsidR="00E72FD3" w:rsidRPr="00370F56" w:rsidRDefault="00E72FD3" w:rsidP="00E72FD3">
      <w:pPr>
        <w:rPr>
          <w:rStyle w:val="Strong"/>
          <w:rFonts w:asciiTheme="minorHAnsi" w:hAnsiTheme="minorHAnsi"/>
          <w:b w:val="0"/>
          <w:bCs w:val="0"/>
        </w:rPr>
      </w:pPr>
    </w:p>
    <w:p w14:paraId="603A5AC9" w14:textId="5F155F97" w:rsidR="006A3B43" w:rsidRDefault="00370F56" w:rsidP="00BB6A2D">
      <w:pPr>
        <w:spacing w:line="360" w:lineRule="auto"/>
      </w:pPr>
      <w:r w:rsidRPr="00370F56">
        <w:rPr>
          <w:sz w:val="24"/>
          <w:szCs w:val="24"/>
        </w:rPr>
        <w:t>The Information Access Group cre</w:t>
      </w:r>
      <w:r w:rsidRPr="00370F56">
        <w:rPr>
          <w:rStyle w:val="EndnoteTextChar"/>
          <w:rFonts w:asciiTheme="minorHAnsi" w:hAnsiTheme="minorHAnsi"/>
        </w:rPr>
        <w:t>ated this</w:t>
      </w:r>
      <w:r w:rsidR="00BB6A2D">
        <w:rPr>
          <w:rStyle w:val="EndnoteTextChar"/>
          <w:rFonts w:asciiTheme="minorHAnsi" w:hAnsiTheme="minorHAnsi"/>
        </w:rPr>
        <w:t xml:space="preserve"> text-only</w:t>
      </w:r>
      <w:r w:rsidRPr="00370F56">
        <w:rPr>
          <w:rStyle w:val="EndnoteTextChar"/>
          <w:rFonts w:asciiTheme="minorHAnsi" w:hAnsiTheme="minorHAnsi"/>
        </w:rPr>
        <w:t xml:space="preserve"> Easy Read document</w:t>
      </w:r>
      <w:r w:rsidRPr="00370F56">
        <w:rPr>
          <w:sz w:val="24"/>
          <w:szCs w:val="24"/>
        </w:rPr>
        <w:t xml:space="preserve">. For any enquiries about the </w:t>
      </w:r>
      <w:r w:rsidR="00E72FD3">
        <w:rPr>
          <w:sz w:val="24"/>
          <w:szCs w:val="24"/>
        </w:rPr>
        <w:t>document</w:t>
      </w:r>
      <w:r w:rsidRPr="00370F56">
        <w:rPr>
          <w:sz w:val="24"/>
          <w:szCs w:val="24"/>
        </w:rPr>
        <w:t xml:space="preserve">, please visit </w:t>
      </w:r>
      <w:hyperlink r:id="rId17" w:history="1">
        <w:r w:rsidRPr="00370F56">
          <w:rPr>
            <w:rStyle w:val="Hyperlink"/>
            <w:rFonts w:asciiTheme="minorHAnsi" w:hAnsiTheme="minorHAnsi"/>
            <w:sz w:val="24"/>
            <w:szCs w:val="24"/>
          </w:rPr>
          <w:t>www.informationaccessgroup.com</w:t>
        </w:r>
      </w:hyperlink>
      <w:r w:rsidRPr="00370F56">
        <w:rPr>
          <w:sz w:val="24"/>
          <w:szCs w:val="24"/>
        </w:rPr>
        <w:t>. Quote job number</w:t>
      </w:r>
      <w:r w:rsidR="00BB6A2D">
        <w:t> </w:t>
      </w:r>
      <w:r w:rsidRPr="00370F56">
        <w:rPr>
          <w:sz w:val="24"/>
          <w:szCs w:val="24"/>
        </w:rPr>
        <w:t>4595.</w:t>
      </w:r>
      <w:bookmarkEnd w:id="92"/>
      <w:bookmarkEnd w:id="93"/>
    </w:p>
    <w:p w14:paraId="14889E1C" w14:textId="42F23079" w:rsidR="00E72FD3" w:rsidRPr="00370F56" w:rsidRDefault="00E72FD3" w:rsidP="00463A40">
      <w:pPr>
        <w:pStyle w:val="Tablespacerrow"/>
        <w:sectPr w:rsidR="00E72FD3" w:rsidRPr="00370F56" w:rsidSect="00AC2055">
          <w:footerReference w:type="default" r:id="rId18"/>
          <w:footerReference w:type="first" r:id="rId19"/>
          <w:pgSz w:w="11906" w:h="16838"/>
          <w:pgMar w:top="851" w:right="1440" w:bottom="851" w:left="1440" w:header="284" w:footer="0" w:gutter="0"/>
          <w:cols w:space="708"/>
          <w:titlePg/>
          <w:docGrid w:linePitch="381"/>
        </w:sectPr>
      </w:pPr>
    </w:p>
    <w:p w14:paraId="58265084" w14:textId="77777777" w:rsidR="00EC31C6" w:rsidRPr="00370F56" w:rsidRDefault="00EC31C6" w:rsidP="00370F56">
      <w:pPr>
        <w:spacing w:line="360" w:lineRule="auto"/>
        <w:rPr>
          <w:lang w:val="en-US"/>
        </w:rPr>
      </w:pPr>
    </w:p>
    <w:sectPr w:rsidR="00EC31C6" w:rsidRPr="00370F56" w:rsidSect="00E310D5"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739" w14:textId="77777777" w:rsidR="000E70A7" w:rsidRDefault="000E70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82B738" w14:textId="77777777" w:rsidR="000E70A7" w:rsidRDefault="000E70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C8B5F74" w14:textId="77777777" w:rsidR="000E70A7" w:rsidRDefault="000E70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5C1B" w14:textId="7179E9DE" w:rsidR="00986198" w:rsidRPr="00370F56" w:rsidRDefault="00986198" w:rsidP="00370F56">
    <w:pPr>
      <w:pStyle w:val="Footer"/>
    </w:pPr>
    <w:r w:rsidRPr="00370F56">
      <w:t xml:space="preserve">Page </w:t>
    </w:r>
    <w:r w:rsidRPr="00370F56">
      <w:fldChar w:fldCharType="begin"/>
    </w:r>
    <w:r w:rsidRPr="00370F56">
      <w:instrText xml:space="preserve"> PAGE   \* MERGEFORMAT </w:instrText>
    </w:r>
    <w:r w:rsidRPr="00370F56">
      <w:fldChar w:fldCharType="separate"/>
    </w:r>
    <w:r w:rsidRPr="00370F56">
      <w:t>10</w:t>
    </w:r>
    <w:r w:rsidRPr="00370F5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0E96" w14:textId="77777777" w:rsidR="00384C4C" w:rsidRPr="00370F56" w:rsidRDefault="00384C4C" w:rsidP="00370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77AC6BDC" w:rsidR="00384C4C" w:rsidRPr="001A07DF" w:rsidRDefault="00384C4C" w:rsidP="00370F56">
    <w:pPr>
      <w:pStyle w:val="Footer"/>
    </w:pPr>
    <w:r w:rsidRPr="00AD2EFB">
      <w:rPr>
        <w:rStyle w:val="IntenseEmphasis1"/>
      </w:rPr>
      <w:t>ndis.gov.au</w:t>
    </w:r>
    <w:r>
      <w:tab/>
    </w:r>
    <w:sdt>
      <w:sdtPr>
        <w:alias w:val="Title"/>
        <w:tag w:val=""/>
        <w:id w:val="-1421789944"/>
        <w:placeholder>
          <w:docPart w:val="480F71714A644A2798CF479EE14FF68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5F1D">
          <w:t>Quarterly Report</w:t>
        </w:r>
      </w:sdtContent>
    </w:sdt>
    <w:r>
      <w:t xml:space="preserve"> | </w:t>
    </w:r>
    <w:sdt>
      <w:sdtPr>
        <w:id w:val="-673951388"/>
        <w:placeholder>
          <w:docPart w:val="65438D3721854D328ECBBB1B684E7136"/>
        </w:placeholder>
        <w:showingPlcHdr/>
        <w:date w:fullDate="2020-08-13T00:00:00Z">
          <w:dateFormat w:val="MMMM yyyy"/>
          <w:lid w:val="en-US"/>
          <w:storeMappedDataAs w:val="dateTime"/>
          <w:calendar w:val="gregorian"/>
        </w:date>
      </w:sdtPr>
      <w:sdtEndPr/>
      <w:sdtContent>
        <w:r w:rsidRPr="003C132E">
          <w:rPr>
            <w:rStyle w:val="PlaceholderText"/>
          </w:rPr>
          <w:t>Click or tap to enter a date.</w:t>
        </w:r>
      </w:sdtContent>
    </w:sdt>
    <w:r w:rsidRPr="001A07DF">
      <w:tab/>
    </w:r>
    <w:sdt>
      <w:sdtPr>
        <w:id w:val="-890563784"/>
        <w:docPartObj>
          <w:docPartGallery w:val="Page Numbers (Bottom of Page)"/>
          <w:docPartUnique/>
        </w:docPartObj>
      </w:sdtPr>
      <w:sdtEndPr/>
      <w:sdtContent>
        <w:r w:rsidRPr="001A07DF">
          <w:t xml:space="preserve">Page </w:t>
        </w:r>
        <w:r w:rsidRPr="001A07DF">
          <w:fldChar w:fldCharType="begin"/>
        </w:r>
        <w:r w:rsidRPr="001A07DF">
          <w:instrText xml:space="preserve"> PAGE   \* MERGEFORMAT </w:instrText>
        </w:r>
        <w:r w:rsidRPr="001A07DF">
          <w:fldChar w:fldCharType="separate"/>
        </w:r>
        <w:r w:rsidRPr="001A07DF">
          <w:t>2</w:t>
        </w:r>
        <w:r w:rsidRPr="001A07DF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3932" w14:textId="77777777" w:rsidR="00C65783" w:rsidRDefault="00C65783" w:rsidP="00C65783">
    <w:pPr>
      <w:rPr>
        <w:lang w:val="en-US"/>
      </w:rPr>
    </w:pPr>
    <w:r>
      <w:rPr>
        <w:noProof/>
        <w:lang w:val="en-US"/>
      </w:rPr>
      <w:drawing>
        <wp:inline distT="0" distB="0" distL="0" distR="0" wp14:anchorId="54FEDD2F" wp14:editId="50782705">
          <wp:extent cx="1620000" cy="919733"/>
          <wp:effectExtent l="0" t="0" r="0" b="0"/>
          <wp:docPr id="7" name="Picture 7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4A06DC" w14:textId="77777777" w:rsidR="00CB3B8E" w:rsidRDefault="00CB3B8E" w:rsidP="00CB3B8E"/>
  <w:p w14:paraId="5BF60724" w14:textId="77777777" w:rsidR="00C65783" w:rsidRPr="00CB3B8E" w:rsidRDefault="00C65783" w:rsidP="00CB3B8E">
    <w:pPr>
      <w:pStyle w:val="Backpagetext"/>
    </w:pPr>
    <w:r w:rsidRPr="00CB3B8E">
      <w:t>ndis.gov.au</w:t>
    </w:r>
  </w:p>
  <w:p w14:paraId="087CD0BD" w14:textId="77777777" w:rsidR="00C65783" w:rsidRDefault="00C65783" w:rsidP="00CB3B8E">
    <w:pPr>
      <w:pStyle w:val="Backpagetext"/>
    </w:pPr>
  </w:p>
  <w:p w14:paraId="3760A246" w14:textId="77777777" w:rsidR="00CB3B8E" w:rsidRPr="00C65783" w:rsidRDefault="00CB3B8E" w:rsidP="00CB3B8E">
    <w:pPr>
      <w:pStyle w:val="Backpagetext"/>
    </w:pPr>
  </w:p>
  <w:p w14:paraId="113E3970" w14:textId="11B4A1C8" w:rsidR="00384C4C" w:rsidRPr="00CB3B8E" w:rsidRDefault="00AE71EB" w:rsidP="00CB3B8E">
    <w:pPr>
      <w:pStyle w:val="ProductCode"/>
    </w:pPr>
    <w:r w:rsidRPr="00AE71EB">
      <w:t>DA0620</w:t>
    </w:r>
    <w:r>
      <w:t xml:space="preserve"> –</w:t>
    </w:r>
    <w:r w:rsidR="00384C4C" w:rsidRPr="00CB3B8E">
      <w:t xml:space="preserve"> </w:t>
    </w:r>
    <w:sdt>
      <w:sdtPr>
        <w:alias w:val="Title"/>
        <w:tag w:val=""/>
        <w:id w:val="-1290358025"/>
        <w:placeholder>
          <w:docPart w:val="B8629B0315E54AA8912ED0F20ED9160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5F1D">
          <w:t>Quarterly Report</w:t>
        </w:r>
      </w:sdtContent>
    </w:sdt>
    <w:r w:rsidR="00384C4C" w:rsidRPr="00CB3B8E">
      <w:t xml:space="preserve"> – </w:t>
    </w:r>
    <w:r w:rsidR="00523222"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AF0" w14:textId="77777777" w:rsidR="000E70A7" w:rsidRDefault="000E70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51D24C" w14:textId="77777777" w:rsidR="000E70A7" w:rsidRDefault="000E70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2B197B" w14:textId="77777777" w:rsidR="000E70A7" w:rsidRDefault="000E70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6179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72576" behindDoc="1" locked="0" layoutInCell="1" allowOverlap="1" wp14:anchorId="2E8E9970" wp14:editId="2FA12B17">
              <wp:simplePos x="0" y="0"/>
              <wp:positionH relativeFrom="page">
                <wp:posOffset>-106680</wp:posOffset>
              </wp:positionH>
              <wp:positionV relativeFrom="paragraph">
                <wp:posOffset>-225425</wp:posOffset>
              </wp:positionV>
              <wp:extent cx="7776000" cy="1080000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000" cy="1080000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3CF92E" id="Rectangle 8" o:spid="_x0000_s1026" alt="&quot;&quot;" style="position:absolute;margin-left:-8.4pt;margin-top:-17.75pt;width:612.3pt;height:850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" fillcolor="#6b2976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641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100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69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E4C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08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C88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3A1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8297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E1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B8F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C3F08"/>
    <w:multiLevelType w:val="hybridMultilevel"/>
    <w:tmpl w:val="AA9A8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603F1"/>
    <w:multiLevelType w:val="hybridMultilevel"/>
    <w:tmpl w:val="E5A4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63053"/>
    <w:multiLevelType w:val="hybridMultilevel"/>
    <w:tmpl w:val="91585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3792B"/>
    <w:multiLevelType w:val="hybridMultilevel"/>
    <w:tmpl w:val="646E4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371F"/>
    <w:multiLevelType w:val="hybridMultilevel"/>
    <w:tmpl w:val="2E34FA6C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8399E"/>
    <w:multiLevelType w:val="hybridMultilevel"/>
    <w:tmpl w:val="61DEE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A71A2"/>
    <w:multiLevelType w:val="hybridMultilevel"/>
    <w:tmpl w:val="2FF8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46635"/>
    <w:multiLevelType w:val="hybridMultilevel"/>
    <w:tmpl w:val="C0D42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58BF65EA"/>
    <w:multiLevelType w:val="hybridMultilevel"/>
    <w:tmpl w:val="E4821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160D9"/>
    <w:multiLevelType w:val="hybridMultilevel"/>
    <w:tmpl w:val="75689D88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FB1850"/>
    <w:multiLevelType w:val="hybridMultilevel"/>
    <w:tmpl w:val="7E4A62E2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700F1"/>
    <w:multiLevelType w:val="hybridMultilevel"/>
    <w:tmpl w:val="7EBED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976EAC"/>
    <w:multiLevelType w:val="multilevel"/>
    <w:tmpl w:val="FF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226C1"/>
    <w:multiLevelType w:val="hybridMultilevel"/>
    <w:tmpl w:val="0792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34758"/>
    <w:multiLevelType w:val="hybridMultilevel"/>
    <w:tmpl w:val="7136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>
    <w:abstractNumId w:val="18"/>
  </w:num>
  <w:num w:numId="3">
    <w:abstractNumId w:val="23"/>
  </w:num>
  <w:num w:numId="4">
    <w:abstractNumId w:val="28"/>
  </w:num>
  <w:num w:numId="5">
    <w:abstractNumId w:val="31"/>
  </w:num>
  <w:num w:numId="6">
    <w:abstractNumId w:val="14"/>
  </w:num>
  <w:num w:numId="7">
    <w:abstractNumId w:val="13"/>
  </w:num>
  <w:num w:numId="8">
    <w:abstractNumId w:val="35"/>
  </w:num>
  <w:num w:numId="9">
    <w:abstractNumId w:val="33"/>
  </w:num>
  <w:num w:numId="10">
    <w:abstractNumId w:val="24"/>
  </w:num>
  <w:num w:numId="11">
    <w:abstractNumId w:val="32"/>
  </w:num>
  <w:num w:numId="12">
    <w:abstractNumId w:val="26"/>
  </w:num>
  <w:num w:numId="13">
    <w:abstractNumId w:val="22"/>
  </w:num>
  <w:num w:numId="14">
    <w:abstractNumId w:val="34"/>
  </w:num>
  <w:num w:numId="15">
    <w:abstractNumId w:val="37"/>
  </w:num>
  <w:num w:numId="16">
    <w:abstractNumId w:val="16"/>
  </w:num>
  <w:num w:numId="17">
    <w:abstractNumId w:val="3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5"/>
  </w:num>
  <w:num w:numId="30">
    <w:abstractNumId w:val="20"/>
  </w:num>
  <w:num w:numId="31">
    <w:abstractNumId w:val="19"/>
  </w:num>
  <w:num w:numId="32">
    <w:abstractNumId w:val="27"/>
  </w:num>
  <w:num w:numId="33">
    <w:abstractNumId w:val="47"/>
  </w:num>
  <w:num w:numId="34">
    <w:abstractNumId w:val="10"/>
  </w:num>
  <w:num w:numId="35">
    <w:abstractNumId w:val="41"/>
  </w:num>
  <w:num w:numId="36">
    <w:abstractNumId w:val="21"/>
  </w:num>
  <w:num w:numId="37">
    <w:abstractNumId w:val="40"/>
  </w:num>
  <w:num w:numId="38">
    <w:abstractNumId w:val="48"/>
  </w:num>
  <w:num w:numId="39">
    <w:abstractNumId w:val="30"/>
  </w:num>
  <w:num w:numId="40">
    <w:abstractNumId w:val="17"/>
  </w:num>
  <w:num w:numId="41">
    <w:abstractNumId w:val="36"/>
  </w:num>
  <w:num w:numId="42">
    <w:abstractNumId w:val="42"/>
  </w:num>
  <w:num w:numId="43">
    <w:abstractNumId w:val="46"/>
  </w:num>
  <w:num w:numId="44">
    <w:abstractNumId w:val="29"/>
  </w:num>
  <w:num w:numId="45">
    <w:abstractNumId w:val="39"/>
  </w:num>
  <w:num w:numId="46">
    <w:abstractNumId w:val="15"/>
  </w:num>
  <w:num w:numId="47">
    <w:abstractNumId w:val="43"/>
  </w:num>
  <w:num w:numId="48">
    <w:abstractNumId w:val="44"/>
  </w:num>
  <w:num w:numId="49">
    <w:abstractNumId w:val="12"/>
  </w:num>
  <w:num w:numId="5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A74"/>
    <w:rsid w:val="000E7C3F"/>
    <w:rsid w:val="000F027D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5F1D"/>
    <w:rsid w:val="001264AC"/>
    <w:rsid w:val="00126E41"/>
    <w:rsid w:val="001309EF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69B2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7FD"/>
    <w:rsid w:val="001B1575"/>
    <w:rsid w:val="001B2CCF"/>
    <w:rsid w:val="001B30A8"/>
    <w:rsid w:val="001B30D8"/>
    <w:rsid w:val="001B37AE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68A5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0F56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2C9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3CB2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5FB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1D38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4B2E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63DD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48C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7C50"/>
    <w:rsid w:val="009002CF"/>
    <w:rsid w:val="00901848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EA5"/>
    <w:rsid w:val="009F4B56"/>
    <w:rsid w:val="009F4E5B"/>
    <w:rsid w:val="009F7C3B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318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98F"/>
    <w:rsid w:val="00AF4CF0"/>
    <w:rsid w:val="00AF65E8"/>
    <w:rsid w:val="00AF6659"/>
    <w:rsid w:val="00AF6844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B10"/>
    <w:rsid w:val="00B808DD"/>
    <w:rsid w:val="00B80CA6"/>
    <w:rsid w:val="00B8112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A2D"/>
    <w:rsid w:val="00BB6BAD"/>
    <w:rsid w:val="00BB75FE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5C8E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4535"/>
    <w:rsid w:val="00D1670F"/>
    <w:rsid w:val="00D179E8"/>
    <w:rsid w:val="00D20FB6"/>
    <w:rsid w:val="00D221E1"/>
    <w:rsid w:val="00D223F5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535B"/>
    <w:rsid w:val="00D465BE"/>
    <w:rsid w:val="00D47423"/>
    <w:rsid w:val="00D4794F"/>
    <w:rsid w:val="00D479FF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3519"/>
    <w:rsid w:val="00DA4FE5"/>
    <w:rsid w:val="00DA5C41"/>
    <w:rsid w:val="00DA61A2"/>
    <w:rsid w:val="00DA6504"/>
    <w:rsid w:val="00DA7FC1"/>
    <w:rsid w:val="00DB0295"/>
    <w:rsid w:val="00DB05B9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561D"/>
    <w:rsid w:val="00DC6715"/>
    <w:rsid w:val="00DC6F31"/>
    <w:rsid w:val="00DC794C"/>
    <w:rsid w:val="00DC7A65"/>
    <w:rsid w:val="00DC7C00"/>
    <w:rsid w:val="00DD1382"/>
    <w:rsid w:val="00DD2261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1AF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70B9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C16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2FD3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6F12"/>
    <w:rsid w:val="00EE7006"/>
    <w:rsid w:val="00EE71AD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4FC9"/>
    <w:rsid w:val="00F7566F"/>
    <w:rsid w:val="00F76573"/>
    <w:rsid w:val="00F76C6A"/>
    <w:rsid w:val="00F80132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5B76"/>
    <w:rsid w:val="00F962FA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51F"/>
    <w:rsid w:val="00FF35B5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D3"/>
    <w:pPr>
      <w:spacing w:before="120" w:after="120" w:line="288" w:lineRule="auto"/>
    </w:pPr>
    <w:rPr>
      <w:rFonts w:asciiTheme="minorHAnsi" w:hAnsiTheme="minorHAnsi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56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0F56"/>
    <w:pPr>
      <w:keepNext/>
      <w:spacing w:before="36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0F56"/>
    <w:rPr>
      <w:rFonts w:ascii="FS Me" w:hAnsi="FS Me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370F56"/>
    <w:rPr>
      <w:rFonts w:asciiTheme="minorHAnsi" w:hAnsiTheme="minorHAnsi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70F56"/>
    <w:pPr>
      <w:tabs>
        <w:tab w:val="center" w:pos="4513"/>
        <w:tab w:val="center" w:pos="8222"/>
      </w:tabs>
      <w:jc w:val="right"/>
    </w:pPr>
    <w:rPr>
      <w:rFonts w:cs="Times New Roman"/>
      <w:noProof/>
      <w:color w:val="6B2976"/>
      <w:sz w:val="22"/>
    </w:rPr>
  </w:style>
  <w:style w:type="character" w:customStyle="1" w:styleId="FooterChar">
    <w:name w:val="Footer Char"/>
    <w:link w:val="Footer"/>
    <w:uiPriority w:val="99"/>
    <w:rsid w:val="00370F56"/>
    <w:rPr>
      <w:rFonts w:ascii="FS Me" w:hAnsi="FS Me"/>
      <w:noProof/>
      <w:color w:val="6B2976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70F56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70F56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dis.gov.au/about-us/publications/%20annual-financial-sustainabilityreports" TargetMode="External"/><Relationship Id="rId17" Type="http://schemas.openxmlformats.org/officeDocument/2006/relationships/hyperlink" Target="http://www.informationaccessgroup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ndis.gov.au/reports-and-analyses/outcomes-and-goals/participant-outcomes-report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://www.ndis.gov.au/community/have-your-sa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initiative" TargetMode="Externa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4.xml"/><Relationship Id="rId27" Type="http://schemas.openxmlformats.org/officeDocument/2006/relationships/customXml" Target="../customXml/item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1%20N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65276E23844CA85004482D462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336-0766-4088-B82F-2D0CC9E2C80B}"/>
      </w:docPartPr>
      <w:docPartBody>
        <w:p w:rsidR="00C8485A" w:rsidRDefault="00C8485A">
          <w:pPr>
            <w:pStyle w:val="9F165276E23844CA85004482D4626DF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480F71714A644A2798CF479EE14F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9B58-9BD0-42D0-97B2-C1CE0C114E23}"/>
      </w:docPartPr>
      <w:docPartBody>
        <w:p w:rsidR="00C8485A" w:rsidRDefault="00C8485A">
          <w:pPr>
            <w:pStyle w:val="480F71714A644A2798CF479EE14FF688"/>
          </w:pPr>
          <w:r w:rsidRPr="003C132E">
            <w:rPr>
              <w:rStyle w:val="PlaceholderText"/>
            </w:rPr>
            <w:t>[Title]</w:t>
          </w:r>
        </w:p>
      </w:docPartBody>
    </w:docPart>
    <w:docPart>
      <w:docPartPr>
        <w:name w:val="65438D3721854D328ECBBB1B684E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7957-0E95-4786-B430-5AA11AE8C30A}"/>
      </w:docPartPr>
      <w:docPartBody>
        <w:p w:rsidR="00C8485A" w:rsidRDefault="00C8485A">
          <w:pPr>
            <w:pStyle w:val="65438D3721854D328ECBBB1B684E7136"/>
          </w:pPr>
          <w:r w:rsidRPr="003C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629B0315E54AA8912ED0F20ED9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F526-C48D-4C75-BDFE-F5C363AC8E61}"/>
      </w:docPartPr>
      <w:docPartBody>
        <w:p w:rsidR="00C8485A" w:rsidRDefault="00C8485A">
          <w:pPr>
            <w:pStyle w:val="B8629B0315E54AA8912ED0F20ED9160F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E697F"/>
    <w:rsid w:val="00447DF6"/>
    <w:rsid w:val="005155C2"/>
    <w:rsid w:val="005C677B"/>
    <w:rsid w:val="00890C1F"/>
    <w:rsid w:val="00B104D6"/>
    <w:rsid w:val="00C05A40"/>
    <w:rsid w:val="00C8485A"/>
    <w:rsid w:val="00CE6009"/>
    <w:rsid w:val="00CF1354"/>
    <w:rsid w:val="00D4756F"/>
    <w:rsid w:val="00D67BBE"/>
    <w:rsid w:val="00DC4146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165276E23844CA85004482D4626DFD">
    <w:name w:val="9F165276E23844CA85004482D4626DFD"/>
  </w:style>
  <w:style w:type="paragraph" w:customStyle="1" w:styleId="D91865C243004E7AB58B730D0D19255E">
    <w:name w:val="D91865C243004E7AB58B730D0D19255E"/>
  </w:style>
  <w:style w:type="paragraph" w:customStyle="1" w:styleId="480F71714A644A2798CF479EE14FF688">
    <w:name w:val="480F71714A644A2798CF479EE14FF688"/>
  </w:style>
  <w:style w:type="paragraph" w:customStyle="1" w:styleId="65438D3721854D328ECBBB1B684E7136">
    <w:name w:val="65438D3721854D328ECBBB1B684E7136"/>
  </w:style>
  <w:style w:type="paragraph" w:customStyle="1" w:styleId="B8629B0315E54AA8912ED0F20ED9160F">
    <w:name w:val="B8629B0315E54AA8912ED0F20ED91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47B0B-1DF1-437B-A958-B0D28D782FFE}"/>
</file>

<file path=customXml/itemProps3.xml><?xml version="1.0" encoding="utf-8"?>
<ds:datastoreItem xmlns:ds="http://schemas.openxmlformats.org/officeDocument/2006/customXml" ds:itemID="{8F6E844C-90B6-4ABD-BCCA-A30CBD0FCAE2}"/>
</file>

<file path=customXml/itemProps4.xml><?xml version="1.0" encoding="utf-8"?>
<ds:datastoreItem xmlns:ds="http://schemas.openxmlformats.org/officeDocument/2006/customXml" ds:itemID="{F1B73518-43AF-4E22-8A24-82EC50145877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- 2021 Nov</Template>
  <TotalTime>19</TotalTime>
  <Pages>17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11760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National Disability Insurance Agency</dc:creator>
  <cp:keywords/>
  <dc:description/>
  <cp:lastModifiedBy>Kellie Preston</cp:lastModifiedBy>
  <cp:revision>5</cp:revision>
  <cp:lastPrinted>2019-09-17T06:26:00Z</cp:lastPrinted>
  <dcterms:created xsi:type="dcterms:W3CDTF">2022-03-29T05:19:00Z</dcterms:created>
  <dcterms:modified xsi:type="dcterms:W3CDTF">2022-03-29T09:24:00Z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