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5D79C" w14:textId="2BF380D8" w:rsidR="00807E35" w:rsidRDefault="009468FC" w:rsidP="00807E35">
      <w:pPr>
        <w:pStyle w:val="Heading1"/>
      </w:pPr>
      <w:bookmarkStart w:id="0" w:name="_Toc156980165"/>
      <w:bookmarkStart w:id="1" w:name="_Toc157679811"/>
      <w:bookmarkStart w:id="2" w:name="_Toc157682115"/>
      <w:bookmarkStart w:id="3" w:name="_Toc171334295"/>
      <w:bookmarkStart w:id="4" w:name="_Toc171334401"/>
      <w:r>
        <w:t>Let’s talk about work</w:t>
      </w:r>
      <w:bookmarkStart w:id="5" w:name="_Toc157528057"/>
      <w:bookmarkStart w:id="6" w:name="_Toc157528252"/>
      <w:bookmarkStart w:id="7" w:name="_Toc157529519"/>
      <w:bookmarkStart w:id="8" w:name="_Toc157529657"/>
      <w:bookmarkStart w:id="9" w:name="_Toc157679812"/>
      <w:bookmarkStart w:id="10" w:name="_Toc157682116"/>
      <w:bookmarkEnd w:id="0"/>
      <w:bookmarkEnd w:id="1"/>
      <w:bookmarkEnd w:id="2"/>
      <w:bookmarkEnd w:id="3"/>
      <w:bookmarkEnd w:id="4"/>
      <w:r w:rsidR="00807E35">
        <w:t xml:space="preserve"> </w:t>
      </w:r>
    </w:p>
    <w:p w14:paraId="28E88EAC" w14:textId="5E548B1C" w:rsidR="00723C9B" w:rsidRDefault="00723C9B" w:rsidP="00723C9B">
      <w:pPr>
        <w:pStyle w:val="Introparagraph"/>
      </w:pPr>
      <w:r>
        <w:t xml:space="preserve">This booklet </w:t>
      </w:r>
      <w:r w:rsidR="007B340C">
        <w:t>covers:</w:t>
      </w:r>
    </w:p>
    <w:p w14:paraId="16A59B82" w14:textId="77777777" w:rsidR="00AD23D0" w:rsidRDefault="00AD23D0" w:rsidP="00634510">
      <w:pPr>
        <w:pStyle w:val="Introparagraph"/>
        <w:numPr>
          <w:ilvl w:val="0"/>
          <w:numId w:val="19"/>
        </w:numPr>
      </w:pPr>
      <w:r>
        <w:t>planning for employment</w:t>
      </w:r>
    </w:p>
    <w:p w14:paraId="6A4B8B30" w14:textId="77777777" w:rsidR="00AD23D0" w:rsidRDefault="00AD23D0" w:rsidP="00634510">
      <w:pPr>
        <w:pStyle w:val="Introparagraph"/>
        <w:numPr>
          <w:ilvl w:val="0"/>
          <w:numId w:val="19"/>
        </w:numPr>
      </w:pPr>
      <w:r>
        <w:t>exploring your employment goals</w:t>
      </w:r>
    </w:p>
    <w:p w14:paraId="6F279CC8" w14:textId="77777777" w:rsidR="00AD23D0" w:rsidRDefault="00AD23D0" w:rsidP="00634510">
      <w:pPr>
        <w:pStyle w:val="Introparagraph"/>
        <w:numPr>
          <w:ilvl w:val="0"/>
          <w:numId w:val="19"/>
        </w:numPr>
      </w:pPr>
      <w:r>
        <w:t>planning for when you leave school</w:t>
      </w:r>
    </w:p>
    <w:p w14:paraId="7A2786E9" w14:textId="5DB69785" w:rsidR="006B7847" w:rsidRPr="00AA38DB" w:rsidRDefault="00AD23D0" w:rsidP="00634510">
      <w:pPr>
        <w:pStyle w:val="Introparagraph"/>
        <w:numPr>
          <w:ilvl w:val="0"/>
          <w:numId w:val="19"/>
        </w:numPr>
      </w:pPr>
      <w:r>
        <w:t>finding employment providers.</w:t>
      </w:r>
    </w:p>
    <w:p w14:paraId="1162619A" w14:textId="77777777" w:rsidR="0042069F" w:rsidRPr="0042069F" w:rsidRDefault="0042069F" w:rsidP="0042069F">
      <w:pPr>
        <w:rPr>
          <w:lang w:val="en-AU"/>
        </w:rPr>
      </w:pPr>
    </w:p>
    <w:p w14:paraId="64BD38C1" w14:textId="77777777" w:rsidR="003E107F" w:rsidRPr="00A96284" w:rsidRDefault="003E107F" w:rsidP="00A96284">
      <w:pPr>
        <w:rPr>
          <w:lang w:val="en-AU"/>
        </w:rPr>
      </w:pPr>
    </w:p>
    <w:p w14:paraId="25C963E5" w14:textId="77777777" w:rsidR="00807E35" w:rsidRDefault="00807E35">
      <w:pPr>
        <w:spacing w:after="0" w:line="240" w:lineRule="auto"/>
        <w:rPr>
          <w:b/>
          <w:bCs/>
          <w:color w:val="6B2976"/>
          <w:sz w:val="36"/>
          <w:szCs w:val="36"/>
        </w:rPr>
      </w:pPr>
      <w:r>
        <w:br w:type="page"/>
      </w:r>
    </w:p>
    <w:p w14:paraId="34A59B96" w14:textId="77777777" w:rsidR="00605D16" w:rsidRDefault="005F5CE9" w:rsidP="005F5CE9">
      <w:pPr>
        <w:pStyle w:val="Heading2"/>
        <w:numPr>
          <w:ilvl w:val="0"/>
          <w:numId w:val="0"/>
        </w:numPr>
        <w:ind w:left="720" w:hanging="720"/>
        <w:rPr>
          <w:noProof/>
        </w:rPr>
      </w:pPr>
      <w:bookmarkStart w:id="11" w:name="_Toc171334296"/>
      <w:bookmarkStart w:id="12" w:name="_Toc171334402"/>
      <w:r w:rsidRPr="008C7E4D">
        <w:lastRenderedPageBreak/>
        <w:t>Contents</w:t>
      </w:r>
      <w:bookmarkEnd w:id="5"/>
      <w:bookmarkEnd w:id="6"/>
      <w:bookmarkEnd w:id="7"/>
      <w:bookmarkEnd w:id="8"/>
      <w:bookmarkEnd w:id="9"/>
      <w:bookmarkEnd w:id="10"/>
      <w:bookmarkEnd w:id="11"/>
      <w:bookmarkEnd w:id="12"/>
      <w:r w:rsidRPr="00B70CB6">
        <w:fldChar w:fldCharType="begin"/>
      </w:r>
      <w:r w:rsidRPr="008C7E4D">
        <w:instrText xml:space="preserve"> TOC \o "1-5" \h \z \u </w:instrText>
      </w:r>
      <w:r w:rsidRPr="00B70CB6">
        <w:fldChar w:fldCharType="separate"/>
      </w:r>
    </w:p>
    <w:p w14:paraId="622B4A7B" w14:textId="45284C3D" w:rsidR="00605D16" w:rsidRDefault="00F928A9">
      <w:pPr>
        <w:pStyle w:val="TOC3"/>
        <w:rPr>
          <w:rFonts w:eastAsiaTheme="minorEastAsia" w:cstheme="minorBidi"/>
          <w:kern w:val="2"/>
          <w:szCs w:val="24"/>
          <w:lang w:val="en-AU" w:eastAsia="en-AU"/>
          <w14:ligatures w14:val="standardContextual"/>
        </w:rPr>
      </w:pPr>
      <w:hyperlink w:anchor="_Toc171334403" w:history="1">
        <w:r w:rsidR="00605D16" w:rsidRPr="00654DDC">
          <w:rPr>
            <w:rStyle w:val="Hyperlink"/>
          </w:rPr>
          <w:t>How to use this booklet</w:t>
        </w:r>
        <w:r w:rsidR="00605D16">
          <w:rPr>
            <w:webHidden/>
          </w:rPr>
          <w:tab/>
        </w:r>
        <w:r w:rsidR="00605D16">
          <w:rPr>
            <w:webHidden/>
          </w:rPr>
          <w:fldChar w:fldCharType="begin"/>
        </w:r>
        <w:r w:rsidR="00605D16">
          <w:rPr>
            <w:webHidden/>
          </w:rPr>
          <w:instrText xml:space="preserve"> PAGEREF _Toc171334403 \h </w:instrText>
        </w:r>
        <w:r w:rsidR="00605D16">
          <w:rPr>
            <w:webHidden/>
          </w:rPr>
        </w:r>
        <w:r w:rsidR="00605D16">
          <w:rPr>
            <w:webHidden/>
          </w:rPr>
          <w:fldChar w:fldCharType="separate"/>
        </w:r>
        <w:r w:rsidR="00605D16">
          <w:rPr>
            <w:webHidden/>
          </w:rPr>
          <w:t>4</w:t>
        </w:r>
        <w:r w:rsidR="00605D16">
          <w:rPr>
            <w:webHidden/>
          </w:rPr>
          <w:fldChar w:fldCharType="end"/>
        </w:r>
      </w:hyperlink>
    </w:p>
    <w:p w14:paraId="31D538C3" w14:textId="1CD9EEC3" w:rsidR="00605D16" w:rsidRDefault="00F928A9">
      <w:pPr>
        <w:pStyle w:val="TOC3"/>
        <w:rPr>
          <w:rFonts w:eastAsiaTheme="minorEastAsia" w:cstheme="minorBidi"/>
          <w:kern w:val="2"/>
          <w:szCs w:val="24"/>
          <w:lang w:val="en-AU" w:eastAsia="en-AU"/>
          <w14:ligatures w14:val="standardContextual"/>
        </w:rPr>
      </w:pPr>
      <w:hyperlink w:anchor="_Toc171334404" w:history="1">
        <w:r w:rsidR="00605D16" w:rsidRPr="00654DDC">
          <w:rPr>
            <w:rStyle w:val="Hyperlink"/>
            <w:lang w:val="en-GB"/>
          </w:rPr>
          <w:t>How the NDIS can help with work</w:t>
        </w:r>
        <w:r w:rsidR="00605D16">
          <w:rPr>
            <w:webHidden/>
          </w:rPr>
          <w:tab/>
        </w:r>
        <w:r w:rsidR="00605D16">
          <w:rPr>
            <w:webHidden/>
          </w:rPr>
          <w:fldChar w:fldCharType="begin"/>
        </w:r>
        <w:r w:rsidR="00605D16">
          <w:rPr>
            <w:webHidden/>
          </w:rPr>
          <w:instrText xml:space="preserve"> PAGEREF _Toc171334404 \h </w:instrText>
        </w:r>
        <w:r w:rsidR="00605D16">
          <w:rPr>
            <w:webHidden/>
          </w:rPr>
        </w:r>
        <w:r w:rsidR="00605D16">
          <w:rPr>
            <w:webHidden/>
          </w:rPr>
          <w:fldChar w:fldCharType="separate"/>
        </w:r>
        <w:r w:rsidR="00605D16">
          <w:rPr>
            <w:webHidden/>
          </w:rPr>
          <w:t>4</w:t>
        </w:r>
        <w:r w:rsidR="00605D16">
          <w:rPr>
            <w:webHidden/>
          </w:rPr>
          <w:fldChar w:fldCharType="end"/>
        </w:r>
      </w:hyperlink>
    </w:p>
    <w:p w14:paraId="5BEF4FC7" w14:textId="27C129D2" w:rsidR="00605D16" w:rsidRDefault="00F928A9">
      <w:pPr>
        <w:pStyle w:val="TOC3"/>
        <w:rPr>
          <w:rFonts w:eastAsiaTheme="minorEastAsia" w:cstheme="minorBidi"/>
          <w:kern w:val="2"/>
          <w:szCs w:val="24"/>
          <w:lang w:val="en-AU" w:eastAsia="en-AU"/>
          <w14:ligatures w14:val="standardContextual"/>
        </w:rPr>
      </w:pPr>
      <w:hyperlink w:anchor="_Toc171334405" w:history="1">
        <w:r w:rsidR="00605D16" w:rsidRPr="00654DDC">
          <w:rPr>
            <w:rStyle w:val="Hyperlink"/>
          </w:rPr>
          <w:t>Different types of work</w:t>
        </w:r>
        <w:r w:rsidR="00605D16">
          <w:rPr>
            <w:webHidden/>
          </w:rPr>
          <w:tab/>
        </w:r>
        <w:r w:rsidR="00605D16">
          <w:rPr>
            <w:webHidden/>
          </w:rPr>
          <w:fldChar w:fldCharType="begin"/>
        </w:r>
        <w:r w:rsidR="00605D16">
          <w:rPr>
            <w:webHidden/>
          </w:rPr>
          <w:instrText xml:space="preserve"> PAGEREF _Toc171334405 \h </w:instrText>
        </w:r>
        <w:r w:rsidR="00605D16">
          <w:rPr>
            <w:webHidden/>
          </w:rPr>
        </w:r>
        <w:r w:rsidR="00605D16">
          <w:rPr>
            <w:webHidden/>
          </w:rPr>
          <w:fldChar w:fldCharType="separate"/>
        </w:r>
        <w:r w:rsidR="00605D16">
          <w:rPr>
            <w:webHidden/>
          </w:rPr>
          <w:t>6</w:t>
        </w:r>
        <w:r w:rsidR="00605D16">
          <w:rPr>
            <w:webHidden/>
          </w:rPr>
          <w:fldChar w:fldCharType="end"/>
        </w:r>
      </w:hyperlink>
    </w:p>
    <w:p w14:paraId="38842070" w14:textId="1580ECF8" w:rsidR="00605D16" w:rsidRDefault="00F928A9">
      <w:pPr>
        <w:pStyle w:val="TOC3"/>
        <w:rPr>
          <w:rFonts w:eastAsiaTheme="minorEastAsia" w:cstheme="minorBidi"/>
          <w:kern w:val="2"/>
          <w:szCs w:val="24"/>
          <w:lang w:val="en-AU" w:eastAsia="en-AU"/>
          <w14:ligatures w14:val="standardContextual"/>
        </w:rPr>
      </w:pPr>
      <w:hyperlink w:anchor="_Toc171334412" w:history="1">
        <w:r w:rsidR="00605D16" w:rsidRPr="00654DDC">
          <w:rPr>
            <w:rStyle w:val="Hyperlink"/>
            <w:lang w:val="en-GB"/>
          </w:rPr>
          <w:t>Planning for work</w:t>
        </w:r>
        <w:r w:rsidR="00605D16">
          <w:rPr>
            <w:webHidden/>
          </w:rPr>
          <w:tab/>
        </w:r>
        <w:r w:rsidR="00605D16">
          <w:rPr>
            <w:webHidden/>
          </w:rPr>
          <w:fldChar w:fldCharType="begin"/>
        </w:r>
        <w:r w:rsidR="00605D16">
          <w:rPr>
            <w:webHidden/>
          </w:rPr>
          <w:instrText xml:space="preserve"> PAGEREF _Toc171334412 \h </w:instrText>
        </w:r>
        <w:r w:rsidR="00605D16">
          <w:rPr>
            <w:webHidden/>
          </w:rPr>
        </w:r>
        <w:r w:rsidR="00605D16">
          <w:rPr>
            <w:webHidden/>
          </w:rPr>
          <w:fldChar w:fldCharType="separate"/>
        </w:r>
        <w:r w:rsidR="00605D16">
          <w:rPr>
            <w:webHidden/>
          </w:rPr>
          <w:t>7</w:t>
        </w:r>
        <w:r w:rsidR="00605D16">
          <w:rPr>
            <w:webHidden/>
          </w:rPr>
          <w:fldChar w:fldCharType="end"/>
        </w:r>
      </w:hyperlink>
    </w:p>
    <w:p w14:paraId="3FDD2A2D" w14:textId="26D7B99B" w:rsidR="00605D16" w:rsidRDefault="00F928A9">
      <w:pPr>
        <w:pStyle w:val="TOC3"/>
        <w:rPr>
          <w:rFonts w:eastAsiaTheme="minorEastAsia" w:cstheme="minorBidi"/>
          <w:kern w:val="2"/>
          <w:szCs w:val="24"/>
          <w:lang w:val="en-AU" w:eastAsia="en-AU"/>
          <w14:ligatures w14:val="standardContextual"/>
        </w:rPr>
      </w:pPr>
      <w:hyperlink w:anchor="_Toc171334413" w:history="1">
        <w:r w:rsidR="00605D16" w:rsidRPr="00654DDC">
          <w:rPr>
            <w:rStyle w:val="Hyperlink"/>
          </w:rPr>
          <w:t>Checklist</w:t>
        </w:r>
        <w:r w:rsidR="00605D16">
          <w:rPr>
            <w:webHidden/>
          </w:rPr>
          <w:tab/>
        </w:r>
        <w:r w:rsidR="00605D16">
          <w:rPr>
            <w:webHidden/>
          </w:rPr>
          <w:fldChar w:fldCharType="begin"/>
        </w:r>
        <w:r w:rsidR="00605D16">
          <w:rPr>
            <w:webHidden/>
          </w:rPr>
          <w:instrText xml:space="preserve"> PAGEREF _Toc171334413 \h </w:instrText>
        </w:r>
        <w:r w:rsidR="00605D16">
          <w:rPr>
            <w:webHidden/>
          </w:rPr>
        </w:r>
        <w:r w:rsidR="00605D16">
          <w:rPr>
            <w:webHidden/>
          </w:rPr>
          <w:fldChar w:fldCharType="separate"/>
        </w:r>
        <w:r w:rsidR="00605D16">
          <w:rPr>
            <w:webHidden/>
          </w:rPr>
          <w:t>8</w:t>
        </w:r>
        <w:r w:rsidR="00605D16">
          <w:rPr>
            <w:webHidden/>
          </w:rPr>
          <w:fldChar w:fldCharType="end"/>
        </w:r>
      </w:hyperlink>
    </w:p>
    <w:p w14:paraId="6EFB0A0E" w14:textId="3B372796" w:rsidR="00605D16" w:rsidRDefault="00F928A9">
      <w:pPr>
        <w:pStyle w:val="TOC3"/>
        <w:rPr>
          <w:rFonts w:eastAsiaTheme="minorEastAsia" w:cstheme="minorBidi"/>
          <w:kern w:val="2"/>
          <w:szCs w:val="24"/>
          <w:lang w:val="en-AU" w:eastAsia="en-AU"/>
          <w14:ligatures w14:val="standardContextual"/>
        </w:rPr>
      </w:pPr>
      <w:hyperlink w:anchor="_Toc171334424" w:history="1">
        <w:r w:rsidR="00605D16" w:rsidRPr="00654DDC">
          <w:rPr>
            <w:rStyle w:val="Hyperlink"/>
            <w:rFonts w:eastAsiaTheme="majorEastAsia"/>
            <w:lang w:val="en-GB"/>
          </w:rPr>
          <w:t>Exploring your work goals</w:t>
        </w:r>
        <w:r w:rsidR="00605D16">
          <w:rPr>
            <w:webHidden/>
          </w:rPr>
          <w:tab/>
        </w:r>
        <w:r w:rsidR="00605D16">
          <w:rPr>
            <w:webHidden/>
          </w:rPr>
          <w:fldChar w:fldCharType="begin"/>
        </w:r>
        <w:r w:rsidR="00605D16">
          <w:rPr>
            <w:webHidden/>
          </w:rPr>
          <w:instrText xml:space="preserve"> PAGEREF _Toc171334424 \h </w:instrText>
        </w:r>
        <w:r w:rsidR="00605D16">
          <w:rPr>
            <w:webHidden/>
          </w:rPr>
        </w:r>
        <w:r w:rsidR="00605D16">
          <w:rPr>
            <w:webHidden/>
          </w:rPr>
          <w:fldChar w:fldCharType="separate"/>
        </w:r>
        <w:r w:rsidR="00605D16">
          <w:rPr>
            <w:webHidden/>
          </w:rPr>
          <w:t>13</w:t>
        </w:r>
        <w:r w:rsidR="00605D16">
          <w:rPr>
            <w:webHidden/>
          </w:rPr>
          <w:fldChar w:fldCharType="end"/>
        </w:r>
      </w:hyperlink>
    </w:p>
    <w:p w14:paraId="5DCFAD6E" w14:textId="4A408DE4" w:rsidR="00605D16" w:rsidRDefault="00F928A9">
      <w:pPr>
        <w:pStyle w:val="TOC3"/>
        <w:rPr>
          <w:rFonts w:eastAsiaTheme="minorEastAsia" w:cstheme="minorBidi"/>
          <w:kern w:val="2"/>
          <w:szCs w:val="24"/>
          <w:lang w:val="en-AU" w:eastAsia="en-AU"/>
          <w14:ligatures w14:val="standardContextual"/>
        </w:rPr>
      </w:pPr>
      <w:hyperlink w:anchor="_Toc171334430" w:history="1">
        <w:r w:rsidR="00605D16" w:rsidRPr="00654DDC">
          <w:rPr>
            <w:rStyle w:val="Hyperlink"/>
            <w:lang w:val="en-GB"/>
          </w:rPr>
          <w:t>Employment assistance for young people</w:t>
        </w:r>
        <w:r w:rsidR="00605D16">
          <w:rPr>
            <w:webHidden/>
          </w:rPr>
          <w:tab/>
        </w:r>
        <w:r w:rsidR="00605D16">
          <w:rPr>
            <w:webHidden/>
          </w:rPr>
          <w:fldChar w:fldCharType="begin"/>
        </w:r>
        <w:r w:rsidR="00605D16">
          <w:rPr>
            <w:webHidden/>
          </w:rPr>
          <w:instrText xml:space="preserve"> PAGEREF _Toc171334430 \h </w:instrText>
        </w:r>
        <w:r w:rsidR="00605D16">
          <w:rPr>
            <w:webHidden/>
          </w:rPr>
        </w:r>
        <w:r w:rsidR="00605D16">
          <w:rPr>
            <w:webHidden/>
          </w:rPr>
          <w:fldChar w:fldCharType="separate"/>
        </w:r>
        <w:r w:rsidR="00605D16">
          <w:rPr>
            <w:webHidden/>
          </w:rPr>
          <w:t>15</w:t>
        </w:r>
        <w:r w:rsidR="00605D16">
          <w:rPr>
            <w:webHidden/>
          </w:rPr>
          <w:fldChar w:fldCharType="end"/>
        </w:r>
      </w:hyperlink>
    </w:p>
    <w:p w14:paraId="3D73B9B7" w14:textId="40745A02" w:rsidR="00605D16" w:rsidRDefault="00F928A9">
      <w:pPr>
        <w:pStyle w:val="TOC3"/>
        <w:rPr>
          <w:rFonts w:eastAsiaTheme="minorEastAsia" w:cstheme="minorBidi"/>
          <w:kern w:val="2"/>
          <w:szCs w:val="24"/>
          <w:lang w:val="en-AU" w:eastAsia="en-AU"/>
          <w14:ligatures w14:val="standardContextual"/>
        </w:rPr>
      </w:pPr>
      <w:hyperlink w:anchor="_Toc171334434" w:history="1">
        <w:r w:rsidR="00605D16" w:rsidRPr="00654DDC">
          <w:rPr>
            <w:rStyle w:val="Hyperlink"/>
            <w:lang w:val="en-AU"/>
          </w:rPr>
          <w:t>Congratulations</w:t>
        </w:r>
        <w:r w:rsidR="00605D16">
          <w:rPr>
            <w:webHidden/>
          </w:rPr>
          <w:tab/>
        </w:r>
        <w:r w:rsidR="00605D16">
          <w:rPr>
            <w:webHidden/>
          </w:rPr>
          <w:fldChar w:fldCharType="begin"/>
        </w:r>
        <w:r w:rsidR="00605D16">
          <w:rPr>
            <w:webHidden/>
          </w:rPr>
          <w:instrText xml:space="preserve"> PAGEREF _Toc171334434 \h </w:instrText>
        </w:r>
        <w:r w:rsidR="00605D16">
          <w:rPr>
            <w:webHidden/>
          </w:rPr>
        </w:r>
        <w:r w:rsidR="00605D16">
          <w:rPr>
            <w:webHidden/>
          </w:rPr>
          <w:fldChar w:fldCharType="separate"/>
        </w:r>
        <w:r w:rsidR="00605D16">
          <w:rPr>
            <w:webHidden/>
          </w:rPr>
          <w:t>17</w:t>
        </w:r>
        <w:r w:rsidR="00605D16">
          <w:rPr>
            <w:webHidden/>
          </w:rPr>
          <w:fldChar w:fldCharType="end"/>
        </w:r>
      </w:hyperlink>
    </w:p>
    <w:p w14:paraId="14588132" w14:textId="6F1FEBAA" w:rsidR="00605D16" w:rsidRDefault="00F928A9">
      <w:pPr>
        <w:pStyle w:val="TOC3"/>
        <w:rPr>
          <w:rFonts w:eastAsiaTheme="minorEastAsia" w:cstheme="minorBidi"/>
          <w:kern w:val="2"/>
          <w:szCs w:val="24"/>
          <w:lang w:val="en-AU" w:eastAsia="en-AU"/>
          <w14:ligatures w14:val="standardContextual"/>
        </w:rPr>
      </w:pPr>
      <w:hyperlink w:anchor="_Toc171334440" w:history="1">
        <w:r w:rsidR="00605D16" w:rsidRPr="00654DDC">
          <w:rPr>
            <w:rStyle w:val="Hyperlink"/>
          </w:rPr>
          <w:t>Contact us</w:t>
        </w:r>
        <w:r w:rsidR="00605D16">
          <w:rPr>
            <w:webHidden/>
          </w:rPr>
          <w:tab/>
        </w:r>
        <w:r w:rsidR="00605D16">
          <w:rPr>
            <w:webHidden/>
          </w:rPr>
          <w:fldChar w:fldCharType="begin"/>
        </w:r>
        <w:r w:rsidR="00605D16">
          <w:rPr>
            <w:webHidden/>
          </w:rPr>
          <w:instrText xml:space="preserve"> PAGEREF _Toc171334440 \h </w:instrText>
        </w:r>
        <w:r w:rsidR="00605D16">
          <w:rPr>
            <w:webHidden/>
          </w:rPr>
        </w:r>
        <w:r w:rsidR="00605D16">
          <w:rPr>
            <w:webHidden/>
          </w:rPr>
          <w:fldChar w:fldCharType="separate"/>
        </w:r>
        <w:r w:rsidR="00605D16">
          <w:rPr>
            <w:webHidden/>
          </w:rPr>
          <w:t>21</w:t>
        </w:r>
        <w:r w:rsidR="00605D16">
          <w:rPr>
            <w:webHidden/>
          </w:rPr>
          <w:fldChar w:fldCharType="end"/>
        </w:r>
      </w:hyperlink>
    </w:p>
    <w:p w14:paraId="6142AF74" w14:textId="1127D8DC" w:rsidR="004D32B5" w:rsidRPr="00B70CB6" w:rsidRDefault="005F5CE9" w:rsidP="005F5CE9">
      <w:r w:rsidRPr="00B70CB6">
        <w:fldChar w:fldCharType="end"/>
      </w:r>
      <w:r w:rsidR="004D32B5" w:rsidRPr="00B70CB6">
        <w:br w:type="page"/>
      </w:r>
    </w:p>
    <w:p w14:paraId="618C2CD8" w14:textId="5993CC7A" w:rsidR="005F5CE9" w:rsidRPr="00B70CB6" w:rsidRDefault="009316D6" w:rsidP="009316D6">
      <w:pPr>
        <w:pStyle w:val="Heading3"/>
        <w:numPr>
          <w:ilvl w:val="0"/>
          <w:numId w:val="0"/>
        </w:numPr>
        <w:ind w:left="720" w:hanging="720"/>
      </w:pPr>
      <w:bookmarkStart w:id="13" w:name="_Toc171334403"/>
      <w:r w:rsidRPr="009316D6">
        <w:lastRenderedPageBreak/>
        <w:t>How to use this booklet</w:t>
      </w:r>
      <w:bookmarkEnd w:id="13"/>
    </w:p>
    <w:p w14:paraId="2E8BC3FF" w14:textId="6D8BDDF2" w:rsidR="00D76897" w:rsidRPr="00D76897" w:rsidRDefault="00D76897" w:rsidP="00D76897">
      <w:pPr>
        <w:rPr>
          <w:lang w:val="en-GB"/>
        </w:rPr>
      </w:pPr>
      <w:r w:rsidRPr="00D76897">
        <w:rPr>
          <w:lang w:val="en-GB"/>
        </w:rPr>
        <w:t>We want to talk with you about your interest in work. If you are unsure about getting a job, planning to work or you already have a job, this booklet will help you talk with your local area coordinator or NDI</w:t>
      </w:r>
      <w:r w:rsidR="003B17EB">
        <w:rPr>
          <w:lang w:val="en-GB"/>
        </w:rPr>
        <w:t>A</w:t>
      </w:r>
      <w:r w:rsidRPr="00D76897">
        <w:rPr>
          <w:lang w:val="en-GB"/>
        </w:rPr>
        <w:t xml:space="preserve"> planner about how the NDIS can help. </w:t>
      </w:r>
    </w:p>
    <w:p w14:paraId="42EAE00F" w14:textId="14559C05" w:rsidR="00D76897" w:rsidRPr="00D76897" w:rsidRDefault="00D76897" w:rsidP="00D76897">
      <w:pPr>
        <w:rPr>
          <w:lang w:val="en-GB"/>
        </w:rPr>
      </w:pPr>
      <w:r w:rsidRPr="00D76897">
        <w:rPr>
          <w:lang w:val="en-GB"/>
        </w:rPr>
        <w:t xml:space="preserve">This booklet </w:t>
      </w:r>
      <w:r w:rsidR="002B3633">
        <w:rPr>
          <w:lang w:val="en-GB"/>
        </w:rPr>
        <w:t xml:space="preserve">also </w:t>
      </w:r>
      <w:r w:rsidRPr="00D76897">
        <w:rPr>
          <w:lang w:val="en-GB"/>
        </w:rPr>
        <w:t>has questions for you to consider.</w:t>
      </w:r>
      <w:r>
        <w:rPr>
          <w:lang w:val="en-GB"/>
        </w:rPr>
        <w:t xml:space="preserve"> </w:t>
      </w:r>
      <w:r w:rsidRPr="00D76897">
        <w:rPr>
          <w:lang w:val="en-GB"/>
        </w:rPr>
        <w:t>These questions can help you</w:t>
      </w:r>
      <w:r w:rsidR="002B3633">
        <w:rPr>
          <w:lang w:val="en-GB"/>
        </w:rPr>
        <w:t xml:space="preserve"> </w:t>
      </w:r>
      <w:r w:rsidRPr="00D76897">
        <w:rPr>
          <w:lang w:val="en-GB"/>
        </w:rPr>
        <w:t>think and talk about:</w:t>
      </w:r>
    </w:p>
    <w:p w14:paraId="47A271CC" w14:textId="77777777" w:rsidR="00D76897" w:rsidRPr="006A6C15" w:rsidRDefault="00D76897" w:rsidP="006A6C15">
      <w:pPr>
        <w:pStyle w:val="Bullet10"/>
      </w:pPr>
      <w:r w:rsidRPr="00D76897">
        <w:rPr>
          <w:lang w:val="en-GB"/>
        </w:rPr>
        <w:t xml:space="preserve">the </w:t>
      </w:r>
      <w:r w:rsidRPr="006A6C15">
        <w:t>skills you have</w:t>
      </w:r>
    </w:p>
    <w:p w14:paraId="3DF46A7D" w14:textId="77777777" w:rsidR="00D76897" w:rsidRPr="006A6C15" w:rsidRDefault="00D76897" w:rsidP="006A6C15">
      <w:pPr>
        <w:pStyle w:val="Bullet10"/>
      </w:pPr>
      <w:r w:rsidRPr="006A6C15">
        <w:t>the type of work you might like to do or the work you do now</w:t>
      </w:r>
    </w:p>
    <w:p w14:paraId="64A60CE8" w14:textId="77777777" w:rsidR="00D76897" w:rsidRPr="006A6C15" w:rsidRDefault="00D76897" w:rsidP="006A6C15">
      <w:pPr>
        <w:pStyle w:val="Bullet10"/>
      </w:pPr>
      <w:r w:rsidRPr="006A6C15">
        <w:t>your work goals</w:t>
      </w:r>
    </w:p>
    <w:p w14:paraId="514A15C5" w14:textId="77777777" w:rsidR="00D76897" w:rsidRPr="00D76897" w:rsidRDefault="00D76897" w:rsidP="006A6C15">
      <w:pPr>
        <w:pStyle w:val="Bullet10"/>
        <w:rPr>
          <w:lang w:val="en-GB"/>
        </w:rPr>
      </w:pPr>
      <w:r w:rsidRPr="006A6C15">
        <w:t>the support</w:t>
      </w:r>
      <w:r w:rsidRPr="00D76897">
        <w:rPr>
          <w:lang w:val="en-GB"/>
        </w:rPr>
        <w:t xml:space="preserve"> you need. </w:t>
      </w:r>
    </w:p>
    <w:p w14:paraId="2231F937" w14:textId="5C9312D3" w:rsidR="00D76897" w:rsidRPr="00D76897" w:rsidRDefault="00D76897" w:rsidP="00D76897">
      <w:pPr>
        <w:rPr>
          <w:lang w:val="en-GB"/>
        </w:rPr>
      </w:pPr>
      <w:r w:rsidRPr="00D76897">
        <w:rPr>
          <w:lang w:val="en-GB"/>
        </w:rPr>
        <w:t xml:space="preserve">You can share this booklet with family and friends and bring it to meetings. </w:t>
      </w:r>
      <w:r w:rsidR="00FE4777">
        <w:rPr>
          <w:lang w:val="en-GB"/>
        </w:rPr>
        <w:t xml:space="preserve">Answering the questions </w:t>
      </w:r>
      <w:r w:rsidRPr="00D76897">
        <w:rPr>
          <w:lang w:val="en-GB"/>
        </w:rPr>
        <w:t xml:space="preserve">will help us understand: </w:t>
      </w:r>
    </w:p>
    <w:p w14:paraId="723273DE" w14:textId="77777777" w:rsidR="00D76897" w:rsidRPr="00D76897" w:rsidRDefault="00D76897" w:rsidP="00D76897">
      <w:pPr>
        <w:pStyle w:val="Bullet10"/>
        <w:rPr>
          <w:lang w:val="en-GB"/>
        </w:rPr>
      </w:pPr>
      <w:r w:rsidRPr="00D76897">
        <w:rPr>
          <w:lang w:val="en-GB"/>
        </w:rPr>
        <w:t>how to help you achieve your work goals</w:t>
      </w:r>
    </w:p>
    <w:p w14:paraId="1493F108" w14:textId="77777777" w:rsidR="00D76897" w:rsidRPr="00D76897" w:rsidRDefault="00D76897" w:rsidP="00D76897">
      <w:pPr>
        <w:pStyle w:val="Bullet10"/>
        <w:rPr>
          <w:lang w:val="en-GB"/>
        </w:rPr>
      </w:pPr>
      <w:r w:rsidRPr="00D76897">
        <w:rPr>
          <w:lang w:val="en-GB"/>
        </w:rPr>
        <w:t xml:space="preserve">the support you need in your NDIS plan. </w:t>
      </w:r>
    </w:p>
    <w:p w14:paraId="0A926A3F" w14:textId="77777777" w:rsidR="00D76897" w:rsidRPr="00D76897" w:rsidRDefault="00D76897" w:rsidP="00053524">
      <w:pPr>
        <w:rPr>
          <w:lang w:val="en-GB"/>
        </w:rPr>
      </w:pPr>
      <w:r w:rsidRPr="00D76897">
        <w:rPr>
          <w:lang w:val="en-GB"/>
        </w:rPr>
        <w:t xml:space="preserve">Your </w:t>
      </w:r>
      <w:r w:rsidRPr="00D76897">
        <w:rPr>
          <w:b/>
          <w:bCs/>
          <w:lang w:val="en-GB"/>
        </w:rPr>
        <w:t>my NDIS contact</w:t>
      </w:r>
      <w:r w:rsidRPr="00D76897">
        <w:rPr>
          <w:lang w:val="en-GB"/>
        </w:rPr>
        <w:t xml:space="preserve"> is your main contact in the NDIS. They can be:</w:t>
      </w:r>
    </w:p>
    <w:p w14:paraId="2E02980D" w14:textId="77777777" w:rsidR="00D76897" w:rsidRPr="00D76897" w:rsidRDefault="00D76897" w:rsidP="00D76897">
      <w:pPr>
        <w:pStyle w:val="Bullet10"/>
        <w:rPr>
          <w:lang w:val="en-GB"/>
        </w:rPr>
      </w:pPr>
      <w:r w:rsidRPr="00D76897">
        <w:rPr>
          <w:lang w:val="en-GB"/>
        </w:rPr>
        <w:t>a local area coordinator</w:t>
      </w:r>
    </w:p>
    <w:p w14:paraId="34900829" w14:textId="5DECD5C9" w:rsidR="00D76897" w:rsidRPr="00D76897" w:rsidRDefault="00D76897" w:rsidP="00D76897">
      <w:pPr>
        <w:pStyle w:val="Bullet10"/>
        <w:rPr>
          <w:lang w:val="en-GB"/>
        </w:rPr>
      </w:pPr>
      <w:proofErr w:type="gramStart"/>
      <w:r w:rsidRPr="00D76897">
        <w:rPr>
          <w:lang w:val="en-GB"/>
        </w:rPr>
        <w:t>an</w:t>
      </w:r>
      <w:proofErr w:type="gramEnd"/>
      <w:r w:rsidRPr="00D76897">
        <w:rPr>
          <w:lang w:val="en-GB"/>
        </w:rPr>
        <w:t xml:space="preserve"> NDIA </w:t>
      </w:r>
      <w:r w:rsidR="00E31ADA">
        <w:rPr>
          <w:lang w:val="en-GB"/>
        </w:rPr>
        <w:t>p</w:t>
      </w:r>
      <w:r w:rsidRPr="00D76897">
        <w:rPr>
          <w:lang w:val="en-GB"/>
        </w:rPr>
        <w:t xml:space="preserve">lanner. </w:t>
      </w:r>
    </w:p>
    <w:p w14:paraId="1495D3C8" w14:textId="77777777" w:rsidR="00D76897" w:rsidRPr="00D76897" w:rsidRDefault="00D76897" w:rsidP="00D76897">
      <w:pPr>
        <w:rPr>
          <w:lang w:val="en-GB"/>
        </w:rPr>
      </w:pPr>
      <w:r w:rsidRPr="00D76897">
        <w:rPr>
          <w:lang w:val="en-GB"/>
        </w:rPr>
        <w:t xml:space="preserve">They will give you information about the NDIS and can help you understand the questions in this booklet. </w:t>
      </w:r>
    </w:p>
    <w:p w14:paraId="52EA4CB0" w14:textId="77777777" w:rsidR="00D76897" w:rsidRPr="00D76897" w:rsidRDefault="00D76897" w:rsidP="00D76897">
      <w:pPr>
        <w:rPr>
          <w:lang w:val="en-GB"/>
        </w:rPr>
      </w:pPr>
      <w:r w:rsidRPr="00D76897">
        <w:rPr>
          <w:lang w:val="en-GB"/>
        </w:rPr>
        <w:t xml:space="preserve">Find out more about how the NDIS can support you to find, keep or change jobs on the </w:t>
      </w:r>
      <w:hyperlink r:id="rId11">
        <w:r w:rsidRPr="00D76897">
          <w:rPr>
            <w:rStyle w:val="Hyperlink"/>
            <w:lang w:val="en-GB"/>
          </w:rPr>
          <w:t>Finding, keeping and changing jobs</w:t>
        </w:r>
      </w:hyperlink>
      <w:r w:rsidRPr="00D76897">
        <w:rPr>
          <w:lang w:val="en-GB"/>
        </w:rPr>
        <w:t xml:space="preserve"> page of the NDIS website.</w:t>
      </w:r>
    </w:p>
    <w:p w14:paraId="59A1404C" w14:textId="249D60BF" w:rsidR="005F5CE9" w:rsidRDefault="00D76897" w:rsidP="005F5CE9">
      <w:pPr>
        <w:rPr>
          <w:lang w:val="en-GB"/>
        </w:rPr>
      </w:pPr>
      <w:r w:rsidRPr="00D76897">
        <w:rPr>
          <w:lang w:val="en-GB"/>
        </w:rPr>
        <w:t>To read NDIS participant employment stories, visit</w:t>
      </w:r>
      <w:r w:rsidR="007D4471">
        <w:rPr>
          <w:lang w:val="en-GB"/>
        </w:rPr>
        <w:t xml:space="preserve"> </w:t>
      </w:r>
      <w:hyperlink r:id="rId12" w:history="1">
        <w:r w:rsidR="007D4471" w:rsidRPr="006228F6">
          <w:rPr>
            <w:rStyle w:val="Hyperlink"/>
            <w:lang w:val="en-GB"/>
          </w:rPr>
          <w:t>NDIS stories</w:t>
        </w:r>
      </w:hyperlink>
      <w:r w:rsidR="007D4471">
        <w:rPr>
          <w:lang w:val="en-GB"/>
        </w:rPr>
        <w:t>.</w:t>
      </w:r>
    </w:p>
    <w:p w14:paraId="284685F5" w14:textId="22D86CEC" w:rsidR="00134CF4" w:rsidRDefault="001A1535" w:rsidP="001A1535">
      <w:pPr>
        <w:pStyle w:val="Heading3"/>
        <w:numPr>
          <w:ilvl w:val="0"/>
          <w:numId w:val="0"/>
        </w:numPr>
        <w:ind w:left="720" w:hanging="720"/>
        <w:rPr>
          <w:lang w:val="en-GB"/>
        </w:rPr>
      </w:pPr>
      <w:bookmarkStart w:id="14" w:name="_Toc171334404"/>
      <w:r w:rsidRPr="001A1535">
        <w:rPr>
          <w:lang w:val="en-GB"/>
        </w:rPr>
        <w:t>How the NDIS can help with work</w:t>
      </w:r>
      <w:bookmarkEnd w:id="14"/>
    </w:p>
    <w:p w14:paraId="666C02D0" w14:textId="77777777" w:rsidR="00053524" w:rsidRPr="00053524" w:rsidRDefault="00053524" w:rsidP="008F78E9">
      <w:pPr>
        <w:rPr>
          <w:lang w:val="en-GB"/>
        </w:rPr>
      </w:pPr>
      <w:r w:rsidRPr="00053524">
        <w:rPr>
          <w:lang w:val="en-GB"/>
        </w:rPr>
        <w:t xml:space="preserve">You may have heard people say the NDIS improves opportunities for ‘economic participation’. This means we have a key role in helping you think about work and get a job. </w:t>
      </w:r>
    </w:p>
    <w:p w14:paraId="58B4D62E" w14:textId="77777777" w:rsidR="00053524" w:rsidRPr="00053524" w:rsidRDefault="00053524" w:rsidP="008F78E9">
      <w:pPr>
        <w:rPr>
          <w:lang w:val="en-GB"/>
        </w:rPr>
      </w:pPr>
      <w:r w:rsidRPr="00053524">
        <w:rPr>
          <w:lang w:val="en-GB"/>
        </w:rPr>
        <w:t xml:space="preserve">We can explain the supports that help you find and keep a job or do other things like volunteering. </w:t>
      </w:r>
    </w:p>
    <w:p w14:paraId="2C897CC7" w14:textId="77777777" w:rsidR="00053524" w:rsidRPr="00053524" w:rsidRDefault="00053524" w:rsidP="008F78E9">
      <w:pPr>
        <w:rPr>
          <w:lang w:val="en-GB"/>
        </w:rPr>
      </w:pPr>
      <w:r w:rsidRPr="00053524">
        <w:rPr>
          <w:lang w:val="en-GB"/>
        </w:rPr>
        <w:t xml:space="preserve">NDIS support may include funding in your plan or information about other employment supports in your community. </w:t>
      </w:r>
    </w:p>
    <w:p w14:paraId="31849E82" w14:textId="77777777" w:rsidR="00053524" w:rsidRPr="00053524" w:rsidRDefault="00053524" w:rsidP="008F78E9">
      <w:pPr>
        <w:rPr>
          <w:lang w:val="en-GB"/>
        </w:rPr>
      </w:pPr>
      <w:r w:rsidRPr="00053524">
        <w:rPr>
          <w:lang w:val="en-GB"/>
        </w:rPr>
        <w:lastRenderedPageBreak/>
        <w:t>We can help you:</w:t>
      </w:r>
    </w:p>
    <w:p w14:paraId="47C1AE41" w14:textId="77777777" w:rsidR="00053524" w:rsidRPr="00053524" w:rsidRDefault="00053524" w:rsidP="006A6C15">
      <w:pPr>
        <w:pStyle w:val="Bullet10"/>
      </w:pPr>
      <w:r w:rsidRPr="00053524">
        <w:t>build your skills</w:t>
      </w:r>
    </w:p>
    <w:p w14:paraId="6C46C2F6" w14:textId="77777777" w:rsidR="00053524" w:rsidRPr="00053524" w:rsidRDefault="00053524" w:rsidP="006A6C15">
      <w:pPr>
        <w:pStyle w:val="Bullet10"/>
      </w:pPr>
      <w:r w:rsidRPr="00053524">
        <w:t>learn new things</w:t>
      </w:r>
    </w:p>
    <w:p w14:paraId="71B23EEA" w14:textId="77777777" w:rsidR="00053524" w:rsidRPr="00053524" w:rsidRDefault="00053524" w:rsidP="006A6C15">
      <w:pPr>
        <w:pStyle w:val="Bullet10"/>
      </w:pPr>
      <w:r w:rsidRPr="00053524">
        <w:t>get around independently.</w:t>
      </w:r>
    </w:p>
    <w:p w14:paraId="5E249868" w14:textId="77777777" w:rsidR="00053524" w:rsidRPr="00053524" w:rsidRDefault="00053524" w:rsidP="008F78E9">
      <w:pPr>
        <w:spacing w:before="240"/>
        <w:rPr>
          <w:lang w:val="en-GB"/>
        </w:rPr>
      </w:pPr>
      <w:r w:rsidRPr="00053524">
        <w:rPr>
          <w:lang w:val="en-GB"/>
        </w:rPr>
        <w:t xml:space="preserve">We can also help your employer make sure a job is right for you. </w:t>
      </w:r>
    </w:p>
    <w:p w14:paraId="3CF7C24C" w14:textId="77777777" w:rsidR="00053524" w:rsidRPr="00053524" w:rsidRDefault="00053524" w:rsidP="00053524">
      <w:pPr>
        <w:rPr>
          <w:lang w:val="en-GB"/>
        </w:rPr>
      </w:pPr>
      <w:r w:rsidRPr="00053524">
        <w:rPr>
          <w:lang w:val="en-GB"/>
        </w:rPr>
        <w:t>Supports can include the following:</w:t>
      </w:r>
    </w:p>
    <w:p w14:paraId="07E5A266" w14:textId="77777777" w:rsidR="00053524" w:rsidRPr="00053524" w:rsidRDefault="00053524" w:rsidP="006A6C15">
      <w:pPr>
        <w:pStyle w:val="Bullet10"/>
      </w:pPr>
      <w:r w:rsidRPr="00053524">
        <w:t>Finding out what you are good at and what work suits you. This is sometimes called discovery.</w:t>
      </w:r>
    </w:p>
    <w:p w14:paraId="0F93CCCB" w14:textId="77777777" w:rsidR="00053524" w:rsidRPr="00053524" w:rsidRDefault="00053524" w:rsidP="006A6C15">
      <w:pPr>
        <w:pStyle w:val="Bullet10"/>
      </w:pPr>
      <w:r w:rsidRPr="00053524">
        <w:t xml:space="preserve">Learning how to work in a team. </w:t>
      </w:r>
    </w:p>
    <w:p w14:paraId="342441E4" w14:textId="77777777" w:rsidR="00053524" w:rsidRPr="00053524" w:rsidRDefault="00053524" w:rsidP="006A6C15">
      <w:pPr>
        <w:pStyle w:val="Bullet10"/>
      </w:pPr>
      <w:r w:rsidRPr="00053524">
        <w:t xml:space="preserve">Learning how to solve problems and get tasks done. </w:t>
      </w:r>
    </w:p>
    <w:p w14:paraId="6E009FDE" w14:textId="77777777" w:rsidR="00053524" w:rsidRPr="00053524" w:rsidRDefault="00053524" w:rsidP="006A6C15">
      <w:pPr>
        <w:pStyle w:val="Bullet10"/>
      </w:pPr>
      <w:r w:rsidRPr="00053524">
        <w:t xml:space="preserve">Understanding the behaviours and communication skills employers expect. </w:t>
      </w:r>
    </w:p>
    <w:p w14:paraId="2901F1E6" w14:textId="77777777" w:rsidR="00053524" w:rsidRPr="00053524" w:rsidRDefault="00053524" w:rsidP="006A6C15">
      <w:pPr>
        <w:pStyle w:val="Bullet10"/>
      </w:pPr>
      <w:r w:rsidRPr="00053524">
        <w:t>Help to find the right job and make sure it fits your skills.</w:t>
      </w:r>
    </w:p>
    <w:p w14:paraId="4AA9CDE9" w14:textId="77777777" w:rsidR="00053524" w:rsidRPr="00053524" w:rsidRDefault="00053524" w:rsidP="006A6C15">
      <w:pPr>
        <w:pStyle w:val="Bullet10"/>
      </w:pPr>
      <w:r w:rsidRPr="00053524">
        <w:t>Help for your employer about the best way to support you at work.</w:t>
      </w:r>
    </w:p>
    <w:p w14:paraId="6F4D36D0" w14:textId="77777777" w:rsidR="00053524" w:rsidRPr="00053524" w:rsidRDefault="00053524" w:rsidP="006A6C15">
      <w:pPr>
        <w:pStyle w:val="Bullet10"/>
      </w:pPr>
      <w:r w:rsidRPr="00053524">
        <w:t xml:space="preserve">Help to change jobs and progress your career. </w:t>
      </w:r>
    </w:p>
    <w:p w14:paraId="003CBB3C" w14:textId="77777777" w:rsidR="00053524" w:rsidRPr="00053524" w:rsidRDefault="00053524" w:rsidP="006A6C15">
      <w:pPr>
        <w:pStyle w:val="Bullet10"/>
      </w:pPr>
      <w:r w:rsidRPr="00053524">
        <w:t>Support at work to do your tasks until you can do them yourself.</w:t>
      </w:r>
    </w:p>
    <w:p w14:paraId="34E78F0A" w14:textId="77777777" w:rsidR="00053524" w:rsidRPr="00053524" w:rsidRDefault="00053524" w:rsidP="006A6C15">
      <w:pPr>
        <w:pStyle w:val="Bullet10"/>
      </w:pPr>
      <w:r w:rsidRPr="00053524">
        <w:t xml:space="preserve">Personal care at work like help with having a meal. </w:t>
      </w:r>
    </w:p>
    <w:p w14:paraId="32674CD9" w14:textId="77777777" w:rsidR="00053524" w:rsidRPr="00053524" w:rsidRDefault="00053524" w:rsidP="007E5339">
      <w:pPr>
        <w:spacing w:before="240"/>
        <w:rPr>
          <w:lang w:val="en-GB"/>
        </w:rPr>
      </w:pPr>
      <w:r w:rsidRPr="00053524">
        <w:rPr>
          <w:lang w:val="en-GB"/>
        </w:rPr>
        <w:t xml:space="preserve">Other NDIS funding like community participation supports can also help build skills and take steps to employment. </w:t>
      </w:r>
    </w:p>
    <w:p w14:paraId="3FFBFD5E" w14:textId="77777777" w:rsidR="00053524" w:rsidRPr="00053524" w:rsidRDefault="00053524" w:rsidP="00053524">
      <w:pPr>
        <w:rPr>
          <w:lang w:val="en-GB"/>
        </w:rPr>
      </w:pPr>
      <w:r w:rsidRPr="00053524">
        <w:rPr>
          <w:lang w:val="en-GB"/>
        </w:rPr>
        <w:t xml:space="preserve">A community participation provider can help you: </w:t>
      </w:r>
    </w:p>
    <w:p w14:paraId="4133E580" w14:textId="77777777" w:rsidR="00053524" w:rsidRPr="00053524" w:rsidRDefault="00053524" w:rsidP="006A6C15">
      <w:pPr>
        <w:pStyle w:val="Bullet10"/>
      </w:pPr>
      <w:r w:rsidRPr="00053524">
        <w:t>learn to use public transport</w:t>
      </w:r>
    </w:p>
    <w:p w14:paraId="7EF83DFB" w14:textId="77777777" w:rsidR="00053524" w:rsidRPr="00053524" w:rsidRDefault="00053524" w:rsidP="006A6C15">
      <w:pPr>
        <w:pStyle w:val="Bullet10"/>
      </w:pPr>
      <w:r w:rsidRPr="00053524">
        <w:t>meet people</w:t>
      </w:r>
    </w:p>
    <w:p w14:paraId="146EC843" w14:textId="77777777" w:rsidR="00053524" w:rsidRPr="00053524" w:rsidRDefault="00053524" w:rsidP="006A6C15">
      <w:pPr>
        <w:pStyle w:val="Bullet10"/>
      </w:pPr>
      <w:r w:rsidRPr="00053524">
        <w:t>find new interests</w:t>
      </w:r>
    </w:p>
    <w:p w14:paraId="79057266" w14:textId="77777777" w:rsidR="00053524" w:rsidRPr="00053524" w:rsidRDefault="00053524" w:rsidP="006A6C15">
      <w:pPr>
        <w:pStyle w:val="Bullet10"/>
      </w:pPr>
      <w:r w:rsidRPr="00053524">
        <w:t>work in a team</w:t>
      </w:r>
    </w:p>
    <w:p w14:paraId="6102BEDF" w14:textId="77777777" w:rsidR="00053524" w:rsidRPr="00053524" w:rsidRDefault="00053524" w:rsidP="006A6C15">
      <w:pPr>
        <w:pStyle w:val="Bullet10"/>
      </w:pPr>
      <w:r w:rsidRPr="00053524">
        <w:t>manage your money.</w:t>
      </w:r>
    </w:p>
    <w:p w14:paraId="416148C1" w14:textId="77777777" w:rsidR="00053524" w:rsidRPr="00053524" w:rsidRDefault="00053524" w:rsidP="006A0807">
      <w:pPr>
        <w:spacing w:before="240"/>
        <w:rPr>
          <w:lang w:val="en-GB"/>
        </w:rPr>
      </w:pPr>
      <w:r w:rsidRPr="00053524">
        <w:rPr>
          <w:lang w:val="en-GB"/>
        </w:rPr>
        <w:t>Getting into the community is a great way to make friends and develop social skills. Gaining confidence in these areas may be your first step in the employment journey.</w:t>
      </w:r>
    </w:p>
    <w:p w14:paraId="4C30E27D" w14:textId="77777777" w:rsidR="00053524" w:rsidRPr="00053524" w:rsidRDefault="00053524" w:rsidP="00053524">
      <w:pPr>
        <w:rPr>
          <w:lang w:val="en-GB"/>
        </w:rPr>
      </w:pPr>
      <w:r w:rsidRPr="00053524">
        <w:rPr>
          <w:lang w:val="en-GB"/>
        </w:rPr>
        <w:t xml:space="preserve">Your </w:t>
      </w:r>
      <w:r w:rsidRPr="00053524">
        <w:rPr>
          <w:b/>
          <w:bCs/>
          <w:lang w:val="en-GB"/>
        </w:rPr>
        <w:t>my NDIS contact</w:t>
      </w:r>
      <w:r w:rsidRPr="00053524">
        <w:rPr>
          <w:lang w:val="en-GB"/>
        </w:rPr>
        <w:t xml:space="preserve"> may also have information about employment supports from community and other government services including: </w:t>
      </w:r>
    </w:p>
    <w:p w14:paraId="0A6DAF1A" w14:textId="3AED1606" w:rsidR="00053524" w:rsidRPr="00053524" w:rsidRDefault="00053524" w:rsidP="006A6C15">
      <w:pPr>
        <w:pStyle w:val="Bullet10"/>
      </w:pPr>
      <w:r w:rsidRPr="00053524">
        <w:t>Disability Employment Services (DES): help to find and keep a job. Visit</w:t>
      </w:r>
      <w:r w:rsidR="00F928A9">
        <w:t xml:space="preserve"> the</w:t>
      </w:r>
      <w:r w:rsidRPr="00053524">
        <w:t xml:space="preserve"> </w:t>
      </w:r>
      <w:hyperlink r:id="rId13" w:history="1">
        <w:r w:rsidR="003E5BB5" w:rsidRPr="003E5BB5">
          <w:rPr>
            <w:rStyle w:val="Hyperlink"/>
          </w:rPr>
          <w:t>Job</w:t>
        </w:r>
        <w:r w:rsidR="003E5BB5" w:rsidRPr="003E5BB5">
          <w:rPr>
            <w:rStyle w:val="Hyperlink"/>
          </w:rPr>
          <w:t xml:space="preserve"> </w:t>
        </w:r>
        <w:r w:rsidR="003E5BB5" w:rsidRPr="003E5BB5">
          <w:rPr>
            <w:rStyle w:val="Hyperlink"/>
          </w:rPr>
          <w:t>Acces</w:t>
        </w:r>
        <w:r w:rsidR="00F928A9">
          <w:rPr>
            <w:rStyle w:val="Hyperlink"/>
          </w:rPr>
          <w:t>s website</w:t>
        </w:r>
      </w:hyperlink>
      <w:r w:rsidR="00F928A9">
        <w:t xml:space="preserve"> </w:t>
      </w:r>
      <w:r w:rsidR="003E5BB5">
        <w:t xml:space="preserve"> </w:t>
      </w:r>
      <w:r w:rsidRPr="00053524">
        <w:t xml:space="preserve">for more information </w:t>
      </w:r>
    </w:p>
    <w:p w14:paraId="2CE33C2F" w14:textId="77777777" w:rsidR="00053524" w:rsidRPr="00053524" w:rsidRDefault="00053524" w:rsidP="006A6C15">
      <w:pPr>
        <w:pStyle w:val="Bullet10"/>
      </w:pPr>
      <w:r w:rsidRPr="00053524">
        <w:t>Employment Assistance Fund: financial help for eligible people with disability and employers to buy:</w:t>
      </w:r>
    </w:p>
    <w:p w14:paraId="1EAE5E26" w14:textId="77777777" w:rsidR="00213C0E" w:rsidRDefault="00053524" w:rsidP="00213C0E">
      <w:pPr>
        <w:pStyle w:val="Bullet10"/>
        <w:numPr>
          <w:ilvl w:val="1"/>
          <w:numId w:val="3"/>
        </w:numPr>
        <w:ind w:left="1418" w:hanging="425"/>
      </w:pPr>
      <w:r w:rsidRPr="00053524">
        <w:t>work-related modifications</w:t>
      </w:r>
    </w:p>
    <w:p w14:paraId="2599049F" w14:textId="77777777" w:rsidR="00213C0E" w:rsidRDefault="00053524" w:rsidP="00213C0E">
      <w:pPr>
        <w:pStyle w:val="Bullet10"/>
        <w:numPr>
          <w:ilvl w:val="1"/>
          <w:numId w:val="3"/>
        </w:numPr>
        <w:ind w:left="1418" w:hanging="425"/>
      </w:pPr>
      <w:r w:rsidRPr="00053524">
        <w:lastRenderedPageBreak/>
        <w:t>equipment</w:t>
      </w:r>
    </w:p>
    <w:p w14:paraId="295D49BB" w14:textId="77777777" w:rsidR="00213C0E" w:rsidRDefault="00053524" w:rsidP="00213C0E">
      <w:pPr>
        <w:pStyle w:val="Bullet10"/>
        <w:numPr>
          <w:ilvl w:val="1"/>
          <w:numId w:val="3"/>
        </w:numPr>
        <w:ind w:left="1418" w:hanging="425"/>
      </w:pPr>
      <w:proofErr w:type="spellStart"/>
      <w:r w:rsidRPr="00053524">
        <w:t>Auslan</w:t>
      </w:r>
      <w:proofErr w:type="spellEnd"/>
      <w:r w:rsidRPr="00053524">
        <w:t xml:space="preserve"> services</w:t>
      </w:r>
    </w:p>
    <w:p w14:paraId="5E4DAD71" w14:textId="77C706D0" w:rsidR="00053524" w:rsidRPr="00053524" w:rsidRDefault="00053524" w:rsidP="00213C0E">
      <w:pPr>
        <w:pStyle w:val="Bullet10"/>
        <w:numPr>
          <w:ilvl w:val="1"/>
          <w:numId w:val="3"/>
        </w:numPr>
        <w:ind w:left="1418" w:hanging="425"/>
      </w:pPr>
      <w:r w:rsidRPr="00053524">
        <w:t>workplace assistance and support services</w:t>
      </w:r>
    </w:p>
    <w:p w14:paraId="6503A52F" w14:textId="77777777" w:rsidR="00053524" w:rsidRPr="00053524" w:rsidRDefault="00053524" w:rsidP="006A6C15">
      <w:pPr>
        <w:pStyle w:val="Bullet10"/>
      </w:pPr>
      <w:r w:rsidRPr="00053524">
        <w:t>Community programs</w:t>
      </w:r>
    </w:p>
    <w:p w14:paraId="2A672D45" w14:textId="57E4F3CF" w:rsidR="001A1535" w:rsidRDefault="00053524" w:rsidP="006A6C15">
      <w:pPr>
        <w:pStyle w:val="Bullet10"/>
      </w:pPr>
      <w:r w:rsidRPr="00053524">
        <w:t>Volunteering opportunities.</w:t>
      </w:r>
    </w:p>
    <w:p w14:paraId="7E504725" w14:textId="42058CF4" w:rsidR="00092AA5" w:rsidRDefault="00D33BDE" w:rsidP="00D33BDE">
      <w:pPr>
        <w:pStyle w:val="Heading3"/>
        <w:numPr>
          <w:ilvl w:val="0"/>
          <w:numId w:val="0"/>
        </w:numPr>
        <w:ind w:left="720" w:hanging="720"/>
      </w:pPr>
      <w:bookmarkStart w:id="15" w:name="_Toc171334405"/>
      <w:r>
        <w:t>Different types of work</w:t>
      </w:r>
      <w:bookmarkEnd w:id="15"/>
    </w:p>
    <w:p w14:paraId="479DBEEF" w14:textId="77777777" w:rsidR="00AB6B15" w:rsidRPr="00AB6B15" w:rsidRDefault="00AB6B15" w:rsidP="00AB6B15">
      <w:pPr>
        <w:rPr>
          <w:lang w:val="en-AU"/>
        </w:rPr>
      </w:pPr>
      <w:r w:rsidRPr="00AB6B15">
        <w:rPr>
          <w:lang w:val="en-AU"/>
        </w:rPr>
        <w:t>The NDIS may fund necessary on the job supports, which you can use in a range of settings.</w:t>
      </w:r>
    </w:p>
    <w:p w14:paraId="09B2B546" w14:textId="77777777" w:rsidR="00AB6B15" w:rsidRPr="00AB6B15" w:rsidRDefault="00AB6B15" w:rsidP="00AB174B">
      <w:pPr>
        <w:pStyle w:val="Heading4"/>
        <w:numPr>
          <w:ilvl w:val="0"/>
          <w:numId w:val="0"/>
        </w:numPr>
        <w:ind w:left="794" w:hanging="794"/>
        <w:rPr>
          <w:lang w:val="en-GB"/>
        </w:rPr>
      </w:pPr>
      <w:bookmarkStart w:id="16" w:name="_Toc171334300"/>
      <w:bookmarkStart w:id="17" w:name="_Toc171334406"/>
      <w:r w:rsidRPr="00AB6B15">
        <w:rPr>
          <w:lang w:val="en-GB"/>
        </w:rPr>
        <w:t>Open employment</w:t>
      </w:r>
      <w:bookmarkEnd w:id="16"/>
      <w:bookmarkEnd w:id="17"/>
    </w:p>
    <w:p w14:paraId="27E10384" w14:textId="77777777" w:rsidR="00AB6B15" w:rsidRPr="00AB6B15" w:rsidRDefault="00AB6B15" w:rsidP="00AB6B15">
      <w:pPr>
        <w:rPr>
          <w:b/>
          <w:bCs/>
          <w:lang w:val="en-GB"/>
        </w:rPr>
      </w:pPr>
      <w:r w:rsidRPr="00AB6B15">
        <w:rPr>
          <w:lang w:val="en-GB"/>
        </w:rPr>
        <w:t>Work that is open to people with and without disability. It can include:</w:t>
      </w:r>
    </w:p>
    <w:p w14:paraId="7E50A48F" w14:textId="77777777" w:rsidR="00AB6B15" w:rsidRPr="00AB6B15" w:rsidRDefault="00AB6B15" w:rsidP="00213C0E">
      <w:pPr>
        <w:pStyle w:val="Bullet10"/>
      </w:pPr>
      <w:r w:rsidRPr="00AB6B15">
        <w:t>self-employment</w:t>
      </w:r>
    </w:p>
    <w:p w14:paraId="76C5F855" w14:textId="77777777" w:rsidR="00AB6B15" w:rsidRPr="00AB6B15" w:rsidRDefault="00AB6B15" w:rsidP="00213C0E">
      <w:pPr>
        <w:pStyle w:val="Bullet10"/>
      </w:pPr>
      <w:r w:rsidRPr="00AB6B15">
        <w:t>apprenticeships</w:t>
      </w:r>
    </w:p>
    <w:p w14:paraId="23D4D4C9" w14:textId="7A2A7C5B" w:rsidR="00AB6B15" w:rsidRPr="00AB6B15" w:rsidRDefault="00AB6B15" w:rsidP="00213C0E">
      <w:pPr>
        <w:pStyle w:val="Bullet10"/>
      </w:pPr>
      <w:r w:rsidRPr="00AB6B15">
        <w:t>jobs with a government organisation or other businesses in the community.</w:t>
      </w:r>
    </w:p>
    <w:p w14:paraId="36F3D8E5" w14:textId="77777777" w:rsidR="00AB6B15" w:rsidRPr="00AB6B15" w:rsidRDefault="00AB6B15" w:rsidP="00125064">
      <w:pPr>
        <w:pStyle w:val="Heading4"/>
        <w:numPr>
          <w:ilvl w:val="0"/>
          <w:numId w:val="0"/>
        </w:numPr>
        <w:ind w:left="794" w:hanging="794"/>
        <w:rPr>
          <w:lang w:val="en-GB"/>
        </w:rPr>
      </w:pPr>
      <w:bookmarkStart w:id="18" w:name="_Toc171334301"/>
      <w:bookmarkStart w:id="19" w:name="_Toc171334407"/>
      <w:r w:rsidRPr="00AB6B15">
        <w:rPr>
          <w:lang w:val="en-GB"/>
        </w:rPr>
        <w:t>Micro-businesses</w:t>
      </w:r>
      <w:bookmarkEnd w:id="18"/>
      <w:bookmarkEnd w:id="19"/>
    </w:p>
    <w:p w14:paraId="43D493AC" w14:textId="77777777" w:rsidR="00AB6B15" w:rsidRPr="00AB6B15" w:rsidRDefault="00AB6B15" w:rsidP="00AB6B15">
      <w:pPr>
        <w:rPr>
          <w:lang w:val="en-GB"/>
        </w:rPr>
      </w:pPr>
      <w:r w:rsidRPr="00AB6B15">
        <w:rPr>
          <w:lang w:val="en-GB"/>
        </w:rPr>
        <w:t>Micro-businesses are small businesses run by an individual rather than a corporation or larger company. They usually employ between one and 4 people and may be family-run.</w:t>
      </w:r>
    </w:p>
    <w:p w14:paraId="4D31F617" w14:textId="77777777" w:rsidR="00AB6B15" w:rsidRPr="00AB6B15" w:rsidRDefault="00AB6B15" w:rsidP="00125064">
      <w:pPr>
        <w:pStyle w:val="Heading4"/>
        <w:numPr>
          <w:ilvl w:val="0"/>
          <w:numId w:val="0"/>
        </w:numPr>
        <w:ind w:left="794" w:hanging="794"/>
        <w:rPr>
          <w:lang w:val="en-GB"/>
        </w:rPr>
      </w:pPr>
      <w:bookmarkStart w:id="20" w:name="_Toc171334302"/>
      <w:bookmarkStart w:id="21" w:name="_Toc171334408"/>
      <w:r w:rsidRPr="00AB6B15">
        <w:rPr>
          <w:lang w:val="en-GB"/>
        </w:rPr>
        <w:t>Self-employment</w:t>
      </w:r>
      <w:bookmarkEnd w:id="20"/>
      <w:bookmarkEnd w:id="21"/>
    </w:p>
    <w:p w14:paraId="10BAAA93" w14:textId="77777777" w:rsidR="00AB6B15" w:rsidRPr="00AB6B15" w:rsidRDefault="00AB6B15" w:rsidP="00AB6B15">
      <w:pPr>
        <w:rPr>
          <w:lang w:val="en-GB"/>
        </w:rPr>
      </w:pPr>
      <w:r w:rsidRPr="00AB6B15">
        <w:rPr>
          <w:lang w:val="en-GB"/>
        </w:rPr>
        <w:t>Self-employment is when you work for yourself. You earn your income directly from your own business, trade or profession. For example, you may have your own lawn mowing business, or you may provide bookkeeping services to other businesses.</w:t>
      </w:r>
    </w:p>
    <w:p w14:paraId="64B92995" w14:textId="77777777" w:rsidR="00AB6B15" w:rsidRPr="00AB6B15" w:rsidRDefault="00AB6B15" w:rsidP="00CD5F66">
      <w:pPr>
        <w:pStyle w:val="Heading4"/>
        <w:numPr>
          <w:ilvl w:val="0"/>
          <w:numId w:val="0"/>
        </w:numPr>
        <w:ind w:left="794" w:hanging="794"/>
        <w:rPr>
          <w:lang w:val="en-GB"/>
        </w:rPr>
      </w:pPr>
      <w:bookmarkStart w:id="22" w:name="_Toc171334303"/>
      <w:bookmarkStart w:id="23" w:name="_Toc171334409"/>
      <w:r w:rsidRPr="00AB6B15">
        <w:rPr>
          <w:lang w:val="en-GB"/>
        </w:rPr>
        <w:t>Social enterprise</w:t>
      </w:r>
      <w:bookmarkEnd w:id="22"/>
      <w:bookmarkEnd w:id="23"/>
    </w:p>
    <w:p w14:paraId="2E7D2F98" w14:textId="77777777" w:rsidR="00AB6B15" w:rsidRPr="00AB6B15" w:rsidRDefault="00AB6B15" w:rsidP="00AB6B15">
      <w:pPr>
        <w:rPr>
          <w:lang w:val="en-GB"/>
        </w:rPr>
      </w:pPr>
      <w:r w:rsidRPr="00AB6B15">
        <w:rPr>
          <w:lang w:val="en-GB"/>
        </w:rPr>
        <w:t>Social enterprises or social traders address issues like:</w:t>
      </w:r>
    </w:p>
    <w:p w14:paraId="1397945E" w14:textId="77777777" w:rsidR="00AB6B15" w:rsidRPr="00AB6B15" w:rsidRDefault="00AB6B15" w:rsidP="00213C0E">
      <w:pPr>
        <w:pStyle w:val="Bullet10"/>
      </w:pPr>
      <w:r w:rsidRPr="00AB6B15">
        <w:t>social problems</w:t>
      </w:r>
    </w:p>
    <w:p w14:paraId="39238BD4" w14:textId="77777777" w:rsidR="00AB6B15" w:rsidRPr="00AB6B15" w:rsidRDefault="00AB6B15" w:rsidP="00213C0E">
      <w:pPr>
        <w:pStyle w:val="Bullet10"/>
      </w:pPr>
      <w:r w:rsidRPr="00AB6B15">
        <w:t>improving communities</w:t>
      </w:r>
    </w:p>
    <w:p w14:paraId="23B807E7" w14:textId="77777777" w:rsidR="00AB6B15" w:rsidRPr="00AB6B15" w:rsidRDefault="00AB6B15" w:rsidP="00213C0E">
      <w:pPr>
        <w:pStyle w:val="Bullet10"/>
      </w:pPr>
      <w:r w:rsidRPr="00AB6B15">
        <w:t>providing people with access to employment and training</w:t>
      </w:r>
    </w:p>
    <w:p w14:paraId="6613F21F" w14:textId="77777777" w:rsidR="00AB6B15" w:rsidRPr="00AB6B15" w:rsidRDefault="00AB6B15" w:rsidP="00213C0E">
      <w:pPr>
        <w:pStyle w:val="Bullet10"/>
      </w:pPr>
      <w:r w:rsidRPr="00AB6B15">
        <w:t xml:space="preserve">helping the environment. </w:t>
      </w:r>
    </w:p>
    <w:p w14:paraId="332BA398" w14:textId="40AC99B7" w:rsidR="00213C0E" w:rsidRDefault="00AB6B15" w:rsidP="00BC6219">
      <w:pPr>
        <w:rPr>
          <w:lang w:val="en-GB"/>
        </w:rPr>
      </w:pPr>
      <w:r w:rsidRPr="00AB6B15">
        <w:rPr>
          <w:lang w:val="en-GB"/>
        </w:rPr>
        <w:t>Social enterprises receive most of their income from trade, not donations or grants.</w:t>
      </w:r>
    </w:p>
    <w:p w14:paraId="0793689B" w14:textId="77777777" w:rsidR="00BC6219" w:rsidRDefault="00BC6219">
      <w:pPr>
        <w:spacing w:after="0" w:line="240" w:lineRule="auto"/>
        <w:rPr>
          <w:b/>
          <w:color w:val="6B2876" w:themeColor="text1"/>
          <w:sz w:val="28"/>
          <w:szCs w:val="28"/>
          <w:lang w:val="en-GB"/>
        </w:rPr>
      </w:pPr>
      <w:r>
        <w:rPr>
          <w:lang w:val="en-GB"/>
        </w:rPr>
        <w:br w:type="page"/>
      </w:r>
    </w:p>
    <w:p w14:paraId="79421D77" w14:textId="21B71453" w:rsidR="00AB6B15" w:rsidRPr="00AB6B15" w:rsidRDefault="00AB6B15" w:rsidP="001A1F4E">
      <w:pPr>
        <w:pStyle w:val="Heading4"/>
        <w:numPr>
          <w:ilvl w:val="0"/>
          <w:numId w:val="0"/>
        </w:numPr>
        <w:ind w:left="794" w:hanging="794"/>
        <w:rPr>
          <w:lang w:val="en-GB"/>
        </w:rPr>
      </w:pPr>
      <w:bookmarkStart w:id="24" w:name="_Toc171334304"/>
      <w:bookmarkStart w:id="25" w:name="_Toc171334410"/>
      <w:r w:rsidRPr="00AB6B15">
        <w:rPr>
          <w:lang w:val="en-GB"/>
        </w:rPr>
        <w:lastRenderedPageBreak/>
        <w:t>Supported employment services</w:t>
      </w:r>
      <w:bookmarkEnd w:id="24"/>
      <w:bookmarkEnd w:id="25"/>
    </w:p>
    <w:p w14:paraId="78714C5F" w14:textId="77777777" w:rsidR="00AB6B15" w:rsidRPr="00AB6B15" w:rsidRDefault="00AB6B15" w:rsidP="00AB6B15">
      <w:pPr>
        <w:rPr>
          <w:lang w:val="en-GB"/>
        </w:rPr>
      </w:pPr>
      <w:r w:rsidRPr="00AB6B15">
        <w:rPr>
          <w:lang w:val="en-GB"/>
        </w:rPr>
        <w:t xml:space="preserve">Supported employment services (formerly Australian Disability Enterprises or ADEs) employ you and support you on the job. </w:t>
      </w:r>
    </w:p>
    <w:p w14:paraId="2D8BD951" w14:textId="77777777" w:rsidR="00AB6B15" w:rsidRPr="00AB6B15" w:rsidRDefault="00AB6B15" w:rsidP="00AB6B15">
      <w:pPr>
        <w:rPr>
          <w:lang w:val="en-GB"/>
        </w:rPr>
      </w:pPr>
      <w:r w:rsidRPr="00AB6B15">
        <w:rPr>
          <w:lang w:val="en-GB"/>
        </w:rPr>
        <w:t xml:space="preserve">They offer a range of jobs and training in </w:t>
      </w:r>
      <w:r w:rsidRPr="00AB6B15" w:rsidDel="00B04A47">
        <w:rPr>
          <w:lang w:val="en-GB"/>
        </w:rPr>
        <w:t xml:space="preserve">industries </w:t>
      </w:r>
      <w:r w:rsidRPr="00AB6B15">
        <w:rPr>
          <w:lang w:val="en-GB"/>
        </w:rPr>
        <w:t>such as:</w:t>
      </w:r>
    </w:p>
    <w:p w14:paraId="691CB531" w14:textId="77777777" w:rsidR="00AB6B15" w:rsidRPr="00AB6B15" w:rsidRDefault="00AB6B15" w:rsidP="00BC6219">
      <w:pPr>
        <w:pStyle w:val="Bullet10"/>
      </w:pPr>
      <w:r w:rsidRPr="00AB6B15">
        <w:t>hospitality and food preparation</w:t>
      </w:r>
    </w:p>
    <w:p w14:paraId="0D5FFE8F" w14:textId="77777777" w:rsidR="00AB6B15" w:rsidRPr="00AB6B15" w:rsidRDefault="00AB6B15" w:rsidP="00BC6219">
      <w:pPr>
        <w:pStyle w:val="Bullet10"/>
      </w:pPr>
      <w:r w:rsidRPr="00AB6B15">
        <w:t>manufacturing and recycling</w:t>
      </w:r>
    </w:p>
    <w:p w14:paraId="36B55AB0" w14:textId="77777777" w:rsidR="00AB6B15" w:rsidRPr="00AB6B15" w:rsidRDefault="00AB6B15" w:rsidP="00BC6219">
      <w:pPr>
        <w:pStyle w:val="Bullet10"/>
      </w:pPr>
      <w:r w:rsidRPr="00AB6B15">
        <w:t>packaging and printing</w:t>
      </w:r>
    </w:p>
    <w:p w14:paraId="6664E841" w14:textId="77777777" w:rsidR="00AB6B15" w:rsidRPr="00AB6B15" w:rsidRDefault="00AB6B15" w:rsidP="00BC6219">
      <w:pPr>
        <w:pStyle w:val="Bullet10"/>
      </w:pPr>
      <w:r w:rsidRPr="00AB6B15">
        <w:t xml:space="preserve">gardening and furniture assembly. </w:t>
      </w:r>
    </w:p>
    <w:p w14:paraId="482EE90B" w14:textId="77777777" w:rsidR="00AB6B15" w:rsidRPr="00AB6B15" w:rsidRDefault="00AB6B15" w:rsidP="00AB6B15">
      <w:pPr>
        <w:rPr>
          <w:lang w:val="en-GB"/>
        </w:rPr>
      </w:pPr>
      <w:r w:rsidRPr="00AB6B15">
        <w:rPr>
          <w:lang w:val="en-GB"/>
        </w:rPr>
        <w:t>These employers can give ongoing work or act as a link for people with disability to gain skills and confidence for other employment.</w:t>
      </w:r>
    </w:p>
    <w:p w14:paraId="4AAF2642" w14:textId="77777777" w:rsidR="00AB6B15" w:rsidRPr="00AB6B15" w:rsidRDefault="00AB6B15" w:rsidP="00F54CB8">
      <w:pPr>
        <w:pStyle w:val="Heading4"/>
        <w:numPr>
          <w:ilvl w:val="0"/>
          <w:numId w:val="0"/>
        </w:numPr>
        <w:ind w:left="794" w:hanging="794"/>
        <w:rPr>
          <w:lang w:val="en-GB"/>
        </w:rPr>
      </w:pPr>
      <w:bookmarkStart w:id="26" w:name="_Toc171334305"/>
      <w:bookmarkStart w:id="27" w:name="_Toc171334411"/>
      <w:r w:rsidRPr="00AB6B15">
        <w:rPr>
          <w:lang w:val="en-GB"/>
        </w:rPr>
        <w:t>Volunteering</w:t>
      </w:r>
      <w:bookmarkEnd w:id="26"/>
      <w:bookmarkEnd w:id="27"/>
    </w:p>
    <w:p w14:paraId="3C5B94F5" w14:textId="77777777" w:rsidR="00AB6B15" w:rsidRPr="00AB6B15" w:rsidRDefault="00AB6B15" w:rsidP="00AB6B15">
      <w:pPr>
        <w:rPr>
          <w:lang w:val="en-GB"/>
        </w:rPr>
      </w:pPr>
      <w:r w:rsidRPr="00AB6B15">
        <w:rPr>
          <w:lang w:val="en-GB"/>
        </w:rPr>
        <w:t>Volunteering is unpaid work and can be a great first step to paid work. Being a volunteer has lots of benefits and can help you:</w:t>
      </w:r>
    </w:p>
    <w:p w14:paraId="206E52D2" w14:textId="77777777" w:rsidR="00AB6B15" w:rsidRPr="00AB6B15" w:rsidRDefault="00AB6B15" w:rsidP="00BC6219">
      <w:pPr>
        <w:pStyle w:val="Bullet10"/>
      </w:pPr>
      <w:r w:rsidRPr="00AB6B15">
        <w:t xml:space="preserve">gain work experience in your field of interest </w:t>
      </w:r>
    </w:p>
    <w:p w14:paraId="436C17A2" w14:textId="77777777" w:rsidR="00AB6B15" w:rsidRPr="00AB6B15" w:rsidRDefault="00AB6B15" w:rsidP="00BC6219">
      <w:pPr>
        <w:pStyle w:val="Bullet10"/>
      </w:pPr>
      <w:r w:rsidRPr="00AB6B15">
        <w:t>increase your work skills and general wellbeing.</w:t>
      </w:r>
    </w:p>
    <w:p w14:paraId="78EE44CF" w14:textId="24D3776C" w:rsidR="00D33BDE" w:rsidRDefault="00AB6B15" w:rsidP="00AB6B15">
      <w:pPr>
        <w:rPr>
          <w:lang w:val="en-GB"/>
        </w:rPr>
      </w:pPr>
      <w:r w:rsidRPr="00AB6B15">
        <w:rPr>
          <w:lang w:val="en-GB"/>
        </w:rPr>
        <w:t>As well as having a positive impact on your community, volunteering can build important personal and work relationships. Talk to your local area coordinator about opportunities to volunteer in your area.</w:t>
      </w:r>
    </w:p>
    <w:p w14:paraId="1BD30F55" w14:textId="10F2799A" w:rsidR="00BA702A" w:rsidRDefault="00BA702A" w:rsidP="00BA702A">
      <w:pPr>
        <w:pStyle w:val="Heading3"/>
        <w:numPr>
          <w:ilvl w:val="0"/>
          <w:numId w:val="0"/>
        </w:numPr>
        <w:ind w:left="720" w:hanging="720"/>
        <w:rPr>
          <w:lang w:val="en-GB"/>
        </w:rPr>
      </w:pPr>
      <w:bookmarkStart w:id="28" w:name="_Toc171334412"/>
      <w:r>
        <w:rPr>
          <w:lang w:val="en-GB"/>
        </w:rPr>
        <w:t>Planning for work</w:t>
      </w:r>
      <w:bookmarkEnd w:id="28"/>
    </w:p>
    <w:p w14:paraId="4F70EF73" w14:textId="77777777" w:rsidR="00D25B1D" w:rsidRDefault="00D25B1D" w:rsidP="00D25B1D">
      <w:pPr>
        <w:spacing w:line="360" w:lineRule="auto"/>
      </w:pPr>
      <w:r>
        <w:t>Your plan meeting is a chance to talk about work and your new or existing work goals. It is also a time to talk about:</w:t>
      </w:r>
    </w:p>
    <w:p w14:paraId="3A9EF009" w14:textId="77777777" w:rsidR="00D25B1D" w:rsidRDefault="00D25B1D" w:rsidP="00BC6219">
      <w:pPr>
        <w:pStyle w:val="Bullet10"/>
      </w:pPr>
      <w:r>
        <w:t>barriers you have faced with work or looking for work</w:t>
      </w:r>
    </w:p>
    <w:p w14:paraId="7E6B5A43" w14:textId="77777777" w:rsidR="00D25B1D" w:rsidRDefault="00D25B1D" w:rsidP="00BC6219">
      <w:pPr>
        <w:pStyle w:val="Bullet10"/>
      </w:pPr>
      <w:r>
        <w:t>why you think you have not been able to find a job in the past.</w:t>
      </w:r>
    </w:p>
    <w:p w14:paraId="7772CA1A" w14:textId="77777777" w:rsidR="00D25B1D" w:rsidRDefault="00D25B1D" w:rsidP="00D25B1D">
      <w:pPr>
        <w:spacing w:line="360" w:lineRule="auto"/>
      </w:pPr>
      <w:r>
        <w:t>The meeting is between you and an NDIA planner. If you would like it can also include:</w:t>
      </w:r>
    </w:p>
    <w:p w14:paraId="09C03AC3" w14:textId="77777777" w:rsidR="00D25B1D" w:rsidRDefault="00D25B1D" w:rsidP="00BC6219">
      <w:pPr>
        <w:pStyle w:val="Bullet10"/>
      </w:pPr>
      <w:r>
        <w:t>your nominee or third-party decision maker</w:t>
      </w:r>
    </w:p>
    <w:p w14:paraId="2E9B134C" w14:textId="77777777" w:rsidR="00D25B1D" w:rsidRDefault="00D25B1D" w:rsidP="00BC6219">
      <w:pPr>
        <w:pStyle w:val="Bullet10"/>
      </w:pPr>
      <w:r>
        <w:t>a family member or carer</w:t>
      </w:r>
    </w:p>
    <w:p w14:paraId="0E4016E4" w14:textId="77777777" w:rsidR="00D25B1D" w:rsidRDefault="00D25B1D" w:rsidP="00BC6219">
      <w:pPr>
        <w:pStyle w:val="Bullet10"/>
      </w:pPr>
      <w:r>
        <w:t>support coordinator.</w:t>
      </w:r>
    </w:p>
    <w:p w14:paraId="2C39D6B2" w14:textId="4BBAD8DB" w:rsidR="00BA702A" w:rsidRDefault="00D25B1D" w:rsidP="00D25B1D">
      <w:r>
        <w:t>Your planner will look at this booklet with you and discuss what you have written.</w:t>
      </w:r>
    </w:p>
    <w:p w14:paraId="29BEBA26" w14:textId="2A62DE04" w:rsidR="003B0C88" w:rsidRDefault="003B0C88" w:rsidP="003B0C88">
      <w:pPr>
        <w:pStyle w:val="Heading3"/>
        <w:numPr>
          <w:ilvl w:val="0"/>
          <w:numId w:val="0"/>
        </w:numPr>
        <w:ind w:left="720" w:hanging="720"/>
      </w:pPr>
      <w:bookmarkStart w:id="29" w:name="_Toc171334413"/>
      <w:r>
        <w:lastRenderedPageBreak/>
        <w:t>Checklist</w:t>
      </w:r>
      <w:bookmarkEnd w:id="29"/>
    </w:p>
    <w:p w14:paraId="3163E628" w14:textId="77777777" w:rsidR="001B65D0" w:rsidRDefault="001B65D0" w:rsidP="001B65D0">
      <w:pPr>
        <w:spacing w:line="360" w:lineRule="auto"/>
      </w:pPr>
      <w:r>
        <w:t xml:space="preserve">Use this checklist before your meeting to make sure you have prepared all the information you need. </w:t>
      </w:r>
    </w:p>
    <w:p w14:paraId="60815762" w14:textId="77777777" w:rsidR="001B65D0" w:rsidRDefault="001B65D0" w:rsidP="001B65D0">
      <w:pPr>
        <w:spacing w:line="360" w:lineRule="auto"/>
      </w:pPr>
      <w:r>
        <w:t xml:space="preserve">You can complete this booklet on your own or with someone’s help. This might be your family, support coordinator, or </w:t>
      </w:r>
      <w:r w:rsidRPr="0017118C">
        <w:rPr>
          <w:b/>
          <w:bCs/>
        </w:rPr>
        <w:t>my NDIS contact</w:t>
      </w:r>
      <w:r>
        <w:t xml:space="preserve">. </w:t>
      </w:r>
    </w:p>
    <w:p w14:paraId="5D02360C" w14:textId="77777777" w:rsidR="001B65D0" w:rsidRDefault="001B65D0" w:rsidP="001B65D0">
      <w:pPr>
        <w:spacing w:line="360" w:lineRule="auto"/>
      </w:pPr>
      <w:r>
        <w:t xml:space="preserve">Collect information about other employment supports you receive. For example, you may have: </w:t>
      </w:r>
    </w:p>
    <w:p w14:paraId="38E05655" w14:textId="77777777" w:rsidR="001B65D0" w:rsidRDefault="001B65D0" w:rsidP="00BC6219">
      <w:pPr>
        <w:pStyle w:val="Bullet10"/>
      </w:pPr>
      <w:r>
        <w:t>letters or agreements from your employer or current service provider</w:t>
      </w:r>
    </w:p>
    <w:p w14:paraId="115CCAE8" w14:textId="77777777" w:rsidR="001B65D0" w:rsidRDefault="001B65D0" w:rsidP="00BC6219">
      <w:pPr>
        <w:pStyle w:val="Bullet10"/>
      </w:pPr>
      <w:r>
        <w:t>a job plan from your Disability Employment Service or NDIS provider.</w:t>
      </w:r>
    </w:p>
    <w:p w14:paraId="2FE0D975" w14:textId="77777777" w:rsidR="001B65D0" w:rsidRDefault="001B65D0" w:rsidP="001B65D0">
      <w:pPr>
        <w:spacing w:before="240" w:line="360" w:lineRule="auto"/>
      </w:pPr>
      <w:r>
        <w:t xml:space="preserve">Bring any reports or assessments along to your NDIS meeting such as: </w:t>
      </w:r>
    </w:p>
    <w:p w14:paraId="600339AA" w14:textId="77777777" w:rsidR="001B65D0" w:rsidRDefault="001B65D0" w:rsidP="00BC6219">
      <w:pPr>
        <w:pStyle w:val="Bullet10"/>
      </w:pPr>
      <w:r>
        <w:t xml:space="preserve">school reports </w:t>
      </w:r>
    </w:p>
    <w:p w14:paraId="76C818A1" w14:textId="77777777" w:rsidR="001B65D0" w:rsidRDefault="001B65D0" w:rsidP="00BC6219">
      <w:pPr>
        <w:pStyle w:val="Bullet10"/>
      </w:pPr>
      <w:r>
        <w:t xml:space="preserve">work experience reports </w:t>
      </w:r>
    </w:p>
    <w:p w14:paraId="7565CB93" w14:textId="77777777" w:rsidR="001B65D0" w:rsidRDefault="001B65D0" w:rsidP="00BC6219">
      <w:pPr>
        <w:pStyle w:val="Bullet10"/>
      </w:pPr>
      <w:r>
        <w:t xml:space="preserve">career transition plans created at school </w:t>
      </w:r>
    </w:p>
    <w:p w14:paraId="5D3FC69A" w14:textId="77777777" w:rsidR="001B65D0" w:rsidRDefault="001B65D0" w:rsidP="00BC6219">
      <w:pPr>
        <w:pStyle w:val="Bullet10"/>
      </w:pPr>
      <w:r>
        <w:t xml:space="preserve">work assessments </w:t>
      </w:r>
    </w:p>
    <w:p w14:paraId="72B2FA0D" w14:textId="77777777" w:rsidR="001B65D0" w:rsidRDefault="001B65D0" w:rsidP="00BC6219">
      <w:pPr>
        <w:pStyle w:val="Bullet10"/>
      </w:pPr>
      <w:r>
        <w:t>functional capacity assessments</w:t>
      </w:r>
    </w:p>
    <w:p w14:paraId="572FCB71" w14:textId="77777777" w:rsidR="001B65D0" w:rsidRDefault="001B65D0" w:rsidP="00BC6219">
      <w:pPr>
        <w:pStyle w:val="Bullet10"/>
      </w:pPr>
      <w:r>
        <w:t xml:space="preserve">discovery or vocational profile (outlining the best work environment for you) </w:t>
      </w:r>
    </w:p>
    <w:p w14:paraId="5F9C9EAB" w14:textId="77777777" w:rsidR="001B65D0" w:rsidRDefault="001B65D0" w:rsidP="00BC6219">
      <w:pPr>
        <w:pStyle w:val="Bullet10"/>
      </w:pPr>
      <w:r>
        <w:t xml:space="preserve">current job plan </w:t>
      </w:r>
    </w:p>
    <w:p w14:paraId="4344E9F9" w14:textId="167FE030" w:rsidR="003B0C88" w:rsidRDefault="001B65D0" w:rsidP="001B65D0">
      <w:pPr>
        <w:rPr>
          <w:rFonts w:cs="FS Me Pro"/>
          <w:color w:val="000000"/>
        </w:rPr>
      </w:pPr>
      <w:r>
        <w:rPr>
          <w:rFonts w:cs="FS Me Pro"/>
          <w:color w:val="000000"/>
        </w:rPr>
        <w:t>If you are leaving school, collect all your information before you finish school.</w:t>
      </w:r>
    </w:p>
    <w:p w14:paraId="42E21956" w14:textId="145ABDA4" w:rsidR="001B65D0" w:rsidRPr="003B0C88" w:rsidRDefault="00E90D05" w:rsidP="00E90D05">
      <w:pPr>
        <w:pStyle w:val="Heading4"/>
        <w:numPr>
          <w:ilvl w:val="0"/>
          <w:numId w:val="0"/>
        </w:numPr>
        <w:ind w:left="794" w:hanging="794"/>
      </w:pPr>
      <w:bookmarkStart w:id="30" w:name="_Toc171334308"/>
      <w:bookmarkStart w:id="31" w:name="_Toc171334414"/>
      <w:r w:rsidRPr="00E90D05">
        <w:t>Krystal’s story</w:t>
      </w:r>
      <w:bookmarkEnd w:id="30"/>
      <w:bookmarkEnd w:id="31"/>
    </w:p>
    <w:p w14:paraId="4E69DE8C" w14:textId="77777777" w:rsidR="00853A64" w:rsidRPr="00853A64" w:rsidRDefault="00853A64" w:rsidP="00853A64">
      <w:pPr>
        <w:rPr>
          <w:lang w:val="en-GB"/>
        </w:rPr>
      </w:pPr>
      <w:bookmarkStart w:id="32" w:name="_Toc122689911"/>
      <w:bookmarkStart w:id="33" w:name="_Toc156980169"/>
      <w:bookmarkStart w:id="34" w:name="_Toc157528060"/>
      <w:bookmarkStart w:id="35" w:name="_Toc157528255"/>
      <w:bookmarkStart w:id="36" w:name="_Toc157529522"/>
      <w:bookmarkStart w:id="37" w:name="_Toc157529660"/>
      <w:bookmarkStart w:id="38" w:name="_Toc157679815"/>
      <w:bookmarkStart w:id="39" w:name="_Toc157682119"/>
      <w:r w:rsidRPr="00853A64">
        <w:rPr>
          <w:lang w:val="en-GB"/>
        </w:rPr>
        <w:t>Born with cerebral palsy, Krystal and her family saw no limits for her. But others did.</w:t>
      </w:r>
    </w:p>
    <w:p w14:paraId="4E8B8B2F" w14:textId="77777777" w:rsidR="00853A64" w:rsidRPr="00853A64" w:rsidRDefault="00853A64" w:rsidP="00853A64">
      <w:pPr>
        <w:rPr>
          <w:lang w:val="en-GB"/>
        </w:rPr>
      </w:pPr>
      <w:r w:rsidRPr="00853A64">
        <w:rPr>
          <w:lang w:val="en-GB"/>
        </w:rPr>
        <w:t>In the workplace and even with a degree in Social Work under her belt, Krystal found employers reluctant to take her on.</w:t>
      </w:r>
    </w:p>
    <w:p w14:paraId="5A675A3F" w14:textId="77777777" w:rsidR="00853A64" w:rsidRPr="00853A64" w:rsidRDefault="00853A64" w:rsidP="00853A64">
      <w:pPr>
        <w:rPr>
          <w:lang w:val="en-GB"/>
        </w:rPr>
      </w:pPr>
      <w:r w:rsidRPr="00853A64">
        <w:rPr>
          <w:lang w:val="en-GB"/>
        </w:rPr>
        <w:t xml:space="preserve">‘I’ve had to deal with a lot of people who had preconceived notions of who I was and what I was capable of,’ Krystal said. </w:t>
      </w:r>
    </w:p>
    <w:p w14:paraId="49FE0A5D" w14:textId="77777777" w:rsidR="00853A64" w:rsidRPr="00853A64" w:rsidRDefault="00853A64" w:rsidP="00853A64">
      <w:pPr>
        <w:rPr>
          <w:lang w:val="en-AU"/>
        </w:rPr>
      </w:pPr>
      <w:r w:rsidRPr="00853A64">
        <w:rPr>
          <w:lang w:val="en-AU"/>
        </w:rPr>
        <w:t>After a decade working as a social worker with Housing SA, Krystal, 38, recently moved into the leadership role of South Australia State Manager for a not-for-profit Specialist Disability Accommodation (SDA) provider.</w:t>
      </w:r>
    </w:p>
    <w:p w14:paraId="31E065B5" w14:textId="77777777" w:rsidR="00853A64" w:rsidRPr="00853A64" w:rsidRDefault="00853A64" w:rsidP="00853A64">
      <w:pPr>
        <w:rPr>
          <w:lang w:val="en-GB"/>
        </w:rPr>
      </w:pPr>
      <w:r w:rsidRPr="00853A64">
        <w:rPr>
          <w:lang w:val="en-GB"/>
        </w:rPr>
        <w:t xml:space="preserve">Krystal’s NDIS supports help with transport to and from work, keeping her healthy through physical and occupational therapies, and daily tasks at home to live independently. </w:t>
      </w:r>
    </w:p>
    <w:p w14:paraId="5AC020E4" w14:textId="7C5F983F" w:rsidR="00D44CC2" w:rsidRDefault="00853A64" w:rsidP="00853A64">
      <w:pPr>
        <w:rPr>
          <w:lang w:val="en-GB"/>
        </w:rPr>
      </w:pPr>
      <w:r w:rsidRPr="00853A64">
        <w:rPr>
          <w:lang w:val="en-GB"/>
        </w:rPr>
        <w:lastRenderedPageBreak/>
        <w:t xml:space="preserve">Read Krystal’s full story on the </w:t>
      </w:r>
      <w:hyperlink r:id="rId14" w:history="1">
        <w:r w:rsidRPr="00853A64">
          <w:rPr>
            <w:rStyle w:val="Hyperlink"/>
            <w:lang w:val="en-GB"/>
          </w:rPr>
          <w:t>NDIS website</w:t>
        </w:r>
      </w:hyperlink>
      <w:r w:rsidRPr="00853A64">
        <w:rPr>
          <w:lang w:val="en-GB"/>
        </w:rPr>
        <w:t>.</w:t>
      </w:r>
    </w:p>
    <w:p w14:paraId="07EBC955" w14:textId="77777777" w:rsidR="00D44CC2" w:rsidRDefault="00D44CC2" w:rsidP="00D44CC2">
      <w:pPr>
        <w:pStyle w:val="Heading4"/>
        <w:numPr>
          <w:ilvl w:val="0"/>
          <w:numId w:val="0"/>
        </w:numPr>
      </w:pPr>
      <w:bookmarkStart w:id="40" w:name="_Toc171334309"/>
      <w:bookmarkStart w:id="41" w:name="_Toc171334415"/>
      <w:r w:rsidRPr="00D44CC2">
        <w:t xml:space="preserve">Your work </w:t>
      </w:r>
      <w:proofErr w:type="gramStart"/>
      <w:r w:rsidRPr="00D44CC2">
        <w:t>journey</w:t>
      </w:r>
      <w:bookmarkEnd w:id="40"/>
      <w:bookmarkEnd w:id="41"/>
      <w:proofErr w:type="gramEnd"/>
      <w:r w:rsidRPr="00D44CC2">
        <w:t xml:space="preserve"> </w:t>
      </w:r>
    </w:p>
    <w:p w14:paraId="747544FA" w14:textId="77777777" w:rsidR="006F0882" w:rsidRPr="006F0882" w:rsidRDefault="006F0882" w:rsidP="006F0882">
      <w:pPr>
        <w:rPr>
          <w:lang w:val="en-GB"/>
        </w:rPr>
      </w:pPr>
      <w:r w:rsidRPr="006F0882">
        <w:rPr>
          <w:lang w:val="en-GB"/>
        </w:rPr>
        <w:t>This part of the booklet will help you share information about where you are in your journey towards work.</w:t>
      </w:r>
    </w:p>
    <w:p w14:paraId="51E42BD9" w14:textId="77777777" w:rsidR="006F0882" w:rsidRPr="006F0882" w:rsidRDefault="006F0882" w:rsidP="006F0882">
      <w:pPr>
        <w:pStyle w:val="Heading4"/>
        <w:numPr>
          <w:ilvl w:val="0"/>
          <w:numId w:val="0"/>
        </w:numPr>
        <w:ind w:left="794" w:hanging="794"/>
        <w:rPr>
          <w:lang w:val="en-GB"/>
        </w:rPr>
      </w:pPr>
      <w:bookmarkStart w:id="42" w:name="_Toc171334310"/>
      <w:bookmarkStart w:id="43" w:name="_Toc171334416"/>
      <w:r w:rsidRPr="006F0882">
        <w:rPr>
          <w:lang w:val="en-GB"/>
        </w:rPr>
        <w:t>If you are already working or volunteering</w:t>
      </w:r>
      <w:bookmarkEnd w:id="42"/>
      <w:bookmarkEnd w:id="43"/>
    </w:p>
    <w:p w14:paraId="3972F594" w14:textId="77777777" w:rsidR="006F0882" w:rsidRPr="006F0882" w:rsidRDefault="006F0882" w:rsidP="006F0882">
      <w:pPr>
        <w:rPr>
          <w:lang w:val="en-GB"/>
        </w:rPr>
      </w:pPr>
      <w:r w:rsidRPr="006F0882">
        <w:rPr>
          <w:lang w:val="en-GB"/>
        </w:rPr>
        <w:t>Tell us about what you do.</w:t>
      </w:r>
    </w:p>
    <w:p w14:paraId="0A440F21" w14:textId="77777777" w:rsidR="006F0882" w:rsidRPr="006F0882" w:rsidRDefault="006F0882" w:rsidP="00676613">
      <w:pPr>
        <w:pStyle w:val="Bullet10"/>
      </w:pPr>
      <w:r w:rsidRPr="006F0882">
        <w:t>How many days a week do you work or volunteer? How many hours do you work each day?</w:t>
      </w:r>
    </w:p>
    <w:p w14:paraId="700508BA" w14:textId="77777777" w:rsidR="006F0882" w:rsidRPr="006F0882" w:rsidRDefault="006F0882" w:rsidP="00676613">
      <w:pPr>
        <w:pStyle w:val="Bullet10"/>
      </w:pPr>
      <w:r w:rsidRPr="006F0882">
        <w:t>Where are you working? Would you like to keep working there? Or would you like help to try something different?</w:t>
      </w:r>
    </w:p>
    <w:p w14:paraId="0C2CBA10" w14:textId="77777777" w:rsidR="006F0882" w:rsidRPr="006F0882" w:rsidRDefault="006F0882" w:rsidP="00676613">
      <w:pPr>
        <w:pStyle w:val="Bullet10"/>
      </w:pPr>
      <w:r w:rsidRPr="006F0882">
        <w:t>Is it paid or unpaid work?</w:t>
      </w:r>
    </w:p>
    <w:p w14:paraId="2AEAC045" w14:textId="77777777" w:rsidR="006F0882" w:rsidRPr="006F0882" w:rsidRDefault="006F0882" w:rsidP="00676613">
      <w:pPr>
        <w:pStyle w:val="Bullet10"/>
      </w:pPr>
      <w:r w:rsidRPr="006F0882">
        <w:t>Would you like more hours?</w:t>
      </w:r>
    </w:p>
    <w:p w14:paraId="0ADEE359" w14:textId="77777777" w:rsidR="006F0882" w:rsidRPr="006F0882" w:rsidRDefault="006F0882" w:rsidP="00676613">
      <w:pPr>
        <w:pStyle w:val="Bullet10"/>
      </w:pPr>
      <w:r w:rsidRPr="006F0882">
        <w:t>What sort of supports help you at work? Do you have a support worker or co-worker helping you some of the time, all the time, or not at all?</w:t>
      </w:r>
    </w:p>
    <w:p w14:paraId="23C47D5D" w14:textId="77777777" w:rsidR="006F0882" w:rsidRPr="006F0882" w:rsidRDefault="006F0882" w:rsidP="00676613">
      <w:pPr>
        <w:pStyle w:val="Bullet10"/>
      </w:pPr>
      <w:r w:rsidRPr="006F0882">
        <w:t>Would you like to find new opportunities?</w:t>
      </w:r>
    </w:p>
    <w:p w14:paraId="53007B6E" w14:textId="77777777" w:rsidR="006F0882" w:rsidRPr="006F0882" w:rsidRDefault="006F0882" w:rsidP="00142DE8">
      <w:pPr>
        <w:spacing w:before="240"/>
        <w:rPr>
          <w:lang w:val="en-GB"/>
        </w:rPr>
      </w:pPr>
      <w:r w:rsidRPr="006F0882">
        <w:rPr>
          <w:lang w:val="en-GB"/>
        </w:rPr>
        <w:t>For example:</w:t>
      </w:r>
    </w:p>
    <w:p w14:paraId="548C0E51" w14:textId="77777777" w:rsidR="006F0882" w:rsidRPr="006F0882" w:rsidRDefault="006F0882" w:rsidP="00676613">
      <w:pPr>
        <w:pStyle w:val="Bullet10"/>
      </w:pPr>
      <w:r w:rsidRPr="006F0882">
        <w:t>I am volunteering at a clothes shop for 3 hours each Monday. I don’t get paid at the moment but would like to do some more hours and get paid.</w:t>
      </w:r>
    </w:p>
    <w:p w14:paraId="1C0E0DB9" w14:textId="77777777" w:rsidR="006F0882" w:rsidRPr="006F0882" w:rsidRDefault="006F0882" w:rsidP="00676613">
      <w:pPr>
        <w:pStyle w:val="Bullet10"/>
      </w:pPr>
      <w:r w:rsidRPr="006F0882">
        <w:t>I work in a supported employment service 3 days a week and would like to try working somewhere else one day a week.</w:t>
      </w:r>
    </w:p>
    <w:p w14:paraId="623132F1" w14:textId="77777777" w:rsidR="006F0882" w:rsidRPr="006F0882" w:rsidRDefault="006F0882" w:rsidP="00676613">
      <w:pPr>
        <w:pStyle w:val="Bullet10"/>
      </w:pPr>
      <w:r w:rsidRPr="006F0882">
        <w:t>I want to increase the number of days I work and take up a promotional opportunity at my workplace.</w:t>
      </w:r>
    </w:p>
    <w:p w14:paraId="1B3263F5" w14:textId="06BF3BCD" w:rsidR="006F0882" w:rsidRPr="006F0882" w:rsidRDefault="006F0882" w:rsidP="00580528">
      <w:pPr>
        <w:pStyle w:val="Heading4"/>
        <w:numPr>
          <w:ilvl w:val="0"/>
          <w:numId w:val="0"/>
        </w:numPr>
        <w:ind w:left="794" w:hanging="794"/>
        <w:rPr>
          <w:lang w:val="en-GB"/>
        </w:rPr>
      </w:pPr>
      <w:bookmarkStart w:id="44" w:name="_Toc171334311"/>
      <w:bookmarkStart w:id="45" w:name="_Toc171334417"/>
      <w:r w:rsidRPr="006F0882">
        <w:rPr>
          <w:lang w:val="en-GB"/>
        </w:rPr>
        <w:t>If you are ready to look for work or start volunteering</w:t>
      </w:r>
      <w:bookmarkEnd w:id="44"/>
      <w:bookmarkEnd w:id="45"/>
    </w:p>
    <w:p w14:paraId="77317E53" w14:textId="77777777" w:rsidR="006F0882" w:rsidRPr="006F0882" w:rsidRDefault="006F0882" w:rsidP="006F0882">
      <w:pPr>
        <w:rPr>
          <w:lang w:val="en-GB"/>
        </w:rPr>
      </w:pPr>
      <w:r w:rsidRPr="006F0882">
        <w:rPr>
          <w:lang w:val="en-GB"/>
        </w:rPr>
        <w:t>Tell us about what you would like to do.</w:t>
      </w:r>
    </w:p>
    <w:p w14:paraId="40C82B91" w14:textId="77777777" w:rsidR="006F0882" w:rsidRPr="006F0882" w:rsidRDefault="006F0882" w:rsidP="00676613">
      <w:pPr>
        <w:pStyle w:val="Bullet10"/>
      </w:pPr>
      <w:r w:rsidRPr="006F0882">
        <w:t>What sort of work or volunteering would you like to do?</w:t>
      </w:r>
    </w:p>
    <w:p w14:paraId="5A3C256D" w14:textId="77777777" w:rsidR="006F0882" w:rsidRPr="006F0882" w:rsidRDefault="006F0882" w:rsidP="00676613">
      <w:pPr>
        <w:pStyle w:val="Bullet10"/>
      </w:pPr>
      <w:r w:rsidRPr="006F0882">
        <w:t>Is there a volunteer job you would like to try before applying for a paid job?</w:t>
      </w:r>
    </w:p>
    <w:p w14:paraId="5074B8F0" w14:textId="77777777" w:rsidR="006F0882" w:rsidRPr="006F0882" w:rsidRDefault="006F0882" w:rsidP="00676613">
      <w:pPr>
        <w:pStyle w:val="Bullet10"/>
      </w:pPr>
      <w:r w:rsidRPr="006F0882">
        <w:t>Is someone already helping you such as your family, a friend, Disability Employment Service provider or NDIS provider?</w:t>
      </w:r>
    </w:p>
    <w:p w14:paraId="5B5A770F" w14:textId="77777777" w:rsidR="006F0882" w:rsidRPr="006F0882" w:rsidRDefault="006F0882" w:rsidP="00142DE8">
      <w:pPr>
        <w:spacing w:before="240"/>
        <w:rPr>
          <w:lang w:val="en-GB"/>
        </w:rPr>
      </w:pPr>
      <w:r w:rsidRPr="006F0882">
        <w:rPr>
          <w:lang w:val="en-GB"/>
        </w:rPr>
        <w:t>For example:</w:t>
      </w:r>
    </w:p>
    <w:p w14:paraId="38965018" w14:textId="4505E9E5" w:rsidR="006F0882" w:rsidRPr="006F0882" w:rsidRDefault="006F0882" w:rsidP="00676613">
      <w:pPr>
        <w:pStyle w:val="Bullet10"/>
      </w:pPr>
      <w:r w:rsidRPr="006F0882">
        <w:t>I would like to volunteer at my local library. I love books so it is ok if I don’t get paid at the start, but one day I would like to become a librarian.</w:t>
      </w:r>
    </w:p>
    <w:p w14:paraId="798B73CB" w14:textId="77777777" w:rsidR="006F0882" w:rsidRPr="006F0882" w:rsidRDefault="006F0882" w:rsidP="00676613">
      <w:pPr>
        <w:pStyle w:val="Bullet10"/>
      </w:pPr>
      <w:r w:rsidRPr="006F0882">
        <w:lastRenderedPageBreak/>
        <w:t>I have always loved to bake cakes and cookies. One of my goals is to one day work in a bakery.</w:t>
      </w:r>
    </w:p>
    <w:p w14:paraId="6A56D910" w14:textId="77777777" w:rsidR="00087883" w:rsidRPr="00912CF8" w:rsidRDefault="00087883" w:rsidP="00087883">
      <w:pPr>
        <w:pStyle w:val="Heading4"/>
        <w:numPr>
          <w:ilvl w:val="0"/>
          <w:numId w:val="0"/>
        </w:numPr>
        <w:ind w:left="794" w:hanging="794"/>
        <w:rPr>
          <w:lang w:val="en-GB"/>
        </w:rPr>
      </w:pPr>
      <w:bookmarkStart w:id="46" w:name="_Toc171334312"/>
      <w:bookmarkStart w:id="47" w:name="_Toc171334418"/>
      <w:r w:rsidRPr="00912CF8">
        <w:rPr>
          <w:lang w:val="en-GB"/>
        </w:rPr>
        <w:t>If you are ready to look for work or start volunteering</w:t>
      </w:r>
      <w:bookmarkEnd w:id="46"/>
      <w:bookmarkEnd w:id="47"/>
    </w:p>
    <w:p w14:paraId="20D21A20" w14:textId="77777777" w:rsidR="00087883" w:rsidRPr="00912CF8" w:rsidRDefault="00087883" w:rsidP="00087883">
      <w:pPr>
        <w:spacing w:line="360" w:lineRule="auto"/>
        <w:rPr>
          <w:rFonts w:cs="Arial"/>
          <w:kern w:val="1"/>
          <w:lang w:val="en-GB"/>
        </w:rPr>
      </w:pPr>
      <w:r w:rsidRPr="00912CF8">
        <w:rPr>
          <w:rFonts w:cs="Arial"/>
          <w:kern w:val="1"/>
          <w:lang w:val="en-GB"/>
        </w:rPr>
        <w:t>Tell us about what you would like to do.</w:t>
      </w:r>
    </w:p>
    <w:p w14:paraId="3740F2E6" w14:textId="77777777" w:rsidR="00087883" w:rsidRPr="00087883" w:rsidRDefault="00087883" w:rsidP="00BC6219">
      <w:pPr>
        <w:pStyle w:val="Bullet10"/>
      </w:pPr>
      <w:r w:rsidRPr="4F294EC3">
        <w:rPr>
          <w:lang w:val="en-GB"/>
        </w:rPr>
        <w:t xml:space="preserve">What sort </w:t>
      </w:r>
      <w:r w:rsidRPr="00087883">
        <w:t>of work or volunteering would you like to do?</w:t>
      </w:r>
    </w:p>
    <w:p w14:paraId="51B34103" w14:textId="77777777" w:rsidR="00087883" w:rsidRPr="00087883" w:rsidRDefault="00087883" w:rsidP="00BC6219">
      <w:pPr>
        <w:pStyle w:val="Bullet10"/>
      </w:pPr>
      <w:r w:rsidRPr="00087883">
        <w:t>Is there a volunteer job you would like to try before applying for a paid job?</w:t>
      </w:r>
    </w:p>
    <w:p w14:paraId="64D1F9A9" w14:textId="77777777" w:rsidR="00087883" w:rsidRPr="003D1ED2" w:rsidRDefault="00087883" w:rsidP="00BC6219">
      <w:pPr>
        <w:pStyle w:val="Bullet10"/>
        <w:rPr>
          <w:lang w:val="en-GB"/>
        </w:rPr>
      </w:pPr>
      <w:r w:rsidRPr="00087883">
        <w:t>Is someone already helping you such as your family, a friend, Disability Employment Service provider</w:t>
      </w:r>
      <w:r w:rsidRPr="4F294EC3">
        <w:rPr>
          <w:lang w:val="en-GB"/>
        </w:rPr>
        <w:t xml:space="preserve"> or NDIS provider?</w:t>
      </w:r>
    </w:p>
    <w:p w14:paraId="1CAECBC8" w14:textId="77777777" w:rsidR="00087883" w:rsidRDefault="00087883" w:rsidP="004E23AD">
      <w:pPr>
        <w:rPr>
          <w:lang w:val="en-GB"/>
        </w:rPr>
      </w:pPr>
      <w:r w:rsidRPr="00CC141E">
        <w:rPr>
          <w:lang w:val="en-GB"/>
        </w:rPr>
        <w:t>For example</w:t>
      </w:r>
      <w:r>
        <w:rPr>
          <w:lang w:val="en-GB"/>
        </w:rPr>
        <w:t>:</w:t>
      </w:r>
    </w:p>
    <w:p w14:paraId="78CC87D4" w14:textId="77777777" w:rsidR="00087883" w:rsidRPr="00C242DC" w:rsidRDefault="00087883" w:rsidP="004E23AD">
      <w:pPr>
        <w:pStyle w:val="Bullet10"/>
        <w:rPr>
          <w:lang w:val="en-GB"/>
        </w:rPr>
      </w:pPr>
      <w:r w:rsidRPr="00C242DC">
        <w:rPr>
          <w:lang w:val="en-GB"/>
        </w:rPr>
        <w:t xml:space="preserve"> I would like to volunteer at my local library. I love books so it is ok if I don’t get paid at the start, but one day I would like to become a librarian.</w:t>
      </w:r>
    </w:p>
    <w:p w14:paraId="5983B77E" w14:textId="77777777" w:rsidR="00087883" w:rsidRPr="00C242DC" w:rsidRDefault="00087883" w:rsidP="004E23AD">
      <w:pPr>
        <w:pStyle w:val="Bullet10"/>
        <w:rPr>
          <w:lang w:val="en-GB"/>
        </w:rPr>
      </w:pPr>
      <w:r w:rsidRPr="00C242DC">
        <w:rPr>
          <w:lang w:val="en-GB"/>
        </w:rPr>
        <w:t>I have always loved to bake cakes and cookies. One of my goals is to one day work in a bakery.</w:t>
      </w:r>
    </w:p>
    <w:p w14:paraId="39567B99" w14:textId="77777777" w:rsidR="00A702BE" w:rsidRPr="00A702BE" w:rsidRDefault="00A702BE" w:rsidP="00335FC8">
      <w:pPr>
        <w:pStyle w:val="Heading4"/>
        <w:numPr>
          <w:ilvl w:val="0"/>
          <w:numId w:val="0"/>
        </w:numPr>
        <w:ind w:left="794" w:hanging="794"/>
        <w:rPr>
          <w:lang w:val="en-AU"/>
        </w:rPr>
      </w:pPr>
      <w:bookmarkStart w:id="48" w:name="_Toc171334313"/>
      <w:bookmarkStart w:id="49" w:name="_Toc171334419"/>
      <w:r w:rsidRPr="00A702BE">
        <w:rPr>
          <w:lang w:val="en-AU"/>
        </w:rPr>
        <w:t>Jono’s story</w:t>
      </w:r>
      <w:bookmarkEnd w:id="48"/>
      <w:bookmarkEnd w:id="49"/>
      <w:r w:rsidRPr="00A702BE">
        <w:rPr>
          <w:lang w:val="en-AU"/>
        </w:rPr>
        <w:t xml:space="preserve"> </w:t>
      </w:r>
    </w:p>
    <w:p w14:paraId="45D06CAE" w14:textId="77777777" w:rsidR="00A702BE" w:rsidRPr="00A702BE" w:rsidRDefault="00A702BE" w:rsidP="00886708">
      <w:pPr>
        <w:spacing w:line="360" w:lineRule="auto"/>
        <w:rPr>
          <w:lang w:val="en-AU"/>
        </w:rPr>
      </w:pPr>
      <w:r w:rsidRPr="00A702BE">
        <w:rPr>
          <w:lang w:val="en-AU"/>
        </w:rPr>
        <w:t>Jono is 20 years old from Geelong. He lives with a chromosomal condition and intellectual disability. Combining his love of sport with career ambition, Jono used his NDIS employment supports to help him achieve his goal of becoming a swim instructor.</w:t>
      </w:r>
    </w:p>
    <w:p w14:paraId="67E62FB7" w14:textId="21E70D40" w:rsidR="00A702BE" w:rsidRPr="00A702BE" w:rsidRDefault="00A702BE" w:rsidP="00886708">
      <w:pPr>
        <w:spacing w:line="360" w:lineRule="auto"/>
        <w:rPr>
          <w:lang w:val="en-AU"/>
        </w:rPr>
      </w:pPr>
      <w:r w:rsidRPr="00A702BE">
        <w:rPr>
          <w:lang w:val="en-AU"/>
        </w:rPr>
        <w:t xml:space="preserve">Jono’s provider worked with him to build foundational skills for work through simulation sessions, both face-to-face and online. They found employers that matched Jono’s likes and interests. Jono undertook a swimming instructor course before engaging in interview preparation and planning. </w:t>
      </w:r>
    </w:p>
    <w:p w14:paraId="04C17DE3" w14:textId="61D97D6C" w:rsidR="00A702BE" w:rsidRDefault="00A702BE" w:rsidP="00886708">
      <w:pPr>
        <w:spacing w:line="360" w:lineRule="auto"/>
        <w:rPr>
          <w:lang w:val="en-GB"/>
        </w:rPr>
      </w:pPr>
      <w:r w:rsidRPr="00A702BE">
        <w:rPr>
          <w:lang w:val="en-AU"/>
        </w:rPr>
        <w:t xml:space="preserve">Jono said building skills with NDIS support really benefited him. ‘Now I’m just really putting myself out there. I’m trying my best; the coaching really helped me find my voice and confidence. I’m definitely proud of how far I’ve come.’ </w:t>
      </w:r>
      <w:r w:rsidRPr="00A702BE">
        <w:rPr>
          <w:lang w:val="en-GB"/>
        </w:rPr>
        <w:t xml:space="preserve">Read Jono’s full story on the </w:t>
      </w:r>
      <w:hyperlink r:id="rId15" w:history="1">
        <w:r w:rsidRPr="00A702BE">
          <w:rPr>
            <w:rStyle w:val="Hyperlink"/>
            <w:lang w:val="en-GB"/>
          </w:rPr>
          <w:t>NDIS website</w:t>
        </w:r>
      </w:hyperlink>
      <w:r w:rsidRPr="00A702BE">
        <w:rPr>
          <w:lang w:val="en-GB"/>
        </w:rPr>
        <w:t>.</w:t>
      </w:r>
    </w:p>
    <w:p w14:paraId="5F8EEEBC" w14:textId="77777777" w:rsidR="00886708" w:rsidRDefault="00886708" w:rsidP="00886708">
      <w:pPr>
        <w:pStyle w:val="Heading4"/>
        <w:numPr>
          <w:ilvl w:val="0"/>
          <w:numId w:val="0"/>
        </w:numPr>
        <w:ind w:left="794" w:hanging="794"/>
        <w:rPr>
          <w:lang w:val="en-GB"/>
        </w:rPr>
      </w:pPr>
      <w:bookmarkStart w:id="50" w:name="_Toc171334314"/>
      <w:bookmarkStart w:id="51" w:name="_Toc171334420"/>
      <w:r w:rsidRPr="0017118C">
        <w:rPr>
          <w:lang w:val="en-GB"/>
        </w:rPr>
        <w:t>If you are not quite ready to look for work</w:t>
      </w:r>
      <w:bookmarkEnd w:id="50"/>
      <w:bookmarkEnd w:id="51"/>
    </w:p>
    <w:p w14:paraId="096995D7" w14:textId="77777777" w:rsidR="00886708" w:rsidRDefault="00886708" w:rsidP="00886708">
      <w:pPr>
        <w:spacing w:line="360" w:lineRule="auto"/>
        <w:rPr>
          <w:lang w:val="en-GB"/>
        </w:rPr>
      </w:pPr>
      <w:r w:rsidRPr="00912CF8">
        <w:rPr>
          <w:lang w:val="en-GB"/>
        </w:rPr>
        <w:t>Planning to work can feel like a big step. Your</w:t>
      </w:r>
      <w:r>
        <w:rPr>
          <w:lang w:val="en-GB"/>
        </w:rPr>
        <w:t xml:space="preserve"> </w:t>
      </w:r>
      <w:r w:rsidRPr="0017118C">
        <w:rPr>
          <w:b/>
          <w:bCs/>
          <w:lang w:val="en-GB"/>
        </w:rPr>
        <w:t xml:space="preserve">my NDIS </w:t>
      </w:r>
      <w:proofErr w:type="gramStart"/>
      <w:r w:rsidRPr="0017118C">
        <w:rPr>
          <w:b/>
          <w:bCs/>
          <w:lang w:val="en-GB"/>
        </w:rPr>
        <w:t>contact</w:t>
      </w:r>
      <w:proofErr w:type="gramEnd"/>
      <w:r>
        <w:rPr>
          <w:lang w:val="en-GB"/>
        </w:rPr>
        <w:t xml:space="preserve"> or</w:t>
      </w:r>
      <w:r w:rsidRPr="00912CF8">
        <w:rPr>
          <w:lang w:val="en-GB"/>
        </w:rPr>
        <w:t xml:space="preserve"> support</w:t>
      </w:r>
      <w:r>
        <w:rPr>
          <w:lang w:val="en-GB"/>
        </w:rPr>
        <w:t xml:space="preserve"> </w:t>
      </w:r>
      <w:r w:rsidRPr="00912CF8">
        <w:rPr>
          <w:lang w:val="en-GB"/>
        </w:rPr>
        <w:t>coordinator can help you think about steps</w:t>
      </w:r>
      <w:r>
        <w:rPr>
          <w:lang w:val="en-GB"/>
        </w:rPr>
        <w:t xml:space="preserve"> </w:t>
      </w:r>
      <w:r w:rsidRPr="00912CF8">
        <w:rPr>
          <w:lang w:val="en-GB"/>
        </w:rPr>
        <w:t xml:space="preserve">towards working. </w:t>
      </w:r>
      <w:r>
        <w:rPr>
          <w:lang w:val="en-GB"/>
        </w:rPr>
        <w:t>Y</w:t>
      </w:r>
      <w:r w:rsidRPr="00912CF8">
        <w:rPr>
          <w:lang w:val="en-GB"/>
        </w:rPr>
        <w:t xml:space="preserve">ou </w:t>
      </w:r>
      <w:r>
        <w:rPr>
          <w:lang w:val="en-GB"/>
        </w:rPr>
        <w:t xml:space="preserve">may </w:t>
      </w:r>
      <w:r w:rsidRPr="00912CF8">
        <w:rPr>
          <w:lang w:val="en-GB"/>
        </w:rPr>
        <w:t>use</w:t>
      </w:r>
      <w:r>
        <w:rPr>
          <w:lang w:val="en-GB"/>
        </w:rPr>
        <w:t xml:space="preserve"> </w:t>
      </w:r>
      <w:r w:rsidRPr="00912CF8">
        <w:rPr>
          <w:lang w:val="en-GB"/>
        </w:rPr>
        <w:t xml:space="preserve">part of </w:t>
      </w:r>
      <w:r w:rsidRPr="00912CF8">
        <w:rPr>
          <w:lang w:val="en-GB"/>
        </w:rPr>
        <w:lastRenderedPageBreak/>
        <w:t xml:space="preserve">your funding </w:t>
      </w:r>
      <w:r>
        <w:rPr>
          <w:lang w:val="en-GB"/>
        </w:rPr>
        <w:t xml:space="preserve">for </w:t>
      </w:r>
      <w:r w:rsidRPr="00912CF8">
        <w:rPr>
          <w:lang w:val="en-GB"/>
        </w:rPr>
        <w:t>work</w:t>
      </w:r>
      <w:r>
        <w:rPr>
          <w:lang w:val="en-GB"/>
        </w:rPr>
        <w:t xml:space="preserve"> </w:t>
      </w:r>
      <w:r w:rsidRPr="00912CF8">
        <w:rPr>
          <w:lang w:val="en-GB"/>
        </w:rPr>
        <w:t>experience or volunteer</w:t>
      </w:r>
      <w:r>
        <w:rPr>
          <w:lang w:val="en-GB"/>
        </w:rPr>
        <w:t>ing</w:t>
      </w:r>
      <w:r w:rsidRPr="00912CF8">
        <w:rPr>
          <w:lang w:val="en-GB"/>
        </w:rPr>
        <w:t xml:space="preserve"> to </w:t>
      </w:r>
      <w:r>
        <w:rPr>
          <w:lang w:val="en-GB"/>
        </w:rPr>
        <w:t xml:space="preserve">see </w:t>
      </w:r>
      <w:r w:rsidRPr="00912CF8">
        <w:rPr>
          <w:lang w:val="en-GB"/>
        </w:rPr>
        <w:t>what</w:t>
      </w:r>
      <w:r>
        <w:rPr>
          <w:lang w:val="en-GB"/>
        </w:rPr>
        <w:t xml:space="preserve"> </w:t>
      </w:r>
      <w:r w:rsidRPr="00912CF8">
        <w:rPr>
          <w:lang w:val="en-GB"/>
        </w:rPr>
        <w:t>you enjoy and what skills you have.</w:t>
      </w:r>
    </w:p>
    <w:p w14:paraId="32A61007" w14:textId="77777777" w:rsidR="00886708" w:rsidRPr="00912CF8" w:rsidRDefault="00886708" w:rsidP="00676613">
      <w:pPr>
        <w:rPr>
          <w:lang w:val="en-GB"/>
        </w:rPr>
      </w:pPr>
      <w:r>
        <w:rPr>
          <w:lang w:val="en-GB"/>
        </w:rPr>
        <w:t>You may still be at school but want to get ready for work when you leave or look for a part-time job while you are still at school. You may need more help than school can provide.</w:t>
      </w:r>
    </w:p>
    <w:p w14:paraId="27C1BBDB" w14:textId="77777777" w:rsidR="00886708" w:rsidRPr="00A71324" w:rsidRDefault="00886708" w:rsidP="00676613">
      <w:pPr>
        <w:rPr>
          <w:lang w:val="en-GB"/>
        </w:rPr>
      </w:pPr>
      <w:r w:rsidRPr="00A71324">
        <w:rPr>
          <w:lang w:val="en-GB"/>
        </w:rPr>
        <w:t>If you haven’t thought about getting a job, can you tell us why?</w:t>
      </w:r>
    </w:p>
    <w:p w14:paraId="4E5075D5" w14:textId="77777777" w:rsidR="00886708" w:rsidRDefault="00886708" w:rsidP="00676613">
      <w:pPr>
        <w:rPr>
          <w:rFonts w:cs="Arial"/>
          <w:kern w:val="1"/>
          <w:lang w:val="en-GB"/>
        </w:rPr>
      </w:pPr>
      <w:r w:rsidRPr="00CC141E">
        <w:rPr>
          <w:rFonts w:cs="Arial"/>
          <w:kern w:val="1"/>
          <w:lang w:val="en-GB"/>
        </w:rPr>
        <w:t>For example</w:t>
      </w:r>
      <w:r>
        <w:rPr>
          <w:rFonts w:cs="Arial"/>
          <w:kern w:val="1"/>
          <w:lang w:val="en-GB"/>
        </w:rPr>
        <w:t>:</w:t>
      </w:r>
    </w:p>
    <w:p w14:paraId="7FC54BD5" w14:textId="77777777" w:rsidR="00886708" w:rsidRPr="00C242DC" w:rsidRDefault="00886708" w:rsidP="0094520A">
      <w:pPr>
        <w:pStyle w:val="Bullet10"/>
        <w:rPr>
          <w:lang w:val="en-GB"/>
        </w:rPr>
      </w:pPr>
      <w:r w:rsidRPr="00C242DC">
        <w:rPr>
          <w:lang w:val="en-GB"/>
        </w:rPr>
        <w:t>I have not thought about work because I am not sure if I can work without a lot of help.</w:t>
      </w:r>
    </w:p>
    <w:p w14:paraId="4EFB3A51" w14:textId="77777777" w:rsidR="00886708" w:rsidRPr="00C242DC" w:rsidRDefault="00886708" w:rsidP="0094520A">
      <w:pPr>
        <w:pStyle w:val="Bullet10"/>
        <w:rPr>
          <w:lang w:val="en-GB"/>
        </w:rPr>
      </w:pPr>
      <w:r w:rsidRPr="00C242DC">
        <w:rPr>
          <w:lang w:val="en-GB"/>
        </w:rPr>
        <w:t>I have thought about work but don’t know if there is anything I would be good at</w:t>
      </w:r>
      <w:r>
        <w:rPr>
          <w:lang w:val="en-GB"/>
        </w:rPr>
        <w:t>,</w:t>
      </w:r>
      <w:r w:rsidRPr="00C242DC">
        <w:rPr>
          <w:lang w:val="en-GB"/>
        </w:rPr>
        <w:t xml:space="preserve"> and it just </w:t>
      </w:r>
      <w:r w:rsidRPr="00A71324">
        <w:rPr>
          <w:lang w:val="en-GB"/>
        </w:rPr>
        <w:t>seems</w:t>
      </w:r>
      <w:r w:rsidRPr="00C242DC">
        <w:rPr>
          <w:lang w:val="en-GB"/>
        </w:rPr>
        <w:t xml:space="preserve"> too hard because of my disability.</w:t>
      </w:r>
    </w:p>
    <w:p w14:paraId="6EF0911F" w14:textId="77777777" w:rsidR="002E4323" w:rsidRPr="002E4323" w:rsidRDefault="002E4323" w:rsidP="002E4323">
      <w:pPr>
        <w:pStyle w:val="Heading4"/>
        <w:numPr>
          <w:ilvl w:val="0"/>
          <w:numId w:val="0"/>
        </w:numPr>
        <w:ind w:left="794" w:hanging="794"/>
        <w:rPr>
          <w:lang w:val="en-GB"/>
        </w:rPr>
      </w:pPr>
      <w:bookmarkStart w:id="52" w:name="_Toc171334315"/>
      <w:bookmarkStart w:id="53" w:name="_Toc171334421"/>
      <w:r w:rsidRPr="002E4323">
        <w:rPr>
          <w:lang w:val="en-GB"/>
        </w:rPr>
        <w:t>Scott’s story</w:t>
      </w:r>
      <w:bookmarkEnd w:id="52"/>
      <w:bookmarkEnd w:id="53"/>
    </w:p>
    <w:p w14:paraId="1DFC4128" w14:textId="77777777" w:rsidR="002E4323" w:rsidRPr="002E4323" w:rsidRDefault="002E4323" w:rsidP="002E4323">
      <w:pPr>
        <w:rPr>
          <w:lang w:val="en-GB"/>
        </w:rPr>
      </w:pPr>
      <w:r w:rsidRPr="002E4323">
        <w:rPr>
          <w:lang w:val="en-GB"/>
        </w:rPr>
        <w:t xml:space="preserve">Scott from Toowoomba is 28 and has a moderate intellectual disability. He works 3 days a week at a supported employment service where he has learned about gardening, plants and using the tools of the trade. </w:t>
      </w:r>
    </w:p>
    <w:p w14:paraId="715C6EC6" w14:textId="77777777" w:rsidR="002E4323" w:rsidRPr="002E4323" w:rsidRDefault="002E4323" w:rsidP="002E4323">
      <w:pPr>
        <w:rPr>
          <w:lang w:val="en-AU"/>
        </w:rPr>
      </w:pPr>
      <w:r w:rsidRPr="002E4323">
        <w:rPr>
          <w:lang w:val="en-AU"/>
        </w:rPr>
        <w:t xml:space="preserve">Scott has also started his own gardening business. Due to the meticulous way he maintains gardens, people are chasing him for quotes. </w:t>
      </w:r>
      <w:proofErr w:type="gramStart"/>
      <w:r w:rsidRPr="002E4323">
        <w:rPr>
          <w:lang w:val="en-AU"/>
        </w:rPr>
        <w:t>Scott‘</w:t>
      </w:r>
      <w:proofErr w:type="gramEnd"/>
      <w:r w:rsidRPr="002E4323">
        <w:rPr>
          <w:lang w:val="en-AU"/>
        </w:rPr>
        <w:t xml:space="preserve">s support worker plays an integral part, helping him to learn to run his own business. </w:t>
      </w:r>
    </w:p>
    <w:p w14:paraId="02129A91" w14:textId="77777777" w:rsidR="002E4323" w:rsidRPr="002E4323" w:rsidRDefault="002E4323" w:rsidP="002E4323">
      <w:pPr>
        <w:rPr>
          <w:lang w:val="en-AU"/>
        </w:rPr>
      </w:pPr>
      <w:r w:rsidRPr="002E4323">
        <w:rPr>
          <w:lang w:val="en-AU"/>
        </w:rPr>
        <w:t xml:space="preserve">‘For my 21st birthday all my family gave me money, so I bought gardening tools,’ Scott said. He’s currently saving for a </w:t>
      </w:r>
      <w:proofErr w:type="spellStart"/>
      <w:r w:rsidRPr="002E4323">
        <w:rPr>
          <w:lang w:val="en-AU"/>
        </w:rPr>
        <w:t>ute</w:t>
      </w:r>
      <w:proofErr w:type="spellEnd"/>
      <w:r w:rsidRPr="002E4323">
        <w:rPr>
          <w:lang w:val="en-AU"/>
        </w:rPr>
        <w:t xml:space="preserve">. </w:t>
      </w:r>
    </w:p>
    <w:p w14:paraId="1EC0713D" w14:textId="77777777" w:rsidR="002E4323" w:rsidRPr="002E4323" w:rsidRDefault="002E4323" w:rsidP="002E4323">
      <w:pPr>
        <w:rPr>
          <w:lang w:val="en-AU"/>
        </w:rPr>
      </w:pPr>
      <w:r w:rsidRPr="002E4323">
        <w:rPr>
          <w:lang w:val="en-AU"/>
        </w:rPr>
        <w:t xml:space="preserve">Proud mum Michelle said: ‘Scott is this incredible young man who has just taken off.’ </w:t>
      </w:r>
    </w:p>
    <w:p w14:paraId="57C4EC5B" w14:textId="77777777" w:rsidR="002E4323" w:rsidRDefault="002E4323" w:rsidP="002E4323">
      <w:pPr>
        <w:rPr>
          <w:lang w:val="en-GB"/>
        </w:rPr>
      </w:pPr>
      <w:r w:rsidRPr="002E4323">
        <w:rPr>
          <w:lang w:val="en-GB"/>
        </w:rPr>
        <w:t xml:space="preserve">Read Scott’s full story on the </w:t>
      </w:r>
      <w:hyperlink r:id="rId16" w:history="1">
        <w:r w:rsidRPr="002E4323">
          <w:rPr>
            <w:rStyle w:val="Hyperlink"/>
            <w:lang w:val="en-GB"/>
          </w:rPr>
          <w:t>NDIS website</w:t>
        </w:r>
      </w:hyperlink>
      <w:r w:rsidRPr="002E4323">
        <w:rPr>
          <w:lang w:val="en-GB"/>
        </w:rPr>
        <w:t>.</w:t>
      </w:r>
    </w:p>
    <w:p w14:paraId="5D331A55" w14:textId="77777777" w:rsidR="00621EE1" w:rsidRPr="00621EE1" w:rsidRDefault="00621EE1" w:rsidP="00621EE1">
      <w:pPr>
        <w:pStyle w:val="Heading4"/>
        <w:numPr>
          <w:ilvl w:val="0"/>
          <w:numId w:val="0"/>
        </w:numPr>
        <w:ind w:left="794" w:hanging="794"/>
        <w:rPr>
          <w:lang w:val="en-GB"/>
        </w:rPr>
      </w:pPr>
      <w:bookmarkStart w:id="54" w:name="_Toc171334316"/>
      <w:bookmarkStart w:id="55" w:name="_Toc171334422"/>
      <w:r w:rsidRPr="00621EE1">
        <w:rPr>
          <w:lang w:val="en-GB"/>
        </w:rPr>
        <w:t>Let’s explore what work might be right for you</w:t>
      </w:r>
      <w:bookmarkEnd w:id="54"/>
      <w:bookmarkEnd w:id="55"/>
    </w:p>
    <w:p w14:paraId="0C860A38" w14:textId="77777777" w:rsidR="00621EE1" w:rsidRPr="00B72E6C" w:rsidRDefault="00621EE1" w:rsidP="00676613">
      <w:pPr>
        <w:spacing w:before="240"/>
        <w:rPr>
          <w:b/>
          <w:bCs/>
        </w:rPr>
      </w:pPr>
      <w:r w:rsidRPr="00B72E6C">
        <w:rPr>
          <w:b/>
          <w:bCs/>
        </w:rPr>
        <w:t>Do you have any work skills, qualifications, or work experience?</w:t>
      </w:r>
    </w:p>
    <w:p w14:paraId="0D42C9EF" w14:textId="77777777" w:rsidR="00621EE1" w:rsidRPr="00621EE1" w:rsidRDefault="00621EE1" w:rsidP="004E69BB">
      <w:pPr>
        <w:pStyle w:val="Bullet10"/>
      </w:pPr>
      <w:r w:rsidRPr="00621EE1">
        <w:t>What is your level of education?</w:t>
      </w:r>
    </w:p>
    <w:p w14:paraId="56498328" w14:textId="77777777" w:rsidR="00621EE1" w:rsidRPr="00621EE1" w:rsidRDefault="00621EE1" w:rsidP="004E69BB">
      <w:pPr>
        <w:pStyle w:val="Bullet10"/>
      </w:pPr>
      <w:r w:rsidRPr="00621EE1">
        <w:t>Have you done any courses?</w:t>
      </w:r>
    </w:p>
    <w:p w14:paraId="5D396B3F" w14:textId="77777777" w:rsidR="00621EE1" w:rsidRPr="00621EE1" w:rsidRDefault="00621EE1" w:rsidP="004E69BB">
      <w:pPr>
        <w:pStyle w:val="Bullet10"/>
      </w:pPr>
      <w:r w:rsidRPr="00621EE1">
        <w:t>Are there any courses you would like to do?</w:t>
      </w:r>
    </w:p>
    <w:p w14:paraId="7ED4484B" w14:textId="586F59DF" w:rsidR="00676613" w:rsidRDefault="00621EE1" w:rsidP="004E69BB">
      <w:pPr>
        <w:pStyle w:val="Bullet10"/>
      </w:pPr>
      <w:r w:rsidRPr="00621EE1">
        <w:t>If you have volunteered in the past, what did you do?</w:t>
      </w:r>
    </w:p>
    <w:p w14:paraId="42D797AE" w14:textId="77777777" w:rsidR="00676613" w:rsidRDefault="00676613">
      <w:pPr>
        <w:spacing w:after="0" w:line="240" w:lineRule="auto"/>
      </w:pPr>
      <w:r>
        <w:br w:type="page"/>
      </w:r>
    </w:p>
    <w:p w14:paraId="30E6617A" w14:textId="77777777" w:rsidR="00621EE1" w:rsidRPr="00621EE1" w:rsidRDefault="00621EE1" w:rsidP="00621EE1">
      <w:pPr>
        <w:rPr>
          <w:lang w:val="en-GB"/>
        </w:rPr>
      </w:pPr>
      <w:r w:rsidRPr="00621EE1">
        <w:rPr>
          <w:lang w:val="en-GB"/>
        </w:rPr>
        <w:lastRenderedPageBreak/>
        <w:t>For example:</w:t>
      </w:r>
    </w:p>
    <w:p w14:paraId="11366575" w14:textId="77777777" w:rsidR="00621EE1" w:rsidRPr="00621EE1" w:rsidRDefault="00621EE1" w:rsidP="004E69BB">
      <w:pPr>
        <w:pStyle w:val="Bullet10"/>
        <w:rPr>
          <w:lang w:val="en-GB"/>
        </w:rPr>
      </w:pPr>
      <w:r w:rsidRPr="00621EE1">
        <w:rPr>
          <w:lang w:val="en-GB"/>
        </w:rPr>
        <w:t>I did 2 weeks of work experience at a panel beating business when I was at school.</w:t>
      </w:r>
    </w:p>
    <w:p w14:paraId="6EDEEEB3" w14:textId="77777777" w:rsidR="00621EE1" w:rsidRPr="00621EE1" w:rsidRDefault="00621EE1" w:rsidP="004E69BB">
      <w:pPr>
        <w:pStyle w:val="Bullet10"/>
        <w:rPr>
          <w:lang w:val="en-GB"/>
        </w:rPr>
      </w:pPr>
      <w:r w:rsidRPr="00621EE1">
        <w:rPr>
          <w:lang w:val="en-GB"/>
        </w:rPr>
        <w:t>I don’t have any qualifications, but I am good at working on cars.</w:t>
      </w:r>
    </w:p>
    <w:p w14:paraId="716E71DF" w14:textId="77777777" w:rsidR="00325A66" w:rsidRPr="00B72E6C" w:rsidRDefault="00325A66" w:rsidP="00B72E6C">
      <w:pPr>
        <w:rPr>
          <w:rFonts w:cs="Arial"/>
          <w:b/>
          <w:bCs/>
          <w:kern w:val="1"/>
          <w:lang w:val="en-GB"/>
        </w:rPr>
      </w:pPr>
      <w:r w:rsidRPr="00B72E6C">
        <w:rPr>
          <w:b/>
          <w:bCs/>
          <w:lang w:val="en-GB"/>
        </w:rPr>
        <w:t>Do you look after your own money?</w:t>
      </w:r>
    </w:p>
    <w:p w14:paraId="351377C4" w14:textId="77777777" w:rsidR="00325A66" w:rsidRDefault="00325A66" w:rsidP="00B72E6C">
      <w:pPr>
        <w:pStyle w:val="Bullet10"/>
        <w:rPr>
          <w:lang w:val="en-GB"/>
        </w:rPr>
      </w:pPr>
      <w:r w:rsidRPr="4F294EC3">
        <w:rPr>
          <w:lang w:val="en-GB"/>
        </w:rPr>
        <w:t xml:space="preserve">Do you have any </w:t>
      </w:r>
      <w:r>
        <w:rPr>
          <w:lang w:val="en-GB"/>
        </w:rPr>
        <w:t xml:space="preserve">goals to save </w:t>
      </w:r>
      <w:r w:rsidRPr="4F294EC3">
        <w:rPr>
          <w:lang w:val="en-GB"/>
        </w:rPr>
        <w:t>money?</w:t>
      </w:r>
    </w:p>
    <w:p w14:paraId="74938611" w14:textId="77777777" w:rsidR="00DE2114" w:rsidRDefault="00325A66" w:rsidP="00B72E6C">
      <w:pPr>
        <w:pStyle w:val="Bullet10"/>
        <w:rPr>
          <w:lang w:val="en-GB"/>
        </w:rPr>
      </w:pPr>
      <w:r>
        <w:rPr>
          <w:lang w:val="en-GB"/>
        </w:rPr>
        <w:t>Can you manage your own money?</w:t>
      </w:r>
    </w:p>
    <w:p w14:paraId="5438184F" w14:textId="77777777" w:rsidR="00B72E6C" w:rsidRPr="00B72E6C" w:rsidRDefault="00325A66" w:rsidP="00B72E6C">
      <w:pPr>
        <w:pStyle w:val="Bullet10"/>
        <w:rPr>
          <w:sz w:val="22"/>
          <w:szCs w:val="22"/>
          <w:lang w:val="en-GB"/>
        </w:rPr>
      </w:pPr>
      <w:r w:rsidRPr="00DE2114">
        <w:rPr>
          <w:lang w:val="en-GB"/>
        </w:rPr>
        <w:t>Do you have a bank account and bank card?</w:t>
      </w:r>
    </w:p>
    <w:p w14:paraId="7DD125E3" w14:textId="77777777" w:rsidR="00090815" w:rsidRDefault="00090815" w:rsidP="00090815">
      <w:pPr>
        <w:rPr>
          <w:b/>
          <w:bCs/>
        </w:rPr>
      </w:pPr>
      <w:r w:rsidRPr="00090815">
        <w:rPr>
          <w:b/>
          <w:bCs/>
        </w:rPr>
        <w:t>What tasks do you do well? What do you love doing?</w:t>
      </w:r>
    </w:p>
    <w:p w14:paraId="7A0354F9" w14:textId="77777777" w:rsidR="00EF4B0F" w:rsidRPr="00EF4B0F" w:rsidRDefault="00EF4B0F" w:rsidP="00676613">
      <w:pPr>
        <w:rPr>
          <w:lang w:val="en-GB"/>
        </w:rPr>
      </w:pPr>
      <w:r w:rsidRPr="00EF4B0F">
        <w:rPr>
          <w:lang w:val="en-GB"/>
        </w:rPr>
        <w:t>Tell us what you are already good at and if you need some help doing these things.</w:t>
      </w:r>
    </w:p>
    <w:p w14:paraId="6CDFD1F6" w14:textId="77777777" w:rsidR="00EF4B0F" w:rsidRPr="00EF4B0F" w:rsidRDefault="00EF4B0F" w:rsidP="00676613">
      <w:pPr>
        <w:rPr>
          <w:lang w:val="en-GB"/>
        </w:rPr>
      </w:pPr>
      <w:r w:rsidRPr="00EF4B0F">
        <w:rPr>
          <w:lang w:val="en-GB"/>
        </w:rPr>
        <w:t>Do you have any jobs you do at home?</w:t>
      </w:r>
    </w:p>
    <w:p w14:paraId="6186ADCC" w14:textId="77777777" w:rsidR="00EF4B0F" w:rsidRPr="00EF4B0F" w:rsidRDefault="00EF4B0F" w:rsidP="00676613">
      <w:pPr>
        <w:rPr>
          <w:lang w:val="en-GB"/>
        </w:rPr>
      </w:pPr>
      <w:r w:rsidRPr="00EF4B0F">
        <w:rPr>
          <w:lang w:val="en-GB"/>
        </w:rPr>
        <w:t>Are you involved in any sports, social activities, or programs?</w:t>
      </w:r>
    </w:p>
    <w:p w14:paraId="06C64673" w14:textId="77777777" w:rsidR="00EF4B0F" w:rsidRPr="00EF4B0F" w:rsidRDefault="00EF4B0F" w:rsidP="00676613">
      <w:pPr>
        <w:rPr>
          <w:lang w:val="en-GB"/>
        </w:rPr>
      </w:pPr>
      <w:r w:rsidRPr="00EF4B0F">
        <w:rPr>
          <w:lang w:val="en-GB"/>
        </w:rPr>
        <w:t>For example:</w:t>
      </w:r>
    </w:p>
    <w:p w14:paraId="7F896D5C" w14:textId="77777777" w:rsidR="00EF4B0F" w:rsidRPr="00EF4B0F" w:rsidRDefault="00EF4B0F" w:rsidP="00EF4B0F">
      <w:pPr>
        <w:pStyle w:val="Bullet10"/>
        <w:rPr>
          <w:lang w:val="en-GB"/>
        </w:rPr>
      </w:pPr>
      <w:r w:rsidRPr="00EF4B0F">
        <w:rPr>
          <w:lang w:val="en-GB"/>
        </w:rPr>
        <w:t>I like cooking and always prepare Sunday dinner with Mum’s help.</w:t>
      </w:r>
    </w:p>
    <w:p w14:paraId="61293B9D" w14:textId="77777777" w:rsidR="00760AD7" w:rsidRDefault="00EF4B0F" w:rsidP="00760AD7">
      <w:pPr>
        <w:pStyle w:val="Bullet10"/>
        <w:rPr>
          <w:lang w:val="en-GB"/>
        </w:rPr>
      </w:pPr>
      <w:r w:rsidRPr="00EF4B0F">
        <w:rPr>
          <w:lang w:val="en-GB"/>
        </w:rPr>
        <w:t>I clean my room and put my laundry in the washing machine.</w:t>
      </w:r>
    </w:p>
    <w:p w14:paraId="5F991031" w14:textId="4B38E801" w:rsidR="00EF4B0F" w:rsidRPr="00760AD7" w:rsidRDefault="00EF4B0F" w:rsidP="00760AD7">
      <w:pPr>
        <w:pStyle w:val="Bullet10"/>
        <w:rPr>
          <w:lang w:val="en-GB"/>
        </w:rPr>
      </w:pPr>
      <w:r w:rsidRPr="00760AD7">
        <w:rPr>
          <w:lang w:val="en-GB"/>
        </w:rPr>
        <w:t>I love mowing the lawn and some people in my street pay me because they say I do a great job.</w:t>
      </w:r>
    </w:p>
    <w:p w14:paraId="2C228BD5" w14:textId="77777777" w:rsidR="002F6968" w:rsidRPr="002F6968" w:rsidRDefault="002F6968" w:rsidP="002F6968">
      <w:pPr>
        <w:pStyle w:val="Heading4"/>
        <w:numPr>
          <w:ilvl w:val="0"/>
          <w:numId w:val="0"/>
        </w:numPr>
        <w:ind w:left="794" w:hanging="794"/>
        <w:rPr>
          <w:lang w:val="en-AU"/>
        </w:rPr>
      </w:pPr>
      <w:bookmarkStart w:id="56" w:name="_Toc171334317"/>
      <w:bookmarkStart w:id="57" w:name="_Toc171334423"/>
      <w:r w:rsidRPr="002F6968">
        <w:rPr>
          <w:lang w:val="en-AU"/>
        </w:rPr>
        <w:t>Daniel’s story</w:t>
      </w:r>
      <w:bookmarkEnd w:id="56"/>
      <w:bookmarkEnd w:id="57"/>
    </w:p>
    <w:p w14:paraId="445B29B2" w14:textId="77777777" w:rsidR="002F6968" w:rsidRPr="002F6968" w:rsidRDefault="002F6968" w:rsidP="00676613">
      <w:r w:rsidRPr="002F6968">
        <w:t xml:space="preserve">Daniel’s business website boasts an impressive line-up of international stars rocking his quirky and unique t-shirt designs. With 49,000 Facebook followers, the young Perth artist and entrepreneur is making a big impression nationwide. Daniel is 30 and lives with cerebral palsy. </w:t>
      </w:r>
    </w:p>
    <w:p w14:paraId="785B57CB" w14:textId="77777777" w:rsidR="002F6968" w:rsidRPr="002F6968" w:rsidRDefault="002F6968" w:rsidP="00676613">
      <w:r w:rsidRPr="002F6968">
        <w:t xml:space="preserve">Daniel started his t-shirt business, Daniel (ink.), 10 years ago. He set up his first market at a local Darlington Arts Festival with 30 shirts and 2 designs. Daniel sold out of t-shirts that day and never looked back. </w:t>
      </w:r>
    </w:p>
    <w:p w14:paraId="6344078C" w14:textId="77777777" w:rsidR="002F6968" w:rsidRPr="002F6968" w:rsidRDefault="002F6968" w:rsidP="00676613">
      <w:r w:rsidRPr="002F6968">
        <w:t xml:space="preserve">An NDIS support worker helps Daniel with the physical demands of running the business, like setting up pop-up shops at markets and shopping centres around Perth most weekends. </w:t>
      </w:r>
    </w:p>
    <w:p w14:paraId="43E268FD" w14:textId="77777777" w:rsidR="002F6968" w:rsidRPr="002F6968" w:rsidRDefault="002F6968" w:rsidP="002F6968">
      <w:pPr>
        <w:rPr>
          <w:lang w:val="en-AU"/>
        </w:rPr>
      </w:pPr>
      <w:r w:rsidRPr="002F6968">
        <w:rPr>
          <w:lang w:val="en-AU"/>
        </w:rPr>
        <w:t xml:space="preserve">His NDIS-funded wheelchair was recently upgraded to a motorised model, greatly boosting his independence. Daniel also drives his own car, thanks to NDIS-funded modifications. </w:t>
      </w:r>
    </w:p>
    <w:p w14:paraId="5FE297A9" w14:textId="77777777" w:rsidR="002F6968" w:rsidRPr="002F6968" w:rsidRDefault="002F6968" w:rsidP="002F6968">
      <w:pPr>
        <w:rPr>
          <w:lang w:val="en-AU"/>
        </w:rPr>
      </w:pPr>
      <w:r w:rsidRPr="002F6968">
        <w:rPr>
          <w:lang w:val="en-AU"/>
        </w:rPr>
        <w:lastRenderedPageBreak/>
        <w:t xml:space="preserve">‘I appreciate the support I get through the NDIS to help me with the physical part of the business. It has changed my life,’ Daniel said. </w:t>
      </w:r>
    </w:p>
    <w:p w14:paraId="66D08AD7" w14:textId="629E326E" w:rsidR="00553140" w:rsidRDefault="002F6968" w:rsidP="002F6968">
      <w:r w:rsidRPr="002F6968">
        <w:rPr>
          <w:lang w:val="en-GB"/>
        </w:rPr>
        <w:t xml:space="preserve">Read Daniel’s full story on the </w:t>
      </w:r>
      <w:hyperlink r:id="rId17" w:history="1">
        <w:r w:rsidRPr="002F6968">
          <w:rPr>
            <w:rStyle w:val="Hyperlink"/>
            <w:lang w:val="en-GB"/>
          </w:rPr>
          <w:t>NDIS website</w:t>
        </w:r>
      </w:hyperlink>
      <w:r w:rsidRPr="002F6968">
        <w:rPr>
          <w:lang w:val="en-GB"/>
        </w:rPr>
        <w:t>.</w:t>
      </w:r>
    </w:p>
    <w:p w14:paraId="018BDE2F" w14:textId="77777777" w:rsidR="007E6ACB" w:rsidRPr="007E6ACB" w:rsidRDefault="007E6ACB" w:rsidP="007E6ACB">
      <w:pPr>
        <w:rPr>
          <w:b/>
          <w:bCs/>
          <w:lang w:val="en-GB"/>
        </w:rPr>
      </w:pPr>
      <w:r w:rsidRPr="007E6ACB">
        <w:rPr>
          <w:b/>
          <w:bCs/>
          <w:lang w:val="en-GB"/>
        </w:rPr>
        <w:t>What transport do you use to get around?</w:t>
      </w:r>
    </w:p>
    <w:p w14:paraId="6DD756D6" w14:textId="77777777" w:rsidR="007E6ACB" w:rsidRPr="007E6ACB" w:rsidRDefault="007E6ACB" w:rsidP="007E6ACB">
      <w:pPr>
        <w:pStyle w:val="Bullet10"/>
        <w:rPr>
          <w:lang w:val="en-GB"/>
        </w:rPr>
      </w:pPr>
      <w:r w:rsidRPr="007E6ACB">
        <w:rPr>
          <w:lang w:val="en-GB"/>
        </w:rPr>
        <w:t>Can you drive a car?</w:t>
      </w:r>
    </w:p>
    <w:p w14:paraId="792B3E8F" w14:textId="77777777" w:rsidR="007E6ACB" w:rsidRPr="007E6ACB" w:rsidRDefault="007E6ACB" w:rsidP="007E6ACB">
      <w:pPr>
        <w:pStyle w:val="Bullet10"/>
        <w:rPr>
          <w:lang w:val="en-GB"/>
        </w:rPr>
      </w:pPr>
      <w:r w:rsidRPr="007E6ACB">
        <w:rPr>
          <w:lang w:val="en-GB"/>
        </w:rPr>
        <w:t>Do you use public transport?</w:t>
      </w:r>
    </w:p>
    <w:p w14:paraId="0B0BF235" w14:textId="77777777" w:rsidR="007E6ACB" w:rsidRPr="007E6ACB" w:rsidRDefault="007E6ACB" w:rsidP="007E6ACB">
      <w:pPr>
        <w:pStyle w:val="Bullet10"/>
        <w:rPr>
          <w:lang w:val="en-GB"/>
        </w:rPr>
      </w:pPr>
      <w:r w:rsidRPr="007E6ACB">
        <w:rPr>
          <w:lang w:val="en-GB"/>
        </w:rPr>
        <w:t>Do you have the right equipment to help you catch transport safely?</w:t>
      </w:r>
    </w:p>
    <w:p w14:paraId="64579146" w14:textId="77777777" w:rsidR="007E6ACB" w:rsidRPr="007E6ACB" w:rsidRDefault="007E6ACB" w:rsidP="007E6ACB">
      <w:pPr>
        <w:rPr>
          <w:lang w:val="en-GB"/>
        </w:rPr>
      </w:pPr>
      <w:r w:rsidRPr="007E6ACB">
        <w:rPr>
          <w:lang w:val="en-GB"/>
        </w:rPr>
        <w:t>For example:</w:t>
      </w:r>
    </w:p>
    <w:p w14:paraId="57C71F2D" w14:textId="0E6D2936" w:rsidR="00A017D8" w:rsidRDefault="007E6ACB" w:rsidP="001B5F67">
      <w:pPr>
        <w:pStyle w:val="Bullet10"/>
        <w:rPr>
          <w:lang w:val="en-GB"/>
        </w:rPr>
      </w:pPr>
      <w:r w:rsidRPr="007E6ACB">
        <w:rPr>
          <w:lang w:val="en-GB"/>
        </w:rPr>
        <w:t>I catch the bus into town and to my friend’s house. I had a card I carried in my wallet that told me the right stop to get off, but I don’t need the card anymore.</w:t>
      </w:r>
    </w:p>
    <w:p w14:paraId="5ABF1308" w14:textId="77777777" w:rsidR="006240C9" w:rsidRPr="00912CF8" w:rsidRDefault="006240C9" w:rsidP="006240C9">
      <w:pPr>
        <w:pStyle w:val="Heading3"/>
        <w:numPr>
          <w:ilvl w:val="0"/>
          <w:numId w:val="0"/>
        </w:numPr>
        <w:ind w:left="720" w:hanging="720"/>
        <w:rPr>
          <w:lang w:val="en-GB"/>
        </w:rPr>
      </w:pPr>
      <w:bookmarkStart w:id="58" w:name="_Toc171334424"/>
      <w:r w:rsidRPr="0017118C">
        <w:rPr>
          <w:rFonts w:eastAsiaTheme="majorEastAsia"/>
          <w:lang w:val="en-GB"/>
        </w:rPr>
        <w:t>Exploring your work goals</w:t>
      </w:r>
      <w:bookmarkEnd w:id="58"/>
    </w:p>
    <w:p w14:paraId="6F4A0F2B" w14:textId="77777777" w:rsidR="006240C9" w:rsidRPr="00912CF8" w:rsidRDefault="006240C9" w:rsidP="00676613">
      <w:pPr>
        <w:rPr>
          <w:lang w:val="en-GB"/>
        </w:rPr>
      </w:pPr>
      <w:r w:rsidRPr="26415143">
        <w:rPr>
          <w:lang w:val="en-GB"/>
        </w:rPr>
        <w:t>One</w:t>
      </w:r>
      <w:r>
        <w:rPr>
          <w:lang w:val="en-GB"/>
        </w:rPr>
        <w:t xml:space="preserve"> </w:t>
      </w:r>
      <w:r w:rsidRPr="26415143">
        <w:rPr>
          <w:rFonts w:eastAsia="Arial" w:cs="Arial"/>
          <w:szCs w:val="22"/>
          <w:lang w:val="en-GB"/>
        </w:rPr>
        <w:t>of the most important jobs for the NDIS</w:t>
      </w:r>
      <w:r w:rsidRPr="26415143">
        <w:rPr>
          <w:lang w:val="en-GB"/>
        </w:rPr>
        <w:t xml:space="preserve"> is to </w:t>
      </w:r>
      <w:r>
        <w:rPr>
          <w:lang w:val="en-GB"/>
        </w:rPr>
        <w:t xml:space="preserve">help </w:t>
      </w:r>
      <w:r w:rsidRPr="26415143">
        <w:rPr>
          <w:lang w:val="en-GB"/>
        </w:rPr>
        <w:t xml:space="preserve">you achieve more independence and participate in the community and workforce. </w:t>
      </w:r>
      <w:proofErr w:type="gramStart"/>
      <w:r w:rsidRPr="26415143">
        <w:rPr>
          <w:lang w:val="en-GB"/>
        </w:rPr>
        <w:t>An</w:t>
      </w:r>
      <w:proofErr w:type="gramEnd"/>
      <w:r w:rsidRPr="26415143">
        <w:rPr>
          <w:lang w:val="en-GB"/>
        </w:rPr>
        <w:t xml:space="preserve"> NDIS plan can support you to pursue your </w:t>
      </w:r>
      <w:r>
        <w:rPr>
          <w:lang w:val="en-GB"/>
        </w:rPr>
        <w:t>work</w:t>
      </w:r>
      <w:r w:rsidRPr="26415143">
        <w:rPr>
          <w:lang w:val="en-GB"/>
        </w:rPr>
        <w:t xml:space="preserve"> goals.</w:t>
      </w:r>
    </w:p>
    <w:p w14:paraId="2C32B303" w14:textId="0734C8BB" w:rsidR="001B5F67" w:rsidRDefault="006240C9" w:rsidP="00676613">
      <w:pPr>
        <w:rPr>
          <w:rFonts w:cs="Arial"/>
          <w:kern w:val="1"/>
          <w:lang w:val="en-GB"/>
        </w:rPr>
      </w:pPr>
      <w:r w:rsidRPr="00912CF8">
        <w:rPr>
          <w:rFonts w:cs="Arial"/>
          <w:kern w:val="1"/>
          <w:lang w:val="en-GB"/>
        </w:rPr>
        <w:t xml:space="preserve">Here are some examples of </w:t>
      </w:r>
      <w:r>
        <w:rPr>
          <w:rFonts w:cs="Arial"/>
          <w:kern w:val="1"/>
          <w:lang w:val="en-GB"/>
        </w:rPr>
        <w:t>work</w:t>
      </w:r>
      <w:r w:rsidRPr="00912CF8">
        <w:rPr>
          <w:rFonts w:cs="Arial"/>
          <w:kern w:val="1"/>
          <w:lang w:val="en-GB"/>
        </w:rPr>
        <w:t xml:space="preserve"> goals and how NDIS participants can use their funding to</w:t>
      </w:r>
      <w:r>
        <w:rPr>
          <w:rFonts w:cs="Arial"/>
          <w:kern w:val="1"/>
          <w:lang w:val="en-GB"/>
        </w:rPr>
        <w:t xml:space="preserve"> </w:t>
      </w:r>
      <w:r w:rsidRPr="00912CF8">
        <w:rPr>
          <w:rFonts w:cs="Arial"/>
          <w:kern w:val="1"/>
          <w:lang w:val="en-GB"/>
        </w:rPr>
        <w:t>help pursue them.</w:t>
      </w:r>
    </w:p>
    <w:p w14:paraId="59736FC8" w14:textId="77777777" w:rsidR="00676613" w:rsidRPr="00517F26" w:rsidRDefault="00676613" w:rsidP="00676613">
      <w:pPr>
        <w:pStyle w:val="Heading4"/>
        <w:numPr>
          <w:ilvl w:val="0"/>
          <w:numId w:val="0"/>
        </w:numPr>
        <w:ind w:left="794" w:hanging="794"/>
        <w:rPr>
          <w:lang w:val="en-GB"/>
        </w:rPr>
      </w:pPr>
      <w:bookmarkStart w:id="59" w:name="_Toc171334319"/>
      <w:bookmarkStart w:id="60" w:name="_Toc171334425"/>
      <w:r w:rsidRPr="327CDDC6">
        <w:rPr>
          <w:lang w:val="en-GB"/>
        </w:rPr>
        <w:t>Mohammed’s goal:</w:t>
      </w:r>
      <w:bookmarkEnd w:id="59"/>
      <w:bookmarkEnd w:id="60"/>
    </w:p>
    <w:p w14:paraId="3C94268B" w14:textId="77777777" w:rsidR="00676613" w:rsidRPr="00676613" w:rsidRDefault="00676613" w:rsidP="00676613">
      <w:pPr>
        <w:rPr>
          <w:b/>
          <w:bCs/>
          <w:lang w:val="en-GB"/>
        </w:rPr>
      </w:pPr>
      <w:r w:rsidRPr="00676613">
        <w:rPr>
          <w:b/>
          <w:bCs/>
          <w:lang w:val="en-GB"/>
        </w:rPr>
        <w:t>‘During the next 12 months, I want to do some more work with animals.’</w:t>
      </w:r>
    </w:p>
    <w:p w14:paraId="1A978900" w14:textId="77777777" w:rsidR="00676613" w:rsidRDefault="00676613" w:rsidP="00676613">
      <w:pPr>
        <w:rPr>
          <w:lang w:val="en-GB"/>
        </w:rPr>
      </w:pPr>
      <w:r w:rsidRPr="00912CF8">
        <w:rPr>
          <w:lang w:val="en-GB"/>
        </w:rPr>
        <w:t xml:space="preserve">Mohammed used some of his </w:t>
      </w:r>
      <w:r>
        <w:rPr>
          <w:lang w:val="en-GB"/>
        </w:rPr>
        <w:t>c</w:t>
      </w:r>
      <w:r w:rsidRPr="00912CF8">
        <w:rPr>
          <w:lang w:val="en-GB"/>
        </w:rPr>
        <w:t xml:space="preserve">ore </w:t>
      </w:r>
      <w:r>
        <w:rPr>
          <w:lang w:val="en-GB"/>
        </w:rPr>
        <w:t>s</w:t>
      </w:r>
      <w:r w:rsidRPr="00912CF8">
        <w:rPr>
          <w:lang w:val="en-GB"/>
        </w:rPr>
        <w:t>upports budget to pay for a</w:t>
      </w:r>
      <w:r>
        <w:rPr>
          <w:lang w:val="en-GB"/>
        </w:rPr>
        <w:t xml:space="preserve"> </w:t>
      </w:r>
      <w:r w:rsidRPr="00912CF8">
        <w:rPr>
          <w:lang w:val="en-GB"/>
        </w:rPr>
        <w:t xml:space="preserve">support worker to help </w:t>
      </w:r>
      <w:r>
        <w:rPr>
          <w:lang w:val="en-GB"/>
        </w:rPr>
        <w:t xml:space="preserve">him </w:t>
      </w:r>
      <w:r w:rsidRPr="00912CF8">
        <w:rPr>
          <w:lang w:val="en-GB"/>
        </w:rPr>
        <w:t>volunteer at the vet in his</w:t>
      </w:r>
      <w:r>
        <w:rPr>
          <w:lang w:val="en-GB"/>
        </w:rPr>
        <w:t xml:space="preserve"> </w:t>
      </w:r>
      <w:r w:rsidRPr="00912CF8">
        <w:rPr>
          <w:lang w:val="en-GB"/>
        </w:rPr>
        <w:t>town. The owner of the vet said Mohammed kept the place</w:t>
      </w:r>
      <w:r>
        <w:rPr>
          <w:lang w:val="en-GB"/>
        </w:rPr>
        <w:t xml:space="preserve"> </w:t>
      </w:r>
      <w:r w:rsidRPr="00912CF8">
        <w:rPr>
          <w:lang w:val="en-GB"/>
        </w:rPr>
        <w:t xml:space="preserve">spotless and did a very reliable stocktake. Mohammed </w:t>
      </w:r>
      <w:r>
        <w:rPr>
          <w:lang w:val="en-GB"/>
        </w:rPr>
        <w:t xml:space="preserve">now has </w:t>
      </w:r>
      <w:r w:rsidRPr="00912CF8">
        <w:rPr>
          <w:lang w:val="en-GB"/>
        </w:rPr>
        <w:t>paid work at the vet one day per week and would like to increase to</w:t>
      </w:r>
      <w:r>
        <w:rPr>
          <w:lang w:val="en-GB"/>
        </w:rPr>
        <w:t xml:space="preserve"> 2</w:t>
      </w:r>
      <w:r w:rsidRPr="00912CF8">
        <w:rPr>
          <w:lang w:val="en-GB"/>
        </w:rPr>
        <w:t xml:space="preserve"> days.</w:t>
      </w:r>
      <w:r>
        <w:rPr>
          <w:lang w:val="en-GB"/>
        </w:rPr>
        <w:t xml:space="preserve"> His support worker helps him set up for his day at work and will help him learn other tasks that may allow him to be paid for more days of work. </w:t>
      </w:r>
    </w:p>
    <w:p w14:paraId="3914703D" w14:textId="77777777" w:rsidR="00676613" w:rsidRDefault="00676613">
      <w:pPr>
        <w:spacing w:after="0" w:line="240" w:lineRule="auto"/>
        <w:rPr>
          <w:b/>
          <w:color w:val="6B2876" w:themeColor="text1"/>
          <w:sz w:val="28"/>
          <w:szCs w:val="28"/>
          <w:lang w:val="en-GB"/>
        </w:rPr>
      </w:pPr>
      <w:r>
        <w:rPr>
          <w:lang w:val="en-GB"/>
        </w:rPr>
        <w:br w:type="page"/>
      </w:r>
    </w:p>
    <w:p w14:paraId="426F8B0F" w14:textId="6598FC50" w:rsidR="00676613" w:rsidRPr="00517F26" w:rsidRDefault="00676613" w:rsidP="00676613">
      <w:pPr>
        <w:pStyle w:val="Heading4"/>
        <w:numPr>
          <w:ilvl w:val="0"/>
          <w:numId w:val="0"/>
        </w:numPr>
        <w:spacing w:line="360" w:lineRule="auto"/>
        <w:ind w:left="794" w:hanging="794"/>
        <w:rPr>
          <w:lang w:val="en-GB"/>
        </w:rPr>
      </w:pPr>
      <w:bookmarkStart w:id="61" w:name="_Toc171334320"/>
      <w:bookmarkStart w:id="62" w:name="_Toc171334426"/>
      <w:r w:rsidRPr="00517F26">
        <w:rPr>
          <w:lang w:val="en-GB"/>
        </w:rPr>
        <w:lastRenderedPageBreak/>
        <w:t>Lachlan’s goal:</w:t>
      </w:r>
      <w:bookmarkEnd w:id="61"/>
      <w:bookmarkEnd w:id="62"/>
    </w:p>
    <w:p w14:paraId="4C3691EB" w14:textId="77777777" w:rsidR="00676613" w:rsidRPr="00517F26" w:rsidRDefault="00676613" w:rsidP="00676613">
      <w:pPr>
        <w:spacing w:line="360" w:lineRule="auto"/>
        <w:rPr>
          <w:rFonts w:cs="Arial"/>
          <w:b/>
          <w:bCs/>
          <w:kern w:val="1"/>
          <w:lang w:val="en-GB"/>
        </w:rPr>
      </w:pPr>
      <w:r w:rsidRPr="00517F26">
        <w:rPr>
          <w:rFonts w:cs="Arial"/>
          <w:b/>
          <w:bCs/>
          <w:kern w:val="1"/>
          <w:lang w:val="en-GB"/>
        </w:rPr>
        <w:t>‘During this plan period, I want to expand my skills so I can start looking for a new job.’</w:t>
      </w:r>
    </w:p>
    <w:p w14:paraId="6488CB8C" w14:textId="77777777" w:rsidR="00676613" w:rsidRDefault="00676613" w:rsidP="00676613">
      <w:pPr>
        <w:rPr>
          <w:lang w:val="en-GB"/>
        </w:rPr>
      </w:pPr>
      <w:r w:rsidRPr="00912CF8">
        <w:rPr>
          <w:lang w:val="en-GB"/>
        </w:rPr>
        <w:t xml:space="preserve">For the last </w:t>
      </w:r>
      <w:r>
        <w:rPr>
          <w:lang w:val="en-GB"/>
        </w:rPr>
        <w:t xml:space="preserve">2 </w:t>
      </w:r>
      <w:r w:rsidRPr="00912CF8">
        <w:rPr>
          <w:lang w:val="en-GB"/>
        </w:rPr>
        <w:t>years, Lachlan has worked part-time doing dishes</w:t>
      </w:r>
      <w:r>
        <w:rPr>
          <w:lang w:val="en-GB"/>
        </w:rPr>
        <w:t xml:space="preserve"> </w:t>
      </w:r>
      <w:r w:rsidRPr="00912CF8">
        <w:rPr>
          <w:lang w:val="en-GB"/>
        </w:rPr>
        <w:t>at a café. His goal is to work full time and learn new skills so he</w:t>
      </w:r>
      <w:r>
        <w:rPr>
          <w:lang w:val="en-GB"/>
        </w:rPr>
        <w:t xml:space="preserve"> </w:t>
      </w:r>
      <w:r w:rsidRPr="00912CF8">
        <w:rPr>
          <w:lang w:val="en-GB"/>
        </w:rPr>
        <w:t xml:space="preserve">can serve customers and handle money. </w:t>
      </w:r>
    </w:p>
    <w:p w14:paraId="6EF59844" w14:textId="77777777" w:rsidR="00676613" w:rsidRDefault="00676613" w:rsidP="00676613">
      <w:pPr>
        <w:rPr>
          <w:lang w:val="en-GB"/>
        </w:rPr>
      </w:pPr>
      <w:r w:rsidRPr="00912CF8">
        <w:rPr>
          <w:lang w:val="en-GB"/>
        </w:rPr>
        <w:t xml:space="preserve">Lachlan and his </w:t>
      </w:r>
      <w:r w:rsidRPr="0017118C">
        <w:rPr>
          <w:b/>
          <w:bCs/>
          <w:lang w:val="en-GB"/>
        </w:rPr>
        <w:t>my NDIS contact</w:t>
      </w:r>
      <w:r w:rsidRPr="00912CF8">
        <w:rPr>
          <w:lang w:val="en-GB"/>
        </w:rPr>
        <w:t xml:space="preserve"> had a great conversation about how he works</w:t>
      </w:r>
      <w:r>
        <w:rPr>
          <w:lang w:val="en-GB"/>
        </w:rPr>
        <w:t xml:space="preserve"> </w:t>
      </w:r>
      <w:r w:rsidRPr="00912CF8">
        <w:rPr>
          <w:lang w:val="en-GB"/>
        </w:rPr>
        <w:t>independently, but he m</w:t>
      </w:r>
      <w:r>
        <w:rPr>
          <w:lang w:val="en-GB"/>
        </w:rPr>
        <w:t>ay</w:t>
      </w:r>
      <w:r w:rsidRPr="00912CF8">
        <w:rPr>
          <w:lang w:val="en-GB"/>
        </w:rPr>
        <w:t xml:space="preserve"> need help to develop his skills</w:t>
      </w:r>
      <w:r>
        <w:rPr>
          <w:lang w:val="en-GB"/>
        </w:rPr>
        <w:t xml:space="preserve"> </w:t>
      </w:r>
      <w:r w:rsidRPr="00912CF8">
        <w:rPr>
          <w:lang w:val="en-GB"/>
        </w:rPr>
        <w:t xml:space="preserve">further. </w:t>
      </w:r>
    </w:p>
    <w:p w14:paraId="5EDF63CF" w14:textId="77777777" w:rsidR="00676613" w:rsidRPr="00912CF8" w:rsidRDefault="00676613" w:rsidP="00676613">
      <w:pPr>
        <w:rPr>
          <w:lang w:val="en-GB"/>
        </w:rPr>
      </w:pPr>
      <w:r>
        <w:rPr>
          <w:lang w:val="en-GB"/>
        </w:rPr>
        <w:t xml:space="preserve">His </w:t>
      </w:r>
      <w:r w:rsidRPr="0017118C">
        <w:rPr>
          <w:b/>
          <w:bCs/>
          <w:lang w:val="en-GB"/>
        </w:rPr>
        <w:t>my NDIS contact</w:t>
      </w:r>
      <w:r w:rsidRPr="00912CF8">
        <w:rPr>
          <w:lang w:val="en-GB"/>
        </w:rPr>
        <w:t xml:space="preserve"> helped </w:t>
      </w:r>
      <w:r>
        <w:rPr>
          <w:lang w:val="en-GB"/>
        </w:rPr>
        <w:t xml:space="preserve">him </w:t>
      </w:r>
      <w:r w:rsidRPr="00912CF8">
        <w:rPr>
          <w:lang w:val="en-GB"/>
        </w:rPr>
        <w:t xml:space="preserve">find </w:t>
      </w:r>
      <w:r>
        <w:rPr>
          <w:lang w:val="en-GB"/>
        </w:rPr>
        <w:t xml:space="preserve">a provider to build his customer service and money-handling skills through employment coaching and work experience. When he’s ready, Lachlan’s job coach will also help him apply for a new role. </w:t>
      </w:r>
    </w:p>
    <w:p w14:paraId="3B04E6D3" w14:textId="77777777" w:rsidR="00676613" w:rsidRPr="00517F26" w:rsidRDefault="00676613" w:rsidP="00676613">
      <w:pPr>
        <w:pStyle w:val="Heading4"/>
        <w:numPr>
          <w:ilvl w:val="0"/>
          <w:numId w:val="0"/>
        </w:numPr>
        <w:spacing w:line="360" w:lineRule="auto"/>
        <w:ind w:left="794" w:hanging="794"/>
        <w:rPr>
          <w:lang w:val="en-GB"/>
        </w:rPr>
      </w:pPr>
      <w:bookmarkStart w:id="63" w:name="_Toc171334321"/>
      <w:bookmarkStart w:id="64" w:name="_Toc171334427"/>
      <w:r w:rsidRPr="26415143">
        <w:rPr>
          <w:lang w:val="en-GB"/>
        </w:rPr>
        <w:t>Akari’s goal:</w:t>
      </w:r>
      <w:bookmarkEnd w:id="63"/>
      <w:bookmarkEnd w:id="64"/>
    </w:p>
    <w:p w14:paraId="4617F256" w14:textId="77777777" w:rsidR="00676613" w:rsidRPr="00676613" w:rsidRDefault="00676613" w:rsidP="00676613">
      <w:pPr>
        <w:rPr>
          <w:b/>
          <w:bCs/>
          <w:lang w:val="en-GB"/>
        </w:rPr>
      </w:pPr>
      <w:r w:rsidRPr="00676613">
        <w:rPr>
          <w:b/>
          <w:bCs/>
          <w:lang w:val="en-GB"/>
        </w:rPr>
        <w:t>‘This year, I’d like to explore what type of jobs might best suit me and find work.’</w:t>
      </w:r>
    </w:p>
    <w:p w14:paraId="1FB8A43C" w14:textId="77777777" w:rsidR="00676613" w:rsidRPr="00912CF8" w:rsidRDefault="00676613" w:rsidP="00676613">
      <w:pPr>
        <w:rPr>
          <w:lang w:val="en-GB"/>
        </w:rPr>
      </w:pPr>
      <w:r w:rsidRPr="00912CF8">
        <w:rPr>
          <w:lang w:val="en-GB"/>
        </w:rPr>
        <w:t>Akari used employment assistance funding in her NDIS plan to gain</w:t>
      </w:r>
      <w:r>
        <w:rPr>
          <w:lang w:val="en-GB"/>
        </w:rPr>
        <w:t xml:space="preserve"> </w:t>
      </w:r>
      <w:r w:rsidRPr="00912CF8">
        <w:rPr>
          <w:lang w:val="en-GB"/>
        </w:rPr>
        <w:t>work experience in a supermarket. She soon discovered she loved</w:t>
      </w:r>
      <w:r>
        <w:rPr>
          <w:lang w:val="en-GB"/>
        </w:rPr>
        <w:t xml:space="preserve"> </w:t>
      </w:r>
      <w:r w:rsidRPr="00912CF8">
        <w:rPr>
          <w:lang w:val="en-GB"/>
        </w:rPr>
        <w:t>working in the bakery section and her support worker is developing</w:t>
      </w:r>
      <w:r>
        <w:rPr>
          <w:lang w:val="en-GB"/>
        </w:rPr>
        <w:t xml:space="preserve"> </w:t>
      </w:r>
      <w:r w:rsidRPr="00912CF8">
        <w:rPr>
          <w:lang w:val="en-GB"/>
        </w:rPr>
        <w:t>her skills to work more independently and gain paid employment.</w:t>
      </w:r>
    </w:p>
    <w:p w14:paraId="44618584" w14:textId="77777777" w:rsidR="00676613" w:rsidRPr="00CC141E" w:rsidRDefault="00676613" w:rsidP="00676613">
      <w:pPr>
        <w:pStyle w:val="Heading4"/>
        <w:numPr>
          <w:ilvl w:val="0"/>
          <w:numId w:val="0"/>
        </w:numPr>
        <w:spacing w:line="360" w:lineRule="auto"/>
        <w:ind w:left="794" w:hanging="794"/>
        <w:rPr>
          <w:lang w:val="en-GB"/>
        </w:rPr>
      </w:pPr>
      <w:bookmarkStart w:id="65" w:name="_Toc171334322"/>
      <w:bookmarkStart w:id="66" w:name="_Toc171334428"/>
      <w:r w:rsidRPr="00CC141E">
        <w:rPr>
          <w:lang w:val="en-GB"/>
        </w:rPr>
        <w:t>Adrian’s goal:</w:t>
      </w:r>
      <w:bookmarkEnd w:id="65"/>
      <w:bookmarkEnd w:id="66"/>
      <w:r w:rsidRPr="26415143">
        <w:rPr>
          <w:lang w:val="en-GB"/>
        </w:rPr>
        <w:t xml:space="preserve"> </w:t>
      </w:r>
    </w:p>
    <w:p w14:paraId="6C4BFF4E" w14:textId="77777777" w:rsidR="00676613" w:rsidRPr="00676613" w:rsidRDefault="00676613" w:rsidP="00676613">
      <w:pPr>
        <w:rPr>
          <w:b/>
          <w:bCs/>
          <w:kern w:val="1"/>
          <w:lang w:val="en-GB"/>
        </w:rPr>
      </w:pPr>
      <w:r w:rsidRPr="00676613">
        <w:rPr>
          <w:b/>
          <w:bCs/>
          <w:kern w:val="1"/>
          <w:lang w:val="en-GB"/>
        </w:rPr>
        <w:t xml:space="preserve">‘I want to get a part-time job </w:t>
      </w:r>
      <w:r w:rsidRPr="00676613">
        <w:rPr>
          <w:b/>
          <w:bCs/>
          <w:lang w:val="en-GB"/>
        </w:rPr>
        <w:t>after I build my skills and confidence at work</w:t>
      </w:r>
      <w:r w:rsidRPr="00676613">
        <w:rPr>
          <w:b/>
          <w:bCs/>
          <w:kern w:val="1"/>
          <w:lang w:val="en-GB"/>
        </w:rPr>
        <w:t>.’</w:t>
      </w:r>
    </w:p>
    <w:p w14:paraId="3A8E31D2" w14:textId="77777777" w:rsidR="00676613" w:rsidRPr="00E20D60" w:rsidRDefault="00676613" w:rsidP="00676613">
      <w:pPr>
        <w:rPr>
          <w:lang w:val="en-GB"/>
        </w:rPr>
      </w:pPr>
      <w:r w:rsidRPr="00E20D60">
        <w:rPr>
          <w:lang w:val="en-GB"/>
        </w:rPr>
        <w:t xml:space="preserve">Adrian wanted a job but was not sure </w:t>
      </w:r>
      <w:r>
        <w:rPr>
          <w:lang w:val="en-GB"/>
        </w:rPr>
        <w:t xml:space="preserve">if </w:t>
      </w:r>
      <w:r w:rsidRPr="00E20D60">
        <w:rPr>
          <w:lang w:val="en-GB"/>
        </w:rPr>
        <w:t xml:space="preserve">he was ready or what an employer might expect of him. Adrian decided he would like to start work at </w:t>
      </w:r>
      <w:r w:rsidRPr="26415143">
        <w:rPr>
          <w:lang w:val="en-GB"/>
        </w:rPr>
        <w:t xml:space="preserve">a supported employment service </w:t>
      </w:r>
      <w:r w:rsidRPr="00E20D60">
        <w:rPr>
          <w:lang w:val="en-GB"/>
        </w:rPr>
        <w:t xml:space="preserve">to help him learn more about his skills and what is expected of him at work. </w:t>
      </w:r>
    </w:p>
    <w:p w14:paraId="18964F78" w14:textId="7C1A2113" w:rsidR="00676613" w:rsidRDefault="00676613" w:rsidP="00676613">
      <w:pPr>
        <w:rPr>
          <w:lang w:val="en-GB"/>
        </w:rPr>
      </w:pPr>
      <w:r>
        <w:rPr>
          <w:lang w:val="en-GB"/>
        </w:rPr>
        <w:t>Right now, t</w:t>
      </w:r>
      <w:r w:rsidRPr="26415143">
        <w:rPr>
          <w:lang w:val="en-GB"/>
        </w:rPr>
        <w:t xml:space="preserve">his </w:t>
      </w:r>
      <w:r>
        <w:rPr>
          <w:lang w:val="en-GB"/>
        </w:rPr>
        <w:t>is</w:t>
      </w:r>
      <w:r w:rsidRPr="00E20D60">
        <w:rPr>
          <w:lang w:val="en-GB"/>
        </w:rPr>
        <w:t xml:space="preserve"> the place for </w:t>
      </w:r>
      <w:r>
        <w:rPr>
          <w:lang w:val="en-GB"/>
        </w:rPr>
        <w:t xml:space="preserve">Adrian </w:t>
      </w:r>
      <w:r w:rsidRPr="00E20D60">
        <w:rPr>
          <w:lang w:val="en-GB"/>
        </w:rPr>
        <w:t xml:space="preserve">to </w:t>
      </w:r>
      <w:r>
        <w:rPr>
          <w:lang w:val="en-GB"/>
        </w:rPr>
        <w:t xml:space="preserve">build confidence </w:t>
      </w:r>
      <w:r w:rsidRPr="00E20D60">
        <w:rPr>
          <w:lang w:val="en-GB"/>
        </w:rPr>
        <w:t>and</w:t>
      </w:r>
      <w:r>
        <w:rPr>
          <w:lang w:val="en-GB"/>
        </w:rPr>
        <w:t xml:space="preserve"> understand more about workplaces. The supported employment service will provide opportunities for Adrian to build his skills.</w:t>
      </w:r>
      <w:r w:rsidRPr="00E20D60">
        <w:rPr>
          <w:lang w:val="en-GB"/>
        </w:rPr>
        <w:t xml:space="preserve"> </w:t>
      </w:r>
      <w:r>
        <w:rPr>
          <w:lang w:val="en-GB"/>
        </w:rPr>
        <w:t>They</w:t>
      </w:r>
      <w:r w:rsidRPr="00E20D60">
        <w:rPr>
          <w:lang w:val="en-GB"/>
        </w:rPr>
        <w:t xml:space="preserve"> </w:t>
      </w:r>
      <w:r>
        <w:rPr>
          <w:lang w:val="en-GB"/>
        </w:rPr>
        <w:t xml:space="preserve">will </w:t>
      </w:r>
      <w:r w:rsidRPr="00E20D60">
        <w:rPr>
          <w:lang w:val="en-GB"/>
        </w:rPr>
        <w:t>also help Adrian move to another workplace when he feels ready.</w:t>
      </w:r>
    </w:p>
    <w:p w14:paraId="78AE3DF8" w14:textId="3158782F" w:rsidR="003D532A" w:rsidRPr="003D532A" w:rsidRDefault="003D532A" w:rsidP="003D532A">
      <w:pPr>
        <w:rPr>
          <w:b/>
          <w:bCs/>
          <w:lang w:val="en-GB"/>
        </w:rPr>
      </w:pPr>
      <w:r w:rsidRPr="003D532A">
        <w:rPr>
          <w:b/>
          <w:bCs/>
          <w:lang w:val="en-GB"/>
        </w:rPr>
        <w:t xml:space="preserve">If you have a work goal, write it down. Or write down a goal that will help you decide if work is something you want to try. </w:t>
      </w:r>
    </w:p>
    <w:p w14:paraId="4F8C582A" w14:textId="77777777" w:rsidR="003D532A" w:rsidRPr="003D532A" w:rsidRDefault="003D532A" w:rsidP="003D532A">
      <w:pPr>
        <w:rPr>
          <w:lang w:val="en-GB"/>
        </w:rPr>
      </w:pPr>
      <w:r w:rsidRPr="003D532A">
        <w:rPr>
          <w:lang w:val="en-AU"/>
        </w:rPr>
        <w:t xml:space="preserve">If you need some help with this, ask </w:t>
      </w:r>
      <w:proofErr w:type="gramStart"/>
      <w:r w:rsidRPr="003D532A">
        <w:rPr>
          <w:lang w:val="en-AU"/>
        </w:rPr>
        <w:t xml:space="preserve">your </w:t>
      </w:r>
      <w:r w:rsidRPr="003D532A">
        <w:rPr>
          <w:b/>
          <w:bCs/>
          <w:lang w:val="en-AU"/>
        </w:rPr>
        <w:t>my</w:t>
      </w:r>
      <w:proofErr w:type="gramEnd"/>
      <w:r w:rsidRPr="003D532A">
        <w:rPr>
          <w:b/>
          <w:bCs/>
          <w:lang w:val="en-AU"/>
        </w:rPr>
        <w:t xml:space="preserve"> NDIS contact</w:t>
      </w:r>
      <w:r w:rsidRPr="003D532A">
        <w:rPr>
          <w:lang w:val="en-GB"/>
        </w:rPr>
        <w:t xml:space="preserve"> or support coordinator.</w:t>
      </w:r>
    </w:p>
    <w:p w14:paraId="78703B4B" w14:textId="77777777" w:rsidR="003D532A" w:rsidRDefault="003D532A">
      <w:pPr>
        <w:spacing w:after="0" w:line="240" w:lineRule="auto"/>
        <w:rPr>
          <w:lang w:val="en-GB"/>
        </w:rPr>
      </w:pPr>
      <w:r>
        <w:rPr>
          <w:lang w:val="en-GB"/>
        </w:rPr>
        <w:br w:type="page"/>
      </w:r>
    </w:p>
    <w:p w14:paraId="561F33E0" w14:textId="2A076311" w:rsidR="003D532A" w:rsidRPr="003D532A" w:rsidRDefault="003D532A" w:rsidP="003D532A">
      <w:pPr>
        <w:rPr>
          <w:lang w:val="en-GB"/>
        </w:rPr>
      </w:pPr>
      <w:r w:rsidRPr="003D532A">
        <w:rPr>
          <w:lang w:val="en-GB"/>
        </w:rPr>
        <w:lastRenderedPageBreak/>
        <w:t xml:space="preserve">For example: </w:t>
      </w:r>
    </w:p>
    <w:p w14:paraId="1386BC00" w14:textId="77777777" w:rsidR="00EA52F6" w:rsidRDefault="003D532A" w:rsidP="00EA52F6">
      <w:pPr>
        <w:pStyle w:val="Bullet10"/>
        <w:rPr>
          <w:lang w:val="en-GB"/>
        </w:rPr>
      </w:pPr>
      <w:r w:rsidRPr="003D532A">
        <w:rPr>
          <w:lang w:val="en-GB"/>
        </w:rPr>
        <w:t>I would like to start my own dog-walking business by the end of the year.</w:t>
      </w:r>
    </w:p>
    <w:p w14:paraId="4D47DBCF" w14:textId="77777777" w:rsidR="00660BE8" w:rsidRDefault="003D532A" w:rsidP="00660BE8">
      <w:pPr>
        <w:pStyle w:val="Bullet10"/>
        <w:rPr>
          <w:lang w:val="en-GB"/>
        </w:rPr>
      </w:pPr>
      <w:r w:rsidRPr="00EA52F6">
        <w:rPr>
          <w:lang w:val="en-GB"/>
        </w:rPr>
        <w:t>I am not sure about working but, during the next 12 months, I would like to see what it is like to work and what skills I need.</w:t>
      </w:r>
    </w:p>
    <w:p w14:paraId="0045CB5B" w14:textId="4907DA20" w:rsidR="00660BE8" w:rsidRPr="00660BE8" w:rsidRDefault="00660BE8" w:rsidP="00660BE8">
      <w:pPr>
        <w:rPr>
          <w:b/>
          <w:bCs/>
          <w:lang w:val="en-GB"/>
        </w:rPr>
      </w:pPr>
      <w:r w:rsidRPr="00660BE8">
        <w:rPr>
          <w:b/>
          <w:bCs/>
          <w:lang w:val="en-GB"/>
        </w:rPr>
        <w:t>Do you have some ideas about how the NDIS could help you get a job?</w:t>
      </w:r>
    </w:p>
    <w:p w14:paraId="1097062D" w14:textId="77777777" w:rsidR="00660BE8" w:rsidRPr="00660BE8" w:rsidRDefault="00660BE8" w:rsidP="00660BE8">
      <w:pPr>
        <w:rPr>
          <w:lang w:val="en-GB"/>
        </w:rPr>
      </w:pPr>
      <w:r w:rsidRPr="00660BE8">
        <w:rPr>
          <w:lang w:val="en-GB"/>
        </w:rPr>
        <w:t>For example:</w:t>
      </w:r>
    </w:p>
    <w:p w14:paraId="0CD4B4F5" w14:textId="2785FD95" w:rsidR="00660BE8" w:rsidRPr="00660BE8" w:rsidRDefault="00660BE8" w:rsidP="00660BE8">
      <w:pPr>
        <w:pStyle w:val="Bullet10"/>
      </w:pPr>
      <w:r w:rsidRPr="00660BE8">
        <w:rPr>
          <w:lang w:val="en-GB"/>
        </w:rPr>
        <w:t xml:space="preserve">I don’t think </w:t>
      </w:r>
      <w:r w:rsidRPr="00660BE8">
        <w:t>I need much help at work. But I would like some help to get a better routine in my life to be at work on time.</w:t>
      </w:r>
    </w:p>
    <w:p w14:paraId="09F69AF4" w14:textId="77777777" w:rsidR="00660BE8" w:rsidRPr="00660BE8" w:rsidRDefault="00660BE8" w:rsidP="00660BE8">
      <w:pPr>
        <w:pStyle w:val="Bullet10"/>
      </w:pPr>
      <w:r w:rsidRPr="00660BE8">
        <w:t>I would like help to learn about dog grooming.</w:t>
      </w:r>
    </w:p>
    <w:p w14:paraId="28F578E2" w14:textId="7740BF44" w:rsidR="00EA52F6" w:rsidRDefault="00660BE8" w:rsidP="00660BE8">
      <w:pPr>
        <w:pStyle w:val="Bullet10"/>
        <w:rPr>
          <w:lang w:val="en-GB"/>
        </w:rPr>
      </w:pPr>
      <w:r w:rsidRPr="00660BE8">
        <w:t>I have no idea.</w:t>
      </w:r>
      <w:r w:rsidRPr="00660BE8">
        <w:rPr>
          <w:lang w:val="en-GB"/>
        </w:rPr>
        <w:t xml:space="preserve"> I want to find out what I am good at.</w:t>
      </w:r>
    </w:p>
    <w:p w14:paraId="50B4B873" w14:textId="02B326B2" w:rsidR="00660BE8" w:rsidRDefault="00245D62" w:rsidP="00245D62">
      <w:pPr>
        <w:pStyle w:val="Heading4"/>
        <w:numPr>
          <w:ilvl w:val="0"/>
          <w:numId w:val="0"/>
        </w:numPr>
        <w:ind w:left="794" w:hanging="794"/>
        <w:rPr>
          <w:lang w:val="en-GB"/>
        </w:rPr>
      </w:pPr>
      <w:bookmarkStart w:id="67" w:name="_Toc171334323"/>
      <w:bookmarkStart w:id="68" w:name="_Toc171334429"/>
      <w:r>
        <w:rPr>
          <w:lang w:val="en-GB"/>
        </w:rPr>
        <w:t>Ian’s story</w:t>
      </w:r>
      <w:bookmarkEnd w:id="67"/>
      <w:bookmarkEnd w:id="68"/>
    </w:p>
    <w:p w14:paraId="2EA7313F" w14:textId="77777777" w:rsidR="00A750F0" w:rsidRPr="00A750F0" w:rsidRDefault="00A750F0" w:rsidP="00A750F0">
      <w:pPr>
        <w:rPr>
          <w:lang w:val="en-GB"/>
        </w:rPr>
      </w:pPr>
      <w:r w:rsidRPr="00A750F0">
        <w:rPr>
          <w:lang w:val="en-GB"/>
        </w:rPr>
        <w:t>Ian said having employment supports in his plan helped him secure paid work at Bunnings. ‘When I left school, I really didn’t know what job I wanted to do,’ Ian said. ‘I have autism, so all I knew was I was a hands-on type of guy who liked helping people out.’</w:t>
      </w:r>
    </w:p>
    <w:p w14:paraId="5F190657" w14:textId="77777777" w:rsidR="00A750F0" w:rsidRPr="00A750F0" w:rsidRDefault="00A750F0" w:rsidP="00A750F0">
      <w:pPr>
        <w:rPr>
          <w:lang w:val="en-AU"/>
        </w:rPr>
      </w:pPr>
      <w:r w:rsidRPr="00A750F0">
        <w:rPr>
          <w:lang w:val="en-AU"/>
        </w:rPr>
        <w:t>Ian received regular one-on-one employment coaching that saw him explore different types of work. ‘I did work experience at Coles, at a garden place and I did a course at Woolworths. I volunteered at PAWS, Foodbank, at festivals and at a Crocodile Park. I was supported to try a lot of different things.’ He also gained his First Aid Certificate and Construction White Card along the way.</w:t>
      </w:r>
    </w:p>
    <w:p w14:paraId="5E152A3F" w14:textId="77777777" w:rsidR="00A750F0" w:rsidRPr="00A750F0" w:rsidRDefault="00A750F0" w:rsidP="00A750F0">
      <w:pPr>
        <w:rPr>
          <w:lang w:val="en-GB"/>
        </w:rPr>
      </w:pPr>
      <w:r w:rsidRPr="00A750F0">
        <w:rPr>
          <w:lang w:val="en-AU"/>
        </w:rPr>
        <w:t>Ian said it was an organised guided industry tour that really made him want to work at Bunnings. ‘We did some mock interviews then next thing the interview came along. I must have done pretty well because I got a call to say I got a job.’</w:t>
      </w:r>
    </w:p>
    <w:p w14:paraId="3D5510E3" w14:textId="6D028947" w:rsidR="00245D62" w:rsidRDefault="00A750F0" w:rsidP="00A750F0">
      <w:pPr>
        <w:rPr>
          <w:lang w:val="en-GB"/>
        </w:rPr>
      </w:pPr>
      <w:r w:rsidRPr="00A750F0">
        <w:rPr>
          <w:lang w:val="en-GB"/>
        </w:rPr>
        <w:t xml:space="preserve">Read Ian’s full story on the </w:t>
      </w:r>
      <w:hyperlink r:id="rId18" w:history="1">
        <w:r w:rsidRPr="00A750F0">
          <w:rPr>
            <w:rStyle w:val="Hyperlink"/>
            <w:lang w:val="en-GB"/>
          </w:rPr>
          <w:t>NDIS website</w:t>
        </w:r>
      </w:hyperlink>
      <w:r w:rsidRPr="00A750F0">
        <w:rPr>
          <w:lang w:val="en-GB"/>
        </w:rPr>
        <w:t>.</w:t>
      </w:r>
    </w:p>
    <w:p w14:paraId="22AF48E5" w14:textId="480A29F6" w:rsidR="00A750F0" w:rsidRPr="00245D62" w:rsidRDefault="009C6492" w:rsidP="009C6492">
      <w:pPr>
        <w:pStyle w:val="Heading3"/>
        <w:numPr>
          <w:ilvl w:val="0"/>
          <w:numId w:val="0"/>
        </w:numPr>
        <w:ind w:left="720" w:hanging="720"/>
        <w:rPr>
          <w:lang w:val="en-GB"/>
        </w:rPr>
      </w:pPr>
      <w:bookmarkStart w:id="69" w:name="_Toc171334430"/>
      <w:r w:rsidRPr="009C6492">
        <w:rPr>
          <w:lang w:val="en-GB"/>
        </w:rPr>
        <w:t>Employment assistance for young people</w:t>
      </w:r>
      <w:bookmarkEnd w:id="69"/>
    </w:p>
    <w:p w14:paraId="11BC1312" w14:textId="77777777" w:rsidR="00DD3F02" w:rsidRPr="00597DE7" w:rsidRDefault="00DD3F02" w:rsidP="00DD3F02">
      <w:pPr>
        <w:pStyle w:val="Heading4"/>
        <w:numPr>
          <w:ilvl w:val="0"/>
          <w:numId w:val="0"/>
        </w:numPr>
        <w:rPr>
          <w:iCs/>
          <w:lang w:val="en-GB"/>
        </w:rPr>
      </w:pPr>
      <w:bookmarkStart w:id="70" w:name="_Toc171334325"/>
      <w:bookmarkStart w:id="71" w:name="_Toc171334431"/>
      <w:r w:rsidRPr="00597DE7">
        <w:rPr>
          <w:lang w:val="en-GB"/>
        </w:rPr>
        <w:t>Are you thinking about getting a job while you’re in school or when you leave school?</w:t>
      </w:r>
      <w:bookmarkEnd w:id="70"/>
      <w:bookmarkEnd w:id="71"/>
    </w:p>
    <w:p w14:paraId="77344FEF" w14:textId="77777777" w:rsidR="00DD3F02" w:rsidRDefault="00DD3F02" w:rsidP="00DD3F02">
      <w:pPr>
        <w:spacing w:line="360" w:lineRule="auto"/>
      </w:pPr>
      <w:r>
        <w:t xml:space="preserve">While you are at school, you may want </w:t>
      </w:r>
      <w:r w:rsidRPr="00652B65">
        <w:t>help to find or keep a part-time job</w:t>
      </w:r>
      <w:r>
        <w:t xml:space="preserve"> outside school hours. </w:t>
      </w:r>
    </w:p>
    <w:p w14:paraId="2CEB7F15" w14:textId="77777777" w:rsidR="00DD3F02" w:rsidRDefault="00DD3F02" w:rsidP="00DD3F02">
      <w:pPr>
        <w:spacing w:line="360" w:lineRule="auto"/>
      </w:pPr>
      <w:r>
        <w:lastRenderedPageBreak/>
        <w:t>If you need this extra help because of your disability, we may be able to fund support to build your skills to get a job. This could include:</w:t>
      </w:r>
    </w:p>
    <w:p w14:paraId="61771AD3" w14:textId="77777777" w:rsidR="00DD3F02" w:rsidRDefault="00DD3F02" w:rsidP="003929E1">
      <w:pPr>
        <w:pStyle w:val="Bullet10"/>
      </w:pPr>
      <w:r>
        <w:t>working in a team</w:t>
      </w:r>
    </w:p>
    <w:p w14:paraId="314CF475" w14:textId="77777777" w:rsidR="00DD3F02" w:rsidRDefault="00DD3F02" w:rsidP="003929E1">
      <w:pPr>
        <w:pStyle w:val="Bullet10"/>
      </w:pPr>
      <w:r>
        <w:t>staying on task</w:t>
      </w:r>
    </w:p>
    <w:p w14:paraId="704B043E" w14:textId="77777777" w:rsidR="00DD3F02" w:rsidRDefault="00DD3F02" w:rsidP="003929E1">
      <w:pPr>
        <w:pStyle w:val="Bullet10"/>
      </w:pPr>
      <w:r>
        <w:t>managing your money</w:t>
      </w:r>
    </w:p>
    <w:p w14:paraId="08EEB344" w14:textId="77777777" w:rsidR="00DD3F02" w:rsidRDefault="00DD3F02" w:rsidP="003929E1">
      <w:pPr>
        <w:pStyle w:val="Bullet10"/>
      </w:pPr>
      <w:r>
        <w:t>learning to catch the bus or train.</w:t>
      </w:r>
    </w:p>
    <w:p w14:paraId="485FEB2E" w14:textId="77777777" w:rsidR="00DD3F02" w:rsidRDefault="00DD3F02" w:rsidP="00DD3F02">
      <w:pPr>
        <w:spacing w:line="360" w:lineRule="auto"/>
      </w:pPr>
      <w:r w:rsidRPr="00652B65">
        <w:t>Work experience</w:t>
      </w:r>
      <w:r>
        <w:t xml:space="preserve"> in your school curriculum is the responsibility of your school. But if you need extra support because of your disability for work experience, we may be able to fund this.</w:t>
      </w:r>
    </w:p>
    <w:p w14:paraId="22CE1563" w14:textId="77777777" w:rsidR="00DD3F02" w:rsidRDefault="00DD3F02" w:rsidP="00DD3F02">
      <w:pPr>
        <w:spacing w:line="360" w:lineRule="auto"/>
      </w:pPr>
      <w:r>
        <w:t xml:space="preserve">You may also get to do a </w:t>
      </w:r>
      <w:r w:rsidRPr="00E07C5E">
        <w:t>school-based</w:t>
      </w:r>
      <w:r w:rsidRPr="00652B65">
        <w:t xml:space="preserve"> traineeship</w:t>
      </w:r>
      <w:r>
        <w:t>, where you combine school, study and work. We don’t fund supports that are the responsibility of your employer, school or traineeship provider. But if there are extra disability-related supports you need, we may be able to fund these to help you complete your traineeship.</w:t>
      </w:r>
    </w:p>
    <w:p w14:paraId="571729FD" w14:textId="77777777" w:rsidR="00DD3F02" w:rsidRDefault="00DD3F02" w:rsidP="00DD3F02">
      <w:pPr>
        <w:spacing w:line="360" w:lineRule="auto"/>
      </w:pPr>
      <w:r>
        <w:t xml:space="preserve">You may be able to use </w:t>
      </w:r>
      <w:r>
        <w:rPr>
          <w:b/>
          <w:bCs/>
        </w:rPr>
        <w:t>NDIS capacity building funding</w:t>
      </w:r>
      <w:r>
        <w:t xml:space="preserve"> to help you achieve your goals.</w:t>
      </w:r>
    </w:p>
    <w:p w14:paraId="2EB2C380" w14:textId="77777777" w:rsidR="00DD3F02" w:rsidRDefault="00DD3F02" w:rsidP="00DD3F02">
      <w:pPr>
        <w:spacing w:line="360" w:lineRule="auto"/>
      </w:pPr>
      <w:r>
        <w:t xml:space="preserve">Your support coordinator or </w:t>
      </w:r>
      <w:r w:rsidRPr="0017118C">
        <w:rPr>
          <w:b/>
          <w:bCs/>
        </w:rPr>
        <w:t>my NDIS contact</w:t>
      </w:r>
      <w:r>
        <w:t xml:space="preserve"> can give more information about these supports.</w:t>
      </w:r>
    </w:p>
    <w:p w14:paraId="1B02D141" w14:textId="77777777" w:rsidR="00DD3F02" w:rsidRPr="00597DE7" w:rsidRDefault="00DD3F02" w:rsidP="00323337">
      <w:pPr>
        <w:pStyle w:val="Heading4"/>
        <w:numPr>
          <w:ilvl w:val="0"/>
          <w:numId w:val="0"/>
        </w:numPr>
        <w:ind w:left="794" w:hanging="794"/>
        <w:rPr>
          <w:iCs/>
          <w:lang w:val="en-GB"/>
        </w:rPr>
      </w:pPr>
      <w:bookmarkStart w:id="72" w:name="_Toc171334326"/>
      <w:bookmarkStart w:id="73" w:name="_Toc171334432"/>
      <w:r w:rsidRPr="00597DE7">
        <w:rPr>
          <w:lang w:val="en-GB"/>
        </w:rPr>
        <w:t>Are you moving from school to work?</w:t>
      </w:r>
      <w:bookmarkEnd w:id="72"/>
      <w:bookmarkEnd w:id="73"/>
    </w:p>
    <w:p w14:paraId="56227697" w14:textId="77777777" w:rsidR="00DD3F02" w:rsidRPr="00C35FBA" w:rsidRDefault="00DD3F02" w:rsidP="00DD3F02">
      <w:pPr>
        <w:spacing w:line="360" w:lineRule="auto"/>
        <w:rPr>
          <w:rFonts w:cs="Arial"/>
        </w:rPr>
      </w:pPr>
      <w:r w:rsidRPr="00C35FBA">
        <w:rPr>
          <w:rFonts w:cs="Arial"/>
        </w:rPr>
        <w:t xml:space="preserve">Leaving school is a big step in life. It’s important to think about your work </w:t>
      </w:r>
      <w:r>
        <w:rPr>
          <w:rFonts w:cs="Arial"/>
        </w:rPr>
        <w:t xml:space="preserve">or further study </w:t>
      </w:r>
      <w:r w:rsidRPr="00C35FBA">
        <w:rPr>
          <w:rFonts w:cs="Arial"/>
        </w:rPr>
        <w:t>goals</w:t>
      </w:r>
      <w:r>
        <w:rPr>
          <w:rFonts w:cs="Arial"/>
        </w:rPr>
        <w:t>. This could be d</w:t>
      </w:r>
      <w:r w:rsidRPr="00C35FBA">
        <w:rPr>
          <w:rFonts w:cs="Arial"/>
        </w:rPr>
        <w:t>uring your last years of school</w:t>
      </w:r>
      <w:r>
        <w:rPr>
          <w:rFonts w:cs="Arial"/>
        </w:rPr>
        <w:t xml:space="preserve"> or</w:t>
      </w:r>
      <w:r w:rsidRPr="00C35FBA">
        <w:rPr>
          <w:rFonts w:cs="Arial"/>
        </w:rPr>
        <w:t xml:space="preserve"> as you get close to the end of school.</w:t>
      </w:r>
    </w:p>
    <w:p w14:paraId="032C5FBE" w14:textId="77777777" w:rsidR="00DD3F02" w:rsidRDefault="00DD3F02" w:rsidP="00DD3F02">
      <w:pPr>
        <w:spacing w:line="360" w:lineRule="auto"/>
        <w:rPr>
          <w:rFonts w:cs="Arial"/>
        </w:rPr>
      </w:pPr>
      <w:r>
        <w:rPr>
          <w:rFonts w:cs="Arial"/>
        </w:rPr>
        <w:t>If your disability affects your ability to learn or interact with others, you may need extra time and support to build your skills for work.</w:t>
      </w:r>
    </w:p>
    <w:p w14:paraId="5861AA2E" w14:textId="77777777" w:rsidR="00DD3F02" w:rsidRDefault="00DD3F02" w:rsidP="00DD3F02">
      <w:pPr>
        <w:spacing w:line="360" w:lineRule="auto"/>
        <w:rPr>
          <w:rFonts w:cs="Arial"/>
        </w:rPr>
      </w:pPr>
      <w:r>
        <w:rPr>
          <w:rFonts w:cs="Arial"/>
        </w:rPr>
        <w:t xml:space="preserve">We will tailor NDIS </w:t>
      </w:r>
      <w:r w:rsidRPr="327CDDC6">
        <w:rPr>
          <w:rFonts w:cs="Arial"/>
        </w:rPr>
        <w:t>employment supports to your needs and goals</w:t>
      </w:r>
      <w:r>
        <w:rPr>
          <w:rFonts w:cs="Arial"/>
        </w:rPr>
        <w:t xml:space="preserve"> and help you:</w:t>
      </w:r>
      <w:r w:rsidRPr="327CDDC6">
        <w:rPr>
          <w:rFonts w:cs="Arial"/>
        </w:rPr>
        <w:t xml:space="preserve"> </w:t>
      </w:r>
    </w:p>
    <w:p w14:paraId="35CA7C5B" w14:textId="77777777" w:rsidR="00DD3F02" w:rsidRPr="00C61849" w:rsidRDefault="00DD3F02" w:rsidP="00EF7787">
      <w:pPr>
        <w:pStyle w:val="Bullet10"/>
        <w:rPr>
          <w:lang w:val="en-GB"/>
        </w:rPr>
      </w:pPr>
      <w:r w:rsidRPr="00C61849">
        <w:rPr>
          <w:lang w:val="en-GB"/>
        </w:rPr>
        <w:t>build your skills and confidence for work</w:t>
      </w:r>
    </w:p>
    <w:p w14:paraId="34119124" w14:textId="77777777" w:rsidR="00DD3F02" w:rsidRPr="00C61849" w:rsidRDefault="00DD3F02" w:rsidP="00EF7787">
      <w:pPr>
        <w:pStyle w:val="Bullet10"/>
        <w:rPr>
          <w:lang w:val="en-GB"/>
        </w:rPr>
      </w:pPr>
      <w:r w:rsidRPr="00C61849">
        <w:rPr>
          <w:lang w:val="en-GB"/>
        </w:rPr>
        <w:t xml:space="preserve">explore the type of work </w:t>
      </w:r>
      <w:r>
        <w:rPr>
          <w:lang w:val="en-GB"/>
        </w:rPr>
        <w:t xml:space="preserve">that is </w:t>
      </w:r>
      <w:r w:rsidRPr="00C61849">
        <w:rPr>
          <w:lang w:val="en-GB"/>
        </w:rPr>
        <w:t>right for you</w:t>
      </w:r>
    </w:p>
    <w:p w14:paraId="20F9E301" w14:textId="77777777" w:rsidR="00DD3F02" w:rsidRPr="00C61849" w:rsidRDefault="00DD3F02" w:rsidP="00EF7787">
      <w:pPr>
        <w:pStyle w:val="Bullet10"/>
        <w:rPr>
          <w:lang w:val="en-GB"/>
        </w:rPr>
      </w:pPr>
      <w:r>
        <w:rPr>
          <w:lang w:val="en-GB"/>
        </w:rPr>
        <w:t>g</w:t>
      </w:r>
      <w:r w:rsidRPr="00C61849">
        <w:rPr>
          <w:lang w:val="en-GB"/>
        </w:rPr>
        <w:t xml:space="preserve">ain experience in work settings </w:t>
      </w:r>
    </w:p>
    <w:p w14:paraId="2D86576F" w14:textId="77777777" w:rsidR="00DD3F02" w:rsidRPr="00C61849" w:rsidRDefault="00DD3F02" w:rsidP="00EF7787">
      <w:pPr>
        <w:pStyle w:val="Bullet10"/>
        <w:rPr>
          <w:lang w:val="en-GB"/>
        </w:rPr>
      </w:pPr>
      <w:r>
        <w:rPr>
          <w:lang w:val="en-GB"/>
        </w:rPr>
        <w:t>c</w:t>
      </w:r>
      <w:r w:rsidRPr="00C61849">
        <w:rPr>
          <w:lang w:val="en-GB"/>
        </w:rPr>
        <w:t xml:space="preserve">onnect to the right job and employer. </w:t>
      </w:r>
    </w:p>
    <w:p w14:paraId="29962710" w14:textId="77777777" w:rsidR="00DD3F02" w:rsidRPr="00912CF8" w:rsidRDefault="00DD3F02" w:rsidP="00DD3F02">
      <w:pPr>
        <w:spacing w:line="360" w:lineRule="auto"/>
        <w:rPr>
          <w:rFonts w:cs="Arial"/>
          <w:kern w:val="1"/>
          <w:lang w:val="en-GB"/>
        </w:rPr>
      </w:pPr>
      <w:r w:rsidRPr="327CDDC6">
        <w:rPr>
          <w:rFonts w:cs="Arial"/>
          <w:lang w:val="en-GB"/>
        </w:rPr>
        <w:lastRenderedPageBreak/>
        <w:t>Each person’s support will be different</w:t>
      </w:r>
      <w:r>
        <w:rPr>
          <w:rFonts w:cs="Arial"/>
          <w:lang w:val="en-GB"/>
        </w:rPr>
        <w:t>.</w:t>
      </w:r>
      <w:r w:rsidRPr="327CDDC6">
        <w:rPr>
          <w:rFonts w:cs="Arial"/>
          <w:lang w:val="en-GB"/>
        </w:rPr>
        <w:t xml:space="preserve"> </w:t>
      </w:r>
      <w:r>
        <w:rPr>
          <w:rFonts w:cs="Arial"/>
          <w:lang w:val="en-GB"/>
        </w:rPr>
        <w:t xml:space="preserve">But </w:t>
      </w:r>
      <w:r w:rsidRPr="327CDDC6">
        <w:rPr>
          <w:rFonts w:cs="Arial"/>
          <w:lang w:val="en-GB"/>
        </w:rPr>
        <w:t>the following can help build employment readiness:</w:t>
      </w:r>
    </w:p>
    <w:p w14:paraId="006559A6" w14:textId="77777777" w:rsidR="00DD3F02" w:rsidRDefault="00DD3F02" w:rsidP="00EF7787">
      <w:pPr>
        <w:pStyle w:val="Bullet10"/>
      </w:pPr>
      <w:r>
        <w:t>money-handling skills</w:t>
      </w:r>
    </w:p>
    <w:p w14:paraId="4B2CD7B2" w14:textId="77777777" w:rsidR="00DD3F02" w:rsidRDefault="00DD3F02" w:rsidP="00EF7787">
      <w:pPr>
        <w:pStyle w:val="Bullet10"/>
      </w:pPr>
      <w:r>
        <w:t>time-management skills</w:t>
      </w:r>
    </w:p>
    <w:p w14:paraId="125BAFD2" w14:textId="77777777" w:rsidR="00DD3F02" w:rsidRDefault="00DD3F02" w:rsidP="00EF7787">
      <w:pPr>
        <w:pStyle w:val="Bullet10"/>
      </w:pPr>
      <w:r>
        <w:t>communication skills</w:t>
      </w:r>
    </w:p>
    <w:p w14:paraId="6274B938" w14:textId="77777777" w:rsidR="00DD3F02" w:rsidRDefault="00DD3F02" w:rsidP="00EF7787">
      <w:pPr>
        <w:pStyle w:val="Bullet10"/>
      </w:pPr>
      <w:r>
        <w:t>discovery activities to find your skills</w:t>
      </w:r>
    </w:p>
    <w:p w14:paraId="32F28072" w14:textId="77777777" w:rsidR="00DD3F02" w:rsidRDefault="00DD3F02" w:rsidP="00EF7787">
      <w:pPr>
        <w:pStyle w:val="Bullet10"/>
      </w:pPr>
      <w:r>
        <w:t>discovery to find what work suits you</w:t>
      </w:r>
    </w:p>
    <w:p w14:paraId="1C366CDC" w14:textId="77777777" w:rsidR="00DD3F02" w:rsidRDefault="00DD3F02" w:rsidP="00EF7787">
      <w:pPr>
        <w:pStyle w:val="Bullet10"/>
      </w:pPr>
      <w:r>
        <w:t>extended work experience</w:t>
      </w:r>
    </w:p>
    <w:p w14:paraId="0081CA5E" w14:textId="77777777" w:rsidR="00EF7787" w:rsidRDefault="00DD3F02" w:rsidP="00EF7787">
      <w:pPr>
        <w:pStyle w:val="Bullet10"/>
      </w:pPr>
      <w:r>
        <w:t>learning how to take instruction at work</w:t>
      </w:r>
    </w:p>
    <w:p w14:paraId="789282B0" w14:textId="6CA491FF" w:rsidR="00676613" w:rsidRDefault="00DD3F02" w:rsidP="00EF7787">
      <w:pPr>
        <w:pStyle w:val="Bullet10"/>
      </w:pPr>
      <w:r>
        <w:t>travel skills.</w:t>
      </w:r>
    </w:p>
    <w:p w14:paraId="448AE031" w14:textId="77777777" w:rsidR="00B74B8E" w:rsidRPr="00B74B8E" w:rsidRDefault="00B74B8E" w:rsidP="00B74B8E">
      <w:pPr>
        <w:rPr>
          <w:b/>
          <w:bCs/>
        </w:rPr>
      </w:pPr>
      <w:r w:rsidRPr="00B74B8E">
        <w:rPr>
          <w:b/>
          <w:bCs/>
        </w:rPr>
        <w:t>Example</w:t>
      </w:r>
    </w:p>
    <w:p w14:paraId="71DBB086" w14:textId="77777777" w:rsidR="00B74B8E" w:rsidRDefault="00B74B8E" w:rsidP="00B74B8E">
      <w:r>
        <w:t>Elsie is approaching the end of year 12 and has had some work experience during school. She’s still unsure what she would like to do and where her skills lie.</w:t>
      </w:r>
    </w:p>
    <w:p w14:paraId="6BD173BA" w14:textId="40CF7581" w:rsidR="00B74B8E" w:rsidRDefault="00B74B8E" w:rsidP="00B74B8E">
      <w:r>
        <w:t xml:space="preserve">Elsie speaks to her planner about her goal to work. She gives information about her work experience through school and the support she needs to build skills for work. </w:t>
      </w:r>
    </w:p>
    <w:p w14:paraId="635D8A8D" w14:textId="5D5198D6" w:rsidR="0016523A" w:rsidRDefault="00B74B8E" w:rsidP="00B74B8E">
      <w:r>
        <w:t>Elsie’s planner decides it is appropriate to fund employment assistance to help Elsie develop her skills for work and try different types of work.</w:t>
      </w:r>
    </w:p>
    <w:p w14:paraId="7B7D82F0" w14:textId="62629175" w:rsidR="00B74B8E" w:rsidRDefault="00C66022" w:rsidP="00C66022">
      <w:pPr>
        <w:pStyle w:val="Heading4"/>
        <w:numPr>
          <w:ilvl w:val="0"/>
          <w:numId w:val="0"/>
        </w:numPr>
        <w:ind w:left="794" w:hanging="794"/>
        <w:rPr>
          <w:lang w:val="en-GB"/>
        </w:rPr>
      </w:pPr>
      <w:bookmarkStart w:id="74" w:name="_Toc171334327"/>
      <w:bookmarkStart w:id="75" w:name="_Toc171334433"/>
      <w:r w:rsidRPr="0066003A">
        <w:rPr>
          <w:lang w:val="en-GB"/>
        </w:rPr>
        <w:t>Have you left school and would like to work?</w:t>
      </w:r>
      <w:bookmarkEnd w:id="74"/>
      <w:bookmarkEnd w:id="75"/>
    </w:p>
    <w:p w14:paraId="5518F080" w14:textId="77777777" w:rsidR="00F22FC3" w:rsidRPr="00F22FC3" w:rsidRDefault="00F22FC3" w:rsidP="00F22FC3">
      <w:pPr>
        <w:rPr>
          <w:lang w:val="en-AU"/>
        </w:rPr>
      </w:pPr>
      <w:r w:rsidRPr="00F22FC3">
        <w:rPr>
          <w:lang w:val="en-AU"/>
        </w:rPr>
        <w:t>You may have left school a while ago but still need support to build your skills for work. It’s never too late to start thinking about work, even if you’ve had only a bit of work experience or no employment history.</w:t>
      </w:r>
    </w:p>
    <w:p w14:paraId="38CF37D1" w14:textId="77777777" w:rsidR="00F22FC3" w:rsidRPr="00F22FC3" w:rsidRDefault="00F22FC3" w:rsidP="00F22FC3">
      <w:pPr>
        <w:rPr>
          <w:lang w:val="en-AU"/>
        </w:rPr>
      </w:pPr>
      <w:r w:rsidRPr="00F22FC3">
        <w:rPr>
          <w:lang w:val="en-AU"/>
        </w:rPr>
        <w:t>We may be able to fund supports to help you build skills for work, discover what you’re good at and what you’d like to do. We can also help you get work experience in open employment and to find the right job for you.</w:t>
      </w:r>
    </w:p>
    <w:p w14:paraId="3C1E64DA" w14:textId="77777777" w:rsidR="00937C3A" w:rsidRDefault="00F22FC3" w:rsidP="00F22FC3">
      <w:pPr>
        <w:rPr>
          <w:lang w:val="en-AU"/>
        </w:rPr>
      </w:pPr>
      <w:r w:rsidRPr="00F22FC3">
        <w:rPr>
          <w:lang w:val="en-AU"/>
        </w:rPr>
        <w:t xml:space="preserve">We’ll also think about whether a </w:t>
      </w:r>
      <w:hyperlink r:id="rId19" w:history="1">
        <w:r w:rsidRPr="00F22FC3">
          <w:rPr>
            <w:rStyle w:val="Hyperlink"/>
            <w:lang w:val="en-AU"/>
          </w:rPr>
          <w:t>Disability Employment Service</w:t>
        </w:r>
      </w:hyperlink>
      <w:r w:rsidRPr="00F22FC3">
        <w:rPr>
          <w:lang w:val="en-AU"/>
        </w:rPr>
        <w:t xml:space="preserve"> can help you find work</w:t>
      </w:r>
      <w:r>
        <w:rPr>
          <w:lang w:val="en-AU"/>
        </w:rPr>
        <w:t>.</w:t>
      </w:r>
    </w:p>
    <w:p w14:paraId="009D1430" w14:textId="2C6C58D4" w:rsidR="00F22FC3" w:rsidRDefault="00937C3A" w:rsidP="00937C3A">
      <w:pPr>
        <w:pStyle w:val="Heading3"/>
        <w:numPr>
          <w:ilvl w:val="0"/>
          <w:numId w:val="0"/>
        </w:numPr>
        <w:ind w:left="720" w:hanging="720"/>
        <w:rPr>
          <w:lang w:val="en-AU"/>
        </w:rPr>
      </w:pPr>
      <w:bookmarkStart w:id="76" w:name="_Toc171334434"/>
      <w:r>
        <w:rPr>
          <w:lang w:val="en-AU"/>
        </w:rPr>
        <w:t>Congratulations</w:t>
      </w:r>
      <w:bookmarkEnd w:id="76"/>
      <w:r w:rsidR="00F22FC3" w:rsidRPr="00F22FC3">
        <w:rPr>
          <w:lang w:val="en-AU"/>
        </w:rPr>
        <w:t xml:space="preserve"> </w:t>
      </w:r>
    </w:p>
    <w:p w14:paraId="1C9A1156" w14:textId="77777777" w:rsidR="00E942FC" w:rsidRPr="00E942FC" w:rsidRDefault="00E942FC" w:rsidP="00E942FC">
      <w:pPr>
        <w:rPr>
          <w:lang w:val="en-AU"/>
        </w:rPr>
      </w:pPr>
      <w:r w:rsidRPr="00E942FC">
        <w:rPr>
          <w:lang w:val="en-AU"/>
        </w:rPr>
        <w:t>You have taken steps to consider employment</w:t>
      </w:r>
    </w:p>
    <w:p w14:paraId="5D97C750" w14:textId="77777777" w:rsidR="00E942FC" w:rsidRPr="00E942FC" w:rsidRDefault="00E942FC" w:rsidP="00E942FC">
      <w:pPr>
        <w:rPr>
          <w:lang w:val="en-AU"/>
        </w:rPr>
      </w:pPr>
      <w:r w:rsidRPr="00E942FC">
        <w:rPr>
          <w:lang w:val="en-AU"/>
        </w:rPr>
        <w:t>Your plan meeting is a chance to talk about work with your NDIA planner and think about the next steps.</w:t>
      </w:r>
    </w:p>
    <w:p w14:paraId="047249EF" w14:textId="22C6354F" w:rsidR="00937C3A" w:rsidRDefault="00E942FC" w:rsidP="00E942FC">
      <w:pPr>
        <w:rPr>
          <w:lang w:val="en-AU"/>
        </w:rPr>
      </w:pPr>
      <w:r w:rsidRPr="00E942FC">
        <w:rPr>
          <w:lang w:val="en-AU"/>
        </w:rPr>
        <w:lastRenderedPageBreak/>
        <w:t>Your NDIA planner will work with you to make an NDIS plan with the supports you need to pursue your work goals.</w:t>
      </w:r>
    </w:p>
    <w:p w14:paraId="43B96FCF" w14:textId="05CA53E2" w:rsidR="00E942FC" w:rsidRDefault="00673E07" w:rsidP="00673E07">
      <w:pPr>
        <w:pStyle w:val="Heading4"/>
        <w:numPr>
          <w:ilvl w:val="0"/>
          <w:numId w:val="0"/>
        </w:numPr>
        <w:ind w:left="794" w:hanging="794"/>
        <w:rPr>
          <w:lang w:val="en-AU"/>
        </w:rPr>
      </w:pPr>
      <w:bookmarkStart w:id="77" w:name="_Toc171334329"/>
      <w:bookmarkStart w:id="78" w:name="_Toc171334435"/>
      <w:r>
        <w:rPr>
          <w:lang w:val="en-AU"/>
        </w:rPr>
        <w:t>Next steps</w:t>
      </w:r>
      <w:bookmarkEnd w:id="77"/>
      <w:bookmarkEnd w:id="78"/>
    </w:p>
    <w:p w14:paraId="164A19DA" w14:textId="77777777" w:rsidR="00D73653" w:rsidRPr="00CF4FD9" w:rsidRDefault="00D73653" w:rsidP="00D73653">
      <w:pPr>
        <w:pStyle w:val="Bullet10"/>
        <w:rPr>
          <w:lang w:val="en-GB"/>
        </w:rPr>
      </w:pPr>
      <w:r w:rsidRPr="00CF4FD9">
        <w:rPr>
          <w:lang w:val="en-GB"/>
        </w:rPr>
        <w:t xml:space="preserve">Once you have your NDIS plan you can decide how to use your funding </w:t>
      </w:r>
      <w:r w:rsidRPr="00CF4FD9" w:rsidDel="00896152">
        <w:rPr>
          <w:lang w:val="en-GB"/>
        </w:rPr>
        <w:t xml:space="preserve">to pursue </w:t>
      </w:r>
      <w:r w:rsidRPr="00CF4FD9">
        <w:rPr>
          <w:lang w:val="en-GB"/>
        </w:rPr>
        <w:t>your work goals.</w:t>
      </w:r>
    </w:p>
    <w:p w14:paraId="661590B6" w14:textId="77777777" w:rsidR="00D73653" w:rsidRDefault="00D73653" w:rsidP="00D73653">
      <w:pPr>
        <w:pStyle w:val="Bullet10"/>
        <w:rPr>
          <w:lang w:val="en-GB"/>
        </w:rPr>
      </w:pPr>
      <w:r w:rsidRPr="4F294EC3">
        <w:rPr>
          <w:lang w:val="en-GB"/>
        </w:rPr>
        <w:t xml:space="preserve">You can start asking providers about the services they offer and choose </w:t>
      </w:r>
      <w:r>
        <w:rPr>
          <w:lang w:val="en-GB"/>
        </w:rPr>
        <w:t>one</w:t>
      </w:r>
      <w:r w:rsidRPr="4F294EC3">
        <w:rPr>
          <w:lang w:val="en-GB"/>
        </w:rPr>
        <w:t xml:space="preserve"> that help</w:t>
      </w:r>
      <w:r>
        <w:rPr>
          <w:lang w:val="en-GB"/>
        </w:rPr>
        <w:t>s</w:t>
      </w:r>
      <w:r w:rsidRPr="4F294EC3">
        <w:rPr>
          <w:lang w:val="en-GB"/>
        </w:rPr>
        <w:t xml:space="preserve"> you pursue your goals.</w:t>
      </w:r>
    </w:p>
    <w:p w14:paraId="449660DA" w14:textId="508A5617" w:rsidR="00673E07" w:rsidRDefault="00D73653" w:rsidP="00D73653">
      <w:pPr>
        <w:pStyle w:val="Bullet10"/>
        <w:rPr>
          <w:lang w:val="en-GB"/>
        </w:rPr>
      </w:pPr>
      <w:r w:rsidRPr="00D73653">
        <w:rPr>
          <w:lang w:val="en-GB"/>
        </w:rPr>
        <w:t>Your local area coordinator, support coordinator or service provider may be able to help you get started.</w:t>
      </w:r>
    </w:p>
    <w:p w14:paraId="7C27B584" w14:textId="7BBF96D3" w:rsidR="00D73653" w:rsidRDefault="00BB6855" w:rsidP="00BB6855">
      <w:pPr>
        <w:pStyle w:val="Heading4"/>
        <w:numPr>
          <w:ilvl w:val="0"/>
          <w:numId w:val="0"/>
        </w:numPr>
        <w:ind w:left="794" w:hanging="794"/>
        <w:rPr>
          <w:lang w:val="en-GB"/>
        </w:rPr>
      </w:pPr>
      <w:bookmarkStart w:id="79" w:name="_Toc171334330"/>
      <w:bookmarkStart w:id="80" w:name="_Toc171334436"/>
      <w:r w:rsidRPr="00BB6855">
        <w:rPr>
          <w:lang w:val="en-GB"/>
        </w:rPr>
        <w:t>Finding employment providers</w:t>
      </w:r>
      <w:bookmarkEnd w:id="79"/>
      <w:bookmarkEnd w:id="80"/>
    </w:p>
    <w:p w14:paraId="7282CBF7" w14:textId="77777777" w:rsidR="00E06F34" w:rsidRDefault="00E06F34" w:rsidP="00E06F34">
      <w:pPr>
        <w:spacing w:line="360" w:lineRule="auto"/>
        <w:rPr>
          <w:rFonts w:cs="Arial"/>
          <w:kern w:val="1"/>
          <w:lang w:val="en-GB"/>
        </w:rPr>
      </w:pPr>
      <w:r>
        <w:rPr>
          <w:rFonts w:cs="Arial"/>
          <w:kern w:val="1"/>
          <w:lang w:val="en-GB"/>
        </w:rPr>
        <w:t xml:space="preserve">When you have </w:t>
      </w:r>
      <w:r w:rsidRPr="00B74807">
        <w:rPr>
          <w:rFonts w:cs="Arial"/>
          <w:kern w:val="1"/>
          <w:lang w:val="en-GB"/>
        </w:rPr>
        <w:t>your approved NDIS</w:t>
      </w:r>
      <w:r>
        <w:rPr>
          <w:rFonts w:cs="Arial"/>
          <w:kern w:val="1"/>
          <w:lang w:val="en-GB"/>
        </w:rPr>
        <w:t xml:space="preserve"> </w:t>
      </w:r>
      <w:r w:rsidRPr="00B74807">
        <w:rPr>
          <w:rFonts w:cs="Arial"/>
          <w:kern w:val="1"/>
          <w:lang w:val="en-GB"/>
        </w:rPr>
        <w:t xml:space="preserve">plan, it is time to choose </w:t>
      </w:r>
      <w:r>
        <w:rPr>
          <w:rFonts w:cs="Arial"/>
          <w:kern w:val="1"/>
          <w:lang w:val="en-GB"/>
        </w:rPr>
        <w:t>employment</w:t>
      </w:r>
      <w:r w:rsidRPr="00B74807">
        <w:rPr>
          <w:rFonts w:cs="Arial"/>
          <w:kern w:val="1"/>
          <w:lang w:val="en-GB"/>
        </w:rPr>
        <w:t xml:space="preserve"> </w:t>
      </w:r>
      <w:r>
        <w:rPr>
          <w:rFonts w:cs="Arial"/>
          <w:kern w:val="1"/>
          <w:lang w:val="en-GB"/>
        </w:rPr>
        <w:t xml:space="preserve">support </w:t>
      </w:r>
      <w:r w:rsidRPr="00B74807">
        <w:rPr>
          <w:rFonts w:cs="Arial"/>
          <w:kern w:val="1"/>
          <w:lang w:val="en-GB"/>
        </w:rPr>
        <w:t>providers to help you.</w:t>
      </w:r>
      <w:r>
        <w:rPr>
          <w:rFonts w:cs="Arial"/>
          <w:kern w:val="1"/>
          <w:lang w:val="en-GB"/>
        </w:rPr>
        <w:t xml:space="preserve"> </w:t>
      </w:r>
    </w:p>
    <w:p w14:paraId="1ED7B3E0" w14:textId="77777777" w:rsidR="00E06F34" w:rsidRDefault="00E06F34" w:rsidP="00E06F34">
      <w:pPr>
        <w:spacing w:line="360" w:lineRule="auto"/>
        <w:rPr>
          <w:rFonts w:cs="Arial"/>
          <w:kern w:val="1"/>
          <w:lang w:val="en-GB"/>
        </w:rPr>
      </w:pPr>
      <w:r w:rsidRPr="00B74807">
        <w:rPr>
          <w:rFonts w:cs="Arial"/>
          <w:kern w:val="1"/>
          <w:lang w:val="en-GB"/>
        </w:rPr>
        <w:t xml:space="preserve">You </w:t>
      </w:r>
      <w:r>
        <w:rPr>
          <w:rFonts w:cs="Arial"/>
          <w:kern w:val="1"/>
          <w:lang w:val="en-GB"/>
        </w:rPr>
        <w:t xml:space="preserve">may </w:t>
      </w:r>
      <w:r w:rsidRPr="00B74807">
        <w:rPr>
          <w:rFonts w:cs="Arial"/>
          <w:kern w:val="1"/>
          <w:lang w:val="en-GB"/>
        </w:rPr>
        <w:t>have some NDIS</w:t>
      </w:r>
      <w:r>
        <w:rPr>
          <w:rFonts w:cs="Arial"/>
          <w:kern w:val="1"/>
          <w:lang w:val="en-GB"/>
        </w:rPr>
        <w:t>-</w:t>
      </w:r>
      <w:r w:rsidRPr="00B74807">
        <w:rPr>
          <w:rFonts w:cs="Arial"/>
          <w:kern w:val="1"/>
          <w:lang w:val="en-GB"/>
        </w:rPr>
        <w:t xml:space="preserve">funded </w:t>
      </w:r>
      <w:r>
        <w:rPr>
          <w:rFonts w:cs="Arial"/>
          <w:kern w:val="1"/>
          <w:lang w:val="en-GB"/>
        </w:rPr>
        <w:t xml:space="preserve">employment </w:t>
      </w:r>
      <w:r w:rsidRPr="00B74807">
        <w:rPr>
          <w:rFonts w:cs="Arial"/>
          <w:kern w:val="1"/>
          <w:lang w:val="en-GB"/>
        </w:rPr>
        <w:t>supports,</w:t>
      </w:r>
      <w:r>
        <w:rPr>
          <w:rFonts w:cs="Arial"/>
          <w:kern w:val="1"/>
          <w:lang w:val="en-GB"/>
        </w:rPr>
        <w:t xml:space="preserve"> </w:t>
      </w:r>
      <w:r w:rsidRPr="00B74807">
        <w:rPr>
          <w:rFonts w:cs="Arial"/>
          <w:kern w:val="1"/>
          <w:lang w:val="en-GB"/>
        </w:rPr>
        <w:t xml:space="preserve">or your </w:t>
      </w:r>
      <w:r w:rsidRPr="0017118C">
        <w:rPr>
          <w:rFonts w:cs="Arial"/>
          <w:b/>
          <w:bCs/>
          <w:kern w:val="1"/>
          <w:lang w:val="en-GB"/>
        </w:rPr>
        <w:t xml:space="preserve">my NDIS </w:t>
      </w:r>
      <w:proofErr w:type="gramStart"/>
      <w:r w:rsidRPr="0017118C">
        <w:rPr>
          <w:rFonts w:cs="Arial"/>
          <w:b/>
          <w:bCs/>
          <w:kern w:val="1"/>
          <w:lang w:val="en-GB"/>
        </w:rPr>
        <w:t>contact</w:t>
      </w:r>
      <w:proofErr w:type="gramEnd"/>
      <w:r w:rsidRPr="00B74807">
        <w:rPr>
          <w:rFonts w:cs="Arial"/>
          <w:kern w:val="1"/>
          <w:lang w:val="en-GB"/>
        </w:rPr>
        <w:t xml:space="preserve"> or</w:t>
      </w:r>
      <w:r>
        <w:rPr>
          <w:rFonts w:cs="Arial"/>
          <w:kern w:val="1"/>
          <w:lang w:val="en-GB"/>
        </w:rPr>
        <w:t xml:space="preserve"> </w:t>
      </w:r>
      <w:r w:rsidRPr="00B74807">
        <w:rPr>
          <w:rFonts w:cs="Arial"/>
          <w:kern w:val="1"/>
          <w:lang w:val="en-GB"/>
        </w:rPr>
        <w:t xml:space="preserve">support coordinator </w:t>
      </w:r>
      <w:r>
        <w:rPr>
          <w:rFonts w:cs="Arial"/>
          <w:kern w:val="1"/>
          <w:lang w:val="en-GB"/>
        </w:rPr>
        <w:t xml:space="preserve">may </w:t>
      </w:r>
      <w:r w:rsidRPr="00B74807">
        <w:rPr>
          <w:rFonts w:cs="Arial"/>
          <w:kern w:val="1"/>
          <w:lang w:val="en-GB"/>
        </w:rPr>
        <w:t>have spoken to you</w:t>
      </w:r>
      <w:r>
        <w:rPr>
          <w:rFonts w:cs="Arial"/>
          <w:kern w:val="1"/>
          <w:lang w:val="en-GB"/>
        </w:rPr>
        <w:t xml:space="preserve"> </w:t>
      </w:r>
      <w:r w:rsidRPr="00B74807">
        <w:rPr>
          <w:rFonts w:cs="Arial"/>
          <w:kern w:val="1"/>
          <w:lang w:val="en-GB"/>
        </w:rPr>
        <w:t>about accessing your local D</w:t>
      </w:r>
      <w:r>
        <w:rPr>
          <w:rFonts w:cs="Arial"/>
          <w:kern w:val="1"/>
          <w:lang w:val="en-GB"/>
        </w:rPr>
        <w:t xml:space="preserve">isability </w:t>
      </w:r>
      <w:r w:rsidRPr="00B74807">
        <w:rPr>
          <w:rFonts w:cs="Arial"/>
          <w:kern w:val="1"/>
          <w:lang w:val="en-GB"/>
        </w:rPr>
        <w:t>E</w:t>
      </w:r>
      <w:r>
        <w:rPr>
          <w:rFonts w:cs="Arial"/>
          <w:kern w:val="1"/>
          <w:lang w:val="en-GB"/>
        </w:rPr>
        <w:t xml:space="preserve">mployment </w:t>
      </w:r>
      <w:r w:rsidRPr="00B74807">
        <w:rPr>
          <w:rFonts w:cs="Arial"/>
          <w:kern w:val="1"/>
          <w:lang w:val="en-GB"/>
        </w:rPr>
        <w:t>S</w:t>
      </w:r>
      <w:r>
        <w:rPr>
          <w:rFonts w:cs="Arial"/>
          <w:kern w:val="1"/>
          <w:lang w:val="en-GB"/>
        </w:rPr>
        <w:t>ervice</w:t>
      </w:r>
      <w:r w:rsidRPr="00B74807">
        <w:rPr>
          <w:rFonts w:cs="Arial"/>
          <w:kern w:val="1"/>
          <w:lang w:val="en-GB"/>
        </w:rPr>
        <w:t>.</w:t>
      </w:r>
    </w:p>
    <w:p w14:paraId="541C56A4" w14:textId="77777777" w:rsidR="00E06F34" w:rsidRPr="00E55669" w:rsidRDefault="00E06F34" w:rsidP="00E06F34">
      <w:pPr>
        <w:spacing w:line="360" w:lineRule="auto"/>
        <w:rPr>
          <w:rFonts w:cs="Arial"/>
          <w:kern w:val="1"/>
          <w:lang w:val="en-GB"/>
        </w:rPr>
      </w:pPr>
      <w:r>
        <w:rPr>
          <w:rFonts w:cs="Arial"/>
          <w:kern w:val="1"/>
          <w:lang w:val="en-GB"/>
        </w:rPr>
        <w:t>If you have NDIS-funded supports y</w:t>
      </w:r>
      <w:r w:rsidRPr="00E55669">
        <w:rPr>
          <w:rFonts w:cs="Arial"/>
          <w:kern w:val="1"/>
          <w:lang w:val="en-GB"/>
        </w:rPr>
        <w:t xml:space="preserve">ou can use the </w:t>
      </w:r>
      <w:hyperlink r:id="rId20" w:history="1">
        <w:r w:rsidRPr="00B3765D">
          <w:rPr>
            <w:rStyle w:val="Hyperlink"/>
            <w:rFonts w:cs="Arial"/>
            <w:kern w:val="1"/>
            <w:lang w:val="en-GB"/>
          </w:rPr>
          <w:t>Provider Finder</w:t>
        </w:r>
      </w:hyperlink>
      <w:r>
        <w:rPr>
          <w:rFonts w:cs="Arial"/>
          <w:kern w:val="1"/>
          <w:lang w:val="en-GB"/>
        </w:rPr>
        <w:t xml:space="preserve"> on the NDIS website, or ask your local area coordinator or support coordinator</w:t>
      </w:r>
      <w:r w:rsidRPr="00E55669">
        <w:rPr>
          <w:rFonts w:cs="Arial"/>
          <w:kern w:val="1"/>
          <w:lang w:val="en-GB"/>
        </w:rPr>
        <w:t xml:space="preserve"> to </w:t>
      </w:r>
      <w:r>
        <w:rPr>
          <w:rFonts w:cs="Arial"/>
          <w:kern w:val="1"/>
          <w:lang w:val="en-GB"/>
        </w:rPr>
        <w:t xml:space="preserve">help you </w:t>
      </w:r>
      <w:r w:rsidRPr="00E55669">
        <w:rPr>
          <w:rFonts w:cs="Arial"/>
          <w:kern w:val="1"/>
          <w:lang w:val="en-GB"/>
        </w:rPr>
        <w:t xml:space="preserve">find </w:t>
      </w:r>
      <w:r>
        <w:rPr>
          <w:rFonts w:cs="Arial"/>
          <w:kern w:val="1"/>
          <w:lang w:val="en-GB"/>
        </w:rPr>
        <w:t xml:space="preserve">employment support </w:t>
      </w:r>
      <w:r w:rsidRPr="00E55669">
        <w:rPr>
          <w:rFonts w:cs="Arial"/>
          <w:kern w:val="1"/>
          <w:lang w:val="en-GB"/>
        </w:rPr>
        <w:t xml:space="preserve">providers in your area. </w:t>
      </w:r>
    </w:p>
    <w:p w14:paraId="254D9D4C" w14:textId="77777777" w:rsidR="00E06F34" w:rsidRPr="00B74807" w:rsidRDefault="00E06F34" w:rsidP="00E06F34">
      <w:pPr>
        <w:spacing w:line="360" w:lineRule="auto"/>
        <w:rPr>
          <w:rFonts w:cs="Arial"/>
          <w:kern w:val="1"/>
          <w:lang w:val="en-GB"/>
        </w:rPr>
      </w:pPr>
      <w:r>
        <w:rPr>
          <w:rFonts w:cs="Arial"/>
          <w:kern w:val="1"/>
          <w:lang w:val="en-GB"/>
        </w:rPr>
        <w:t xml:space="preserve">These are </w:t>
      </w:r>
      <w:r w:rsidRPr="00B74807">
        <w:rPr>
          <w:rFonts w:cs="Arial"/>
          <w:kern w:val="1"/>
          <w:lang w:val="en-GB"/>
        </w:rPr>
        <w:t xml:space="preserve">some questions you </w:t>
      </w:r>
      <w:r>
        <w:rPr>
          <w:rFonts w:cs="Arial"/>
          <w:kern w:val="1"/>
          <w:lang w:val="en-GB"/>
        </w:rPr>
        <w:t xml:space="preserve">can </w:t>
      </w:r>
      <w:r w:rsidRPr="00B74807">
        <w:rPr>
          <w:rFonts w:cs="Arial"/>
          <w:kern w:val="1"/>
          <w:lang w:val="en-GB"/>
        </w:rPr>
        <w:t>ask an</w:t>
      </w:r>
      <w:r>
        <w:rPr>
          <w:rFonts w:cs="Arial"/>
          <w:kern w:val="1"/>
          <w:lang w:val="en-GB"/>
        </w:rPr>
        <w:t xml:space="preserve"> </w:t>
      </w:r>
      <w:r w:rsidRPr="00B74807">
        <w:rPr>
          <w:rFonts w:cs="Arial"/>
          <w:kern w:val="1"/>
          <w:lang w:val="en-GB"/>
        </w:rPr>
        <w:t>employment service provider before choosing to</w:t>
      </w:r>
      <w:r>
        <w:rPr>
          <w:rFonts w:cs="Arial"/>
          <w:kern w:val="1"/>
          <w:lang w:val="en-GB"/>
        </w:rPr>
        <w:t xml:space="preserve"> </w:t>
      </w:r>
      <w:r w:rsidRPr="00B74807">
        <w:rPr>
          <w:rFonts w:cs="Arial"/>
          <w:kern w:val="1"/>
          <w:lang w:val="en-GB"/>
        </w:rPr>
        <w:t>use their services:</w:t>
      </w:r>
    </w:p>
    <w:p w14:paraId="2D98240F" w14:textId="77777777" w:rsidR="00E06F34" w:rsidRPr="00B74807" w:rsidRDefault="00E06F34" w:rsidP="00E06F34">
      <w:pPr>
        <w:pStyle w:val="Bullet10"/>
        <w:rPr>
          <w:lang w:val="en-GB"/>
        </w:rPr>
      </w:pPr>
      <w:r w:rsidRPr="4F294EC3">
        <w:rPr>
          <w:lang w:val="en-GB"/>
        </w:rPr>
        <w:t xml:space="preserve">What </w:t>
      </w:r>
      <w:r>
        <w:rPr>
          <w:lang w:val="en-GB"/>
        </w:rPr>
        <w:t>help will you give me to build the skills I need?</w:t>
      </w:r>
    </w:p>
    <w:p w14:paraId="40AC16CF" w14:textId="77777777" w:rsidR="00E06F34" w:rsidRPr="00C8176F" w:rsidRDefault="00E06F34" w:rsidP="00E06F34">
      <w:pPr>
        <w:pStyle w:val="Bullet10"/>
        <w:rPr>
          <w:lang w:val="en-GB"/>
        </w:rPr>
      </w:pPr>
      <w:r w:rsidRPr="4F294EC3">
        <w:rPr>
          <w:lang w:val="en-GB"/>
        </w:rPr>
        <w:t>Do you provide one-on-one or group support</w:t>
      </w:r>
      <w:r>
        <w:rPr>
          <w:lang w:val="en-GB"/>
        </w:rPr>
        <w:t>,</w:t>
      </w:r>
      <w:r w:rsidRPr="4F294EC3">
        <w:rPr>
          <w:lang w:val="en-GB"/>
        </w:rPr>
        <w:t xml:space="preserve"> or a </w:t>
      </w:r>
      <w:r>
        <w:rPr>
          <w:lang w:val="en-GB"/>
        </w:rPr>
        <w:t>mix</w:t>
      </w:r>
      <w:r w:rsidRPr="00C8176F">
        <w:rPr>
          <w:lang w:val="en-GB"/>
        </w:rPr>
        <w:t>?</w:t>
      </w:r>
    </w:p>
    <w:p w14:paraId="24F3E85B" w14:textId="77777777" w:rsidR="00E06F34" w:rsidRPr="00B74807" w:rsidRDefault="00E06F34" w:rsidP="00E06F34">
      <w:pPr>
        <w:pStyle w:val="Bullet10"/>
        <w:rPr>
          <w:lang w:val="en-GB"/>
        </w:rPr>
      </w:pPr>
      <w:r>
        <w:rPr>
          <w:lang w:val="en-GB"/>
        </w:rPr>
        <w:t>What are the reasons you provide support this way?</w:t>
      </w:r>
    </w:p>
    <w:p w14:paraId="3C25A6C7" w14:textId="77777777" w:rsidR="00E06F34" w:rsidRDefault="00E06F34" w:rsidP="00E06F34">
      <w:pPr>
        <w:pStyle w:val="Bullet10"/>
        <w:rPr>
          <w:lang w:val="en-GB"/>
        </w:rPr>
      </w:pPr>
      <w:r w:rsidRPr="4F294EC3">
        <w:rPr>
          <w:lang w:val="en-GB"/>
        </w:rPr>
        <w:t xml:space="preserve">What </w:t>
      </w:r>
      <w:r>
        <w:rPr>
          <w:lang w:val="en-GB"/>
        </w:rPr>
        <w:t xml:space="preserve">skills or </w:t>
      </w:r>
      <w:r w:rsidRPr="4F294EC3">
        <w:rPr>
          <w:lang w:val="en-GB"/>
        </w:rPr>
        <w:t xml:space="preserve">qualifications do your staff have? </w:t>
      </w:r>
    </w:p>
    <w:p w14:paraId="0B7BF138" w14:textId="77777777" w:rsidR="00E06F34" w:rsidRDefault="00E06F34" w:rsidP="00E06F34">
      <w:pPr>
        <w:pStyle w:val="Bullet10"/>
        <w:rPr>
          <w:lang w:val="en-GB"/>
        </w:rPr>
      </w:pPr>
      <w:r>
        <w:rPr>
          <w:lang w:val="en-GB"/>
        </w:rPr>
        <w:t>How will you help me find a job that matches my skills and abilities?</w:t>
      </w:r>
    </w:p>
    <w:p w14:paraId="2CE1AB6A" w14:textId="77777777" w:rsidR="00E06F34" w:rsidRDefault="00E06F34" w:rsidP="00E06F34">
      <w:pPr>
        <w:pStyle w:val="Bullet10"/>
        <w:rPr>
          <w:lang w:val="en-GB"/>
        </w:rPr>
      </w:pPr>
      <w:r>
        <w:rPr>
          <w:lang w:val="en-GB"/>
        </w:rPr>
        <w:t>How do you connect with and support employers?</w:t>
      </w:r>
    </w:p>
    <w:p w14:paraId="6879D294" w14:textId="77777777" w:rsidR="00E06F34" w:rsidRPr="00B74807" w:rsidRDefault="00E06F34" w:rsidP="00E06F34">
      <w:pPr>
        <w:pStyle w:val="Bullet10"/>
        <w:rPr>
          <w:lang w:val="en-GB"/>
        </w:rPr>
      </w:pPr>
      <w:r w:rsidRPr="4F294EC3">
        <w:rPr>
          <w:lang w:val="en-GB"/>
        </w:rPr>
        <w:t>What types of businesses have you placed people in</w:t>
      </w:r>
      <w:r>
        <w:rPr>
          <w:lang w:val="en-GB"/>
        </w:rPr>
        <w:t>,</w:t>
      </w:r>
      <w:r w:rsidRPr="4F294EC3">
        <w:rPr>
          <w:lang w:val="en-GB"/>
        </w:rPr>
        <w:t xml:space="preserve"> and what type of jobs are they doing?</w:t>
      </w:r>
    </w:p>
    <w:p w14:paraId="24906623" w14:textId="77777777" w:rsidR="00E06F34" w:rsidRPr="00B74807" w:rsidRDefault="00E06F34" w:rsidP="00E06F34">
      <w:pPr>
        <w:pStyle w:val="Bullet10"/>
        <w:rPr>
          <w:lang w:val="en-GB"/>
        </w:rPr>
      </w:pPr>
      <w:r w:rsidRPr="4F294EC3">
        <w:rPr>
          <w:lang w:val="en-GB"/>
        </w:rPr>
        <w:t xml:space="preserve">How many of your participants have </w:t>
      </w:r>
      <w:r>
        <w:rPr>
          <w:lang w:val="en-GB"/>
        </w:rPr>
        <w:t>found a job in the last 12 months</w:t>
      </w:r>
      <w:r w:rsidRPr="4F294EC3">
        <w:rPr>
          <w:lang w:val="en-GB"/>
        </w:rPr>
        <w:t>?</w:t>
      </w:r>
    </w:p>
    <w:p w14:paraId="52AB158B" w14:textId="77777777" w:rsidR="00E06F34" w:rsidRDefault="00E06F34" w:rsidP="00E06F34">
      <w:pPr>
        <w:pStyle w:val="Bullet10"/>
        <w:rPr>
          <w:lang w:val="en-GB"/>
        </w:rPr>
      </w:pPr>
      <w:r w:rsidRPr="4F294EC3">
        <w:rPr>
          <w:lang w:val="en-GB"/>
        </w:rPr>
        <w:t>How long do most of your participants stay in a job?</w:t>
      </w:r>
    </w:p>
    <w:p w14:paraId="0866649E" w14:textId="77777777" w:rsidR="00E06F34" w:rsidRPr="00B74807" w:rsidRDefault="00E06F34" w:rsidP="00E06F34">
      <w:pPr>
        <w:pStyle w:val="Bullet10"/>
        <w:rPr>
          <w:lang w:val="en-GB"/>
        </w:rPr>
      </w:pPr>
      <w:r>
        <w:rPr>
          <w:lang w:val="en-GB"/>
        </w:rPr>
        <w:t>Do you provide help after a person gets a job?</w:t>
      </w:r>
    </w:p>
    <w:p w14:paraId="5B2EC32F" w14:textId="77777777" w:rsidR="00E06F34" w:rsidRPr="00B74807" w:rsidRDefault="00E06F34" w:rsidP="00E06F34">
      <w:pPr>
        <w:spacing w:line="360" w:lineRule="auto"/>
        <w:rPr>
          <w:rFonts w:cs="Arial"/>
          <w:kern w:val="1"/>
          <w:lang w:val="en-GB"/>
        </w:rPr>
      </w:pPr>
      <w:r w:rsidRPr="00B74807">
        <w:rPr>
          <w:rFonts w:cs="Arial"/>
          <w:kern w:val="1"/>
          <w:lang w:val="en-GB"/>
        </w:rPr>
        <w:lastRenderedPageBreak/>
        <w:t xml:space="preserve">If speaking to a </w:t>
      </w:r>
      <w:r>
        <w:rPr>
          <w:rFonts w:cs="Arial"/>
          <w:kern w:val="1"/>
          <w:lang w:val="en-GB"/>
        </w:rPr>
        <w:t xml:space="preserve">supported employment service (previously called an </w:t>
      </w:r>
      <w:r w:rsidRPr="00F36F92">
        <w:rPr>
          <w:rFonts w:cs="Arial"/>
          <w:lang w:val="en-GB"/>
        </w:rPr>
        <w:t>A</w:t>
      </w:r>
      <w:r w:rsidRPr="00F36F92">
        <w:rPr>
          <w:rFonts w:cs="Arial"/>
          <w:spacing w:val="-60"/>
          <w:lang w:val="en-GB"/>
        </w:rPr>
        <w:t xml:space="preserve"> </w:t>
      </w:r>
      <w:r w:rsidRPr="00F36F92">
        <w:rPr>
          <w:rFonts w:cs="Arial"/>
          <w:lang w:val="en-GB"/>
        </w:rPr>
        <w:t>D</w:t>
      </w:r>
      <w:r w:rsidRPr="00F36F92">
        <w:rPr>
          <w:rFonts w:cs="Arial"/>
          <w:spacing w:val="-60"/>
          <w:lang w:val="en-GB"/>
        </w:rPr>
        <w:t xml:space="preserve"> </w:t>
      </w:r>
      <w:r w:rsidRPr="00F36F92">
        <w:rPr>
          <w:rFonts w:cs="Arial"/>
          <w:lang w:val="en-GB"/>
        </w:rPr>
        <w:t>E</w:t>
      </w:r>
      <w:r>
        <w:rPr>
          <w:rFonts w:cs="Arial"/>
          <w:kern w:val="1"/>
          <w:lang w:val="en-GB"/>
        </w:rPr>
        <w:t>), you could ask the following questions</w:t>
      </w:r>
      <w:r w:rsidRPr="00B74807">
        <w:rPr>
          <w:rFonts w:cs="Arial"/>
          <w:kern w:val="1"/>
          <w:lang w:val="en-GB"/>
        </w:rPr>
        <w:t>:</w:t>
      </w:r>
    </w:p>
    <w:p w14:paraId="2C02CE59" w14:textId="77777777" w:rsidR="00E06F34" w:rsidRPr="00B74807" w:rsidRDefault="00E06F34" w:rsidP="00E06F34">
      <w:pPr>
        <w:pStyle w:val="Bullet10"/>
        <w:rPr>
          <w:lang w:val="en-GB"/>
        </w:rPr>
      </w:pPr>
      <w:r w:rsidRPr="4F294EC3">
        <w:rPr>
          <w:lang w:val="en-GB"/>
        </w:rPr>
        <w:t xml:space="preserve">What </w:t>
      </w:r>
      <w:r>
        <w:rPr>
          <w:lang w:val="en-GB"/>
        </w:rPr>
        <w:t>types</w:t>
      </w:r>
      <w:r w:rsidRPr="4F294EC3">
        <w:rPr>
          <w:lang w:val="en-GB"/>
        </w:rPr>
        <w:t xml:space="preserve"> of jobs do you offer?</w:t>
      </w:r>
    </w:p>
    <w:p w14:paraId="02B2F1DF" w14:textId="77777777" w:rsidR="00E06F34" w:rsidRPr="00B74807" w:rsidRDefault="00E06F34" w:rsidP="00E06F34">
      <w:pPr>
        <w:pStyle w:val="Bullet10"/>
        <w:rPr>
          <w:lang w:val="en-GB"/>
        </w:rPr>
      </w:pPr>
      <w:r>
        <w:rPr>
          <w:lang w:val="en-GB"/>
        </w:rPr>
        <w:t>Will I be able</w:t>
      </w:r>
      <w:r w:rsidRPr="4F294EC3">
        <w:rPr>
          <w:lang w:val="en-GB"/>
        </w:rPr>
        <w:t xml:space="preserve"> to learn new skills while I work for you</w:t>
      </w:r>
      <w:r>
        <w:rPr>
          <w:lang w:val="en-GB"/>
        </w:rPr>
        <w:t>?</w:t>
      </w:r>
    </w:p>
    <w:p w14:paraId="25F59AB5" w14:textId="77777777" w:rsidR="00E06F34" w:rsidRPr="00B74807" w:rsidRDefault="00E06F34" w:rsidP="00E06F34">
      <w:pPr>
        <w:pStyle w:val="Bullet10"/>
        <w:rPr>
          <w:lang w:val="en-GB"/>
        </w:rPr>
      </w:pPr>
      <w:r w:rsidRPr="4F294EC3">
        <w:rPr>
          <w:lang w:val="en-GB"/>
        </w:rPr>
        <w:t>Are there opportunities for me to progress in your organisation?</w:t>
      </w:r>
    </w:p>
    <w:p w14:paraId="5A3CC90D" w14:textId="77777777" w:rsidR="00E06F34" w:rsidRPr="006B5174" w:rsidRDefault="00E06F34" w:rsidP="00E06F34">
      <w:pPr>
        <w:pStyle w:val="Bullet10"/>
        <w:rPr>
          <w:rFonts w:cs="Arial"/>
          <w:kern w:val="1"/>
          <w:lang w:val="en-GB"/>
        </w:rPr>
      </w:pPr>
      <w:r w:rsidRPr="00B74807">
        <w:rPr>
          <w:lang w:val="en-GB"/>
        </w:rPr>
        <w:t xml:space="preserve">Can you help me get a job in open </w:t>
      </w:r>
      <w:r w:rsidRPr="00B74807">
        <w:rPr>
          <w:rFonts w:cs="Arial"/>
          <w:kern w:val="1"/>
          <w:lang w:val="en-GB"/>
        </w:rPr>
        <w:t>employment when I’m ready</w:t>
      </w:r>
      <w:r w:rsidRPr="4F294EC3">
        <w:rPr>
          <w:rFonts w:cs="Arial"/>
          <w:lang w:val="en-GB"/>
        </w:rPr>
        <w:t>?</w:t>
      </w:r>
    </w:p>
    <w:p w14:paraId="68F9EA83" w14:textId="3C0BBD10" w:rsidR="00E06F34" w:rsidRDefault="00E06F34" w:rsidP="00E06F34">
      <w:pPr>
        <w:rPr>
          <w:lang w:val="en-GB"/>
        </w:rPr>
      </w:pPr>
      <w:r>
        <w:rPr>
          <w:lang w:val="en-GB"/>
        </w:rPr>
        <w:t xml:space="preserve">If you need a Disability Employment Services provider, </w:t>
      </w:r>
      <w:r w:rsidRPr="00B74807">
        <w:rPr>
          <w:lang w:val="en-GB"/>
        </w:rPr>
        <w:t xml:space="preserve">visit the </w:t>
      </w:r>
      <w:hyperlink r:id="rId21" w:history="1">
        <w:r w:rsidRPr="00F35A5A">
          <w:rPr>
            <w:rStyle w:val="Hyperlink"/>
            <w:lang w:val="en-GB"/>
          </w:rPr>
          <w:t>Job Access website</w:t>
        </w:r>
      </w:hyperlink>
      <w:r w:rsidR="00F35A5A">
        <w:rPr>
          <w:lang w:val="en-GB"/>
        </w:rPr>
        <w:t>.</w:t>
      </w:r>
    </w:p>
    <w:p w14:paraId="56A687EB" w14:textId="77777777" w:rsidR="00E06F34" w:rsidRDefault="00E06F34" w:rsidP="00E06F34">
      <w:pPr>
        <w:rPr>
          <w:lang w:val="en-GB"/>
        </w:rPr>
      </w:pPr>
      <w:r w:rsidRPr="4F294EC3">
        <w:rPr>
          <w:lang w:val="en-GB"/>
        </w:rPr>
        <w:t xml:space="preserve">While </w:t>
      </w:r>
      <w:r>
        <w:rPr>
          <w:lang w:val="en-GB"/>
        </w:rPr>
        <w:t>they are</w:t>
      </w:r>
      <w:r w:rsidRPr="4F294EC3">
        <w:rPr>
          <w:lang w:val="en-GB"/>
        </w:rPr>
        <w:t xml:space="preserve"> not funded by the NDIS, it may be in your plan under </w:t>
      </w:r>
      <w:r w:rsidRPr="00CC42D2">
        <w:rPr>
          <w:lang w:val="en-GB"/>
        </w:rPr>
        <w:t>the ‘My current informal, community and mainstream supports’ section</w:t>
      </w:r>
      <w:r>
        <w:rPr>
          <w:lang w:val="en-GB"/>
        </w:rPr>
        <w:t>. This is</w:t>
      </w:r>
      <w:r w:rsidRPr="00CC42D2">
        <w:rPr>
          <w:lang w:val="en-GB"/>
        </w:rPr>
        <w:t xml:space="preserve"> where non-NDIS supports</w:t>
      </w:r>
      <w:r w:rsidRPr="4F294EC3">
        <w:rPr>
          <w:lang w:val="en-GB"/>
        </w:rPr>
        <w:t xml:space="preserve"> are listed.</w:t>
      </w:r>
    </w:p>
    <w:p w14:paraId="02E481B6" w14:textId="7442CAE0" w:rsidR="00F35A5A" w:rsidRDefault="00ED051A" w:rsidP="002D5D23">
      <w:pPr>
        <w:pStyle w:val="Heading4"/>
        <w:numPr>
          <w:ilvl w:val="0"/>
          <w:numId w:val="0"/>
        </w:numPr>
        <w:ind w:left="794" w:hanging="794"/>
        <w:rPr>
          <w:lang w:val="en-GB"/>
        </w:rPr>
      </w:pPr>
      <w:bookmarkStart w:id="81" w:name="_Toc171334331"/>
      <w:bookmarkStart w:id="82" w:name="_Toc171334437"/>
      <w:r>
        <w:rPr>
          <w:lang w:val="en-GB"/>
        </w:rPr>
        <w:t>Tips for choosing a provider</w:t>
      </w:r>
      <w:bookmarkEnd w:id="81"/>
      <w:bookmarkEnd w:id="82"/>
    </w:p>
    <w:p w14:paraId="688BEEF3" w14:textId="77777777" w:rsidR="00397DBF" w:rsidRPr="00945BF8" w:rsidRDefault="00397DBF" w:rsidP="002D5D23">
      <w:pPr>
        <w:pStyle w:val="Bullet10"/>
        <w:rPr>
          <w:lang w:val="en-GB"/>
        </w:rPr>
      </w:pPr>
      <w:r w:rsidRPr="00945BF8">
        <w:rPr>
          <w:lang w:val="en-GB"/>
        </w:rPr>
        <w:t>Don’t forget you are a paying customer. You get a say in who you choose and how your supports are delivered.</w:t>
      </w:r>
    </w:p>
    <w:p w14:paraId="5B5AD9E2" w14:textId="77777777" w:rsidR="00397DBF" w:rsidRPr="00945BF8" w:rsidRDefault="00397DBF" w:rsidP="002D5D23">
      <w:pPr>
        <w:pStyle w:val="Bullet10"/>
        <w:rPr>
          <w:lang w:val="en-GB"/>
        </w:rPr>
      </w:pPr>
      <w:r w:rsidRPr="00945BF8">
        <w:rPr>
          <w:lang w:val="en-GB"/>
        </w:rPr>
        <w:t>Your supports should meet your needs.</w:t>
      </w:r>
    </w:p>
    <w:p w14:paraId="4765ABBC" w14:textId="77777777" w:rsidR="00397DBF" w:rsidRPr="00945BF8" w:rsidRDefault="00397DBF" w:rsidP="002D5D23">
      <w:pPr>
        <w:pStyle w:val="Bullet10"/>
        <w:rPr>
          <w:lang w:val="en-GB"/>
        </w:rPr>
      </w:pPr>
      <w:r w:rsidRPr="00945BF8">
        <w:rPr>
          <w:lang w:val="en-GB"/>
        </w:rPr>
        <w:t>You have the right to change providers if you are not happy.</w:t>
      </w:r>
    </w:p>
    <w:p w14:paraId="227A3612" w14:textId="77777777" w:rsidR="00397DBF" w:rsidRPr="00945BF8" w:rsidRDefault="00397DBF" w:rsidP="002D5D23">
      <w:pPr>
        <w:pStyle w:val="Bullet10"/>
        <w:rPr>
          <w:lang w:val="en-GB"/>
        </w:rPr>
      </w:pPr>
      <w:r w:rsidRPr="00945BF8">
        <w:rPr>
          <w:lang w:val="en-GB"/>
        </w:rPr>
        <w:t>You should talk to other people who have used the service and ask them about their experiences.</w:t>
      </w:r>
    </w:p>
    <w:p w14:paraId="45792429" w14:textId="77777777" w:rsidR="00397DBF" w:rsidRPr="00945BF8" w:rsidRDefault="00397DBF" w:rsidP="002D5D23">
      <w:pPr>
        <w:pStyle w:val="Bullet10"/>
        <w:rPr>
          <w:lang w:val="en-GB"/>
        </w:rPr>
      </w:pPr>
      <w:r w:rsidRPr="00945BF8">
        <w:rPr>
          <w:lang w:val="en-GB"/>
        </w:rPr>
        <w:t xml:space="preserve">Find a registered provider with the </w:t>
      </w:r>
      <w:hyperlink r:id="rId22" w:history="1">
        <w:r w:rsidRPr="00945BF8">
          <w:rPr>
            <w:rStyle w:val="Hyperlink"/>
            <w:sz w:val="22"/>
            <w:lang w:val="en-GB"/>
          </w:rPr>
          <w:t>Provider finder tool</w:t>
        </w:r>
      </w:hyperlink>
      <w:r w:rsidRPr="00945BF8">
        <w:rPr>
          <w:lang w:val="en-GB"/>
        </w:rPr>
        <w:t xml:space="preserve">, or talk with your </w:t>
      </w:r>
      <w:r w:rsidRPr="00945BF8">
        <w:rPr>
          <w:b/>
          <w:bCs/>
          <w:lang w:val="en-GB"/>
        </w:rPr>
        <w:t>my NDIS contact</w:t>
      </w:r>
      <w:r w:rsidRPr="00945BF8">
        <w:rPr>
          <w:lang w:val="en-GB"/>
        </w:rPr>
        <w:t xml:space="preserve"> or support coordinator.</w:t>
      </w:r>
    </w:p>
    <w:p w14:paraId="2FF2DFDD" w14:textId="28407C96" w:rsidR="00ED051A" w:rsidRDefault="00397DBF" w:rsidP="00397DBF">
      <w:r w:rsidRPr="00945BF8">
        <w:rPr>
          <w:sz w:val="22"/>
          <w:lang w:val="en-GB"/>
        </w:rPr>
        <w:t xml:space="preserve">For more information on </w:t>
      </w:r>
      <w:r w:rsidRPr="002D5D23">
        <w:t xml:space="preserve">employment assistance and to find lists of registered providers, visit the </w:t>
      </w:r>
      <w:hyperlink r:id="rId23" w:history="1">
        <w:r w:rsidRPr="00E45A03">
          <w:rPr>
            <w:rStyle w:val="Hyperlink"/>
          </w:rPr>
          <w:t>NDIS website</w:t>
        </w:r>
      </w:hyperlink>
      <w:r w:rsidRPr="002D5D23">
        <w:t>.</w:t>
      </w:r>
    </w:p>
    <w:p w14:paraId="5A4DAE83" w14:textId="33CF4807" w:rsidR="002D5D23" w:rsidRDefault="00012A34" w:rsidP="00605D16">
      <w:pPr>
        <w:pStyle w:val="Heading4"/>
        <w:numPr>
          <w:ilvl w:val="0"/>
          <w:numId w:val="0"/>
        </w:numPr>
        <w:ind w:left="794" w:hanging="794"/>
      </w:pPr>
      <w:bookmarkStart w:id="83" w:name="_Toc171334332"/>
      <w:bookmarkStart w:id="84" w:name="_Toc171334438"/>
      <w:r w:rsidRPr="00012A34">
        <w:t>What if I do not have a job at the end of my plan?</w:t>
      </w:r>
      <w:bookmarkEnd w:id="83"/>
      <w:bookmarkEnd w:id="84"/>
    </w:p>
    <w:p w14:paraId="24C6D25D" w14:textId="77777777" w:rsidR="00DE6ADE" w:rsidRDefault="00DE6ADE" w:rsidP="00DE6ADE">
      <w:pPr>
        <w:pStyle w:val="Listitem"/>
        <w:numPr>
          <w:ilvl w:val="0"/>
          <w:numId w:val="0"/>
        </w:numPr>
        <w:spacing w:line="360" w:lineRule="auto"/>
        <w:rPr>
          <w:lang w:val="en-GB"/>
        </w:rPr>
      </w:pPr>
      <w:r w:rsidRPr="618277DF">
        <w:rPr>
          <w:lang w:val="en-GB"/>
        </w:rPr>
        <w:t>At the end of each NDIS plan you will have a plan reassessment to check how you are progressing towards your goals.</w:t>
      </w:r>
    </w:p>
    <w:p w14:paraId="7A80EFCE" w14:textId="77777777" w:rsidR="00DE6ADE" w:rsidRDefault="00DE6ADE" w:rsidP="00DE6ADE">
      <w:pPr>
        <w:spacing w:line="360" w:lineRule="auto"/>
        <w:rPr>
          <w:lang w:val="en-GB"/>
        </w:rPr>
      </w:pPr>
      <w:r>
        <w:rPr>
          <w:lang w:val="en-GB"/>
        </w:rPr>
        <w:t xml:space="preserve">Your </w:t>
      </w:r>
      <w:r w:rsidRPr="0017118C">
        <w:rPr>
          <w:b/>
          <w:bCs/>
          <w:lang w:val="en-GB"/>
        </w:rPr>
        <w:t>my NDIS contact</w:t>
      </w:r>
      <w:r w:rsidRPr="605C837E">
        <w:rPr>
          <w:lang w:val="en-GB"/>
        </w:rPr>
        <w:t xml:space="preserve"> will discuss your progress and if you need additional funding to pursue your goals.</w:t>
      </w:r>
    </w:p>
    <w:p w14:paraId="3F7CB09D" w14:textId="77777777" w:rsidR="00DE6ADE" w:rsidRDefault="00DE6ADE" w:rsidP="00DE6ADE">
      <w:pPr>
        <w:spacing w:line="360" w:lineRule="auto"/>
        <w:rPr>
          <w:lang w:val="en-GB"/>
        </w:rPr>
      </w:pPr>
      <w:r>
        <w:rPr>
          <w:lang w:val="en-GB"/>
        </w:rPr>
        <w:t>To support a request for a change of situation, or your upcoming plan reassessment meeting, your employment support provider should prepare a report including:</w:t>
      </w:r>
    </w:p>
    <w:p w14:paraId="2D905DC3" w14:textId="77777777" w:rsidR="00DE6ADE" w:rsidRDefault="00DE6ADE" w:rsidP="00DE6ADE">
      <w:pPr>
        <w:pStyle w:val="Bullet10"/>
        <w:rPr>
          <w:lang w:val="en-GB"/>
        </w:rPr>
      </w:pPr>
      <w:r>
        <w:rPr>
          <w:lang w:val="en-GB"/>
        </w:rPr>
        <w:t>the work goal you are aiming for</w:t>
      </w:r>
    </w:p>
    <w:p w14:paraId="1669DCCE" w14:textId="77777777" w:rsidR="00DE6ADE" w:rsidRDefault="00DE6ADE" w:rsidP="00DE6ADE">
      <w:pPr>
        <w:pStyle w:val="Bullet10"/>
        <w:rPr>
          <w:lang w:val="en-GB"/>
        </w:rPr>
      </w:pPr>
      <w:r>
        <w:rPr>
          <w:lang w:val="en-GB"/>
        </w:rPr>
        <w:t>support delivered and your progress to date</w:t>
      </w:r>
    </w:p>
    <w:p w14:paraId="668AC3B2" w14:textId="77777777" w:rsidR="00DE64B9" w:rsidRDefault="00DE6ADE" w:rsidP="00DE6ADE">
      <w:pPr>
        <w:pStyle w:val="Bullet10"/>
        <w:rPr>
          <w:lang w:val="en-GB"/>
        </w:rPr>
      </w:pPr>
      <w:r>
        <w:rPr>
          <w:lang w:val="en-GB"/>
        </w:rPr>
        <w:t>the skills you still need to build</w:t>
      </w:r>
    </w:p>
    <w:p w14:paraId="0AD83DC8" w14:textId="3A3D8E59" w:rsidR="00DE6ADE" w:rsidRDefault="00DE6ADE" w:rsidP="00DE6ADE">
      <w:pPr>
        <w:pStyle w:val="Bullet10"/>
        <w:rPr>
          <w:lang w:val="en-GB"/>
        </w:rPr>
      </w:pPr>
      <w:r w:rsidRPr="00DE64B9">
        <w:rPr>
          <w:lang w:val="en-GB"/>
        </w:rPr>
        <w:lastRenderedPageBreak/>
        <w:t>the plan to get you there, including how long it is likely to take.</w:t>
      </w:r>
    </w:p>
    <w:p w14:paraId="4EDA6BE6" w14:textId="6D551ADF" w:rsidR="00E16A2B" w:rsidRDefault="00833898" w:rsidP="00833898">
      <w:pPr>
        <w:pStyle w:val="Heading4"/>
        <w:numPr>
          <w:ilvl w:val="0"/>
          <w:numId w:val="0"/>
        </w:numPr>
        <w:ind w:left="794" w:hanging="794"/>
        <w:rPr>
          <w:lang w:val="en-GB"/>
        </w:rPr>
      </w:pPr>
      <w:bookmarkStart w:id="85" w:name="_Toc171334333"/>
      <w:bookmarkStart w:id="86" w:name="_Toc171334439"/>
      <w:r w:rsidRPr="00833898">
        <w:rPr>
          <w:lang w:val="en-GB"/>
        </w:rPr>
        <w:t>What if I have a concern about NDIS supports or services?</w:t>
      </w:r>
      <w:bookmarkEnd w:id="85"/>
      <w:bookmarkEnd w:id="86"/>
    </w:p>
    <w:p w14:paraId="0954AE40" w14:textId="77777777" w:rsidR="00D965E1" w:rsidRPr="00D965E1" w:rsidRDefault="00D965E1" w:rsidP="00D965E1">
      <w:pPr>
        <w:rPr>
          <w:lang w:val="en-GB"/>
        </w:rPr>
      </w:pPr>
      <w:r w:rsidRPr="00D965E1">
        <w:rPr>
          <w:lang w:val="en-GB"/>
        </w:rPr>
        <w:t xml:space="preserve">If you have a concern about your current NDIS supports or services, it is important you talk about it with your provider first. </w:t>
      </w:r>
    </w:p>
    <w:p w14:paraId="10AD8394" w14:textId="77777777" w:rsidR="00D965E1" w:rsidRPr="00D965E1" w:rsidRDefault="00D965E1" w:rsidP="00D965E1">
      <w:pPr>
        <w:rPr>
          <w:lang w:val="en-GB"/>
        </w:rPr>
      </w:pPr>
      <w:r w:rsidRPr="00D965E1">
        <w:rPr>
          <w:lang w:val="en-GB"/>
        </w:rPr>
        <w:t xml:space="preserve">If you cannot resolve this directly or don’t feel safe to have the conversation, you can ask your local area coordinator or support coordinator for help. </w:t>
      </w:r>
    </w:p>
    <w:p w14:paraId="456027E3" w14:textId="6D335CA0" w:rsidR="006641C8" w:rsidRDefault="00D965E1" w:rsidP="00D965E1">
      <w:pPr>
        <w:rPr>
          <w:lang w:val="en-GB"/>
        </w:rPr>
      </w:pPr>
      <w:r w:rsidRPr="00D965E1">
        <w:rPr>
          <w:lang w:val="en-GB"/>
        </w:rPr>
        <w:t xml:space="preserve">You can also contact the </w:t>
      </w:r>
      <w:hyperlink r:id="rId24" w:history="1">
        <w:r w:rsidRPr="00D965E1">
          <w:rPr>
            <w:rStyle w:val="Hyperlink"/>
            <w:lang w:val="en-GB"/>
          </w:rPr>
          <w:t>NDIS Quality and Safeguards Commission</w:t>
        </w:r>
      </w:hyperlink>
      <w:r w:rsidRPr="00D965E1">
        <w:rPr>
          <w:lang w:val="en-GB"/>
        </w:rPr>
        <w:t>.</w:t>
      </w:r>
    </w:p>
    <w:p w14:paraId="66756953" w14:textId="77777777" w:rsidR="006641C8" w:rsidRDefault="006641C8">
      <w:pPr>
        <w:spacing w:after="0" w:line="240" w:lineRule="auto"/>
        <w:rPr>
          <w:lang w:val="en-GB"/>
        </w:rPr>
      </w:pPr>
      <w:r>
        <w:rPr>
          <w:lang w:val="en-GB"/>
        </w:rPr>
        <w:br w:type="page"/>
      </w:r>
    </w:p>
    <w:p w14:paraId="16605605" w14:textId="677B3539" w:rsidR="00A052D6" w:rsidRDefault="00A052D6" w:rsidP="00605D16">
      <w:pPr>
        <w:pStyle w:val="Heading3"/>
        <w:numPr>
          <w:ilvl w:val="0"/>
          <w:numId w:val="0"/>
        </w:numPr>
        <w:ind w:left="720" w:hanging="720"/>
      </w:pPr>
      <w:bookmarkStart w:id="87" w:name="_Toc157528074"/>
      <w:bookmarkStart w:id="88" w:name="_Toc171334440"/>
      <w:bookmarkEnd w:id="32"/>
      <w:bookmarkEnd w:id="33"/>
      <w:bookmarkEnd w:id="34"/>
      <w:bookmarkEnd w:id="35"/>
      <w:bookmarkEnd w:id="36"/>
      <w:bookmarkEnd w:id="37"/>
      <w:bookmarkEnd w:id="38"/>
      <w:bookmarkEnd w:id="39"/>
      <w:r>
        <w:lastRenderedPageBreak/>
        <w:t>Contact us</w:t>
      </w:r>
      <w:bookmarkEnd w:id="87"/>
      <w:bookmarkEnd w:id="88"/>
    </w:p>
    <w:p w14:paraId="239C8D56" w14:textId="77777777" w:rsidR="00B33867" w:rsidRDefault="00A052D6" w:rsidP="00817654">
      <w:r>
        <w:t>NDIS</w:t>
      </w:r>
    </w:p>
    <w:p w14:paraId="6D143ECF" w14:textId="35128C49" w:rsidR="00A052D6" w:rsidRPr="00B33867" w:rsidRDefault="00A052D6" w:rsidP="00B33867">
      <w:pPr>
        <w:pStyle w:val="Bullet10"/>
        <w:rPr>
          <w:rStyle w:val="Hyperlink"/>
          <w:color w:val="auto"/>
          <w:u w:val="none"/>
        </w:rPr>
      </w:pPr>
      <w:r>
        <w:t xml:space="preserve">Website: </w:t>
      </w:r>
      <w:r w:rsidRPr="00B70CB6">
        <w:fldChar w:fldCharType="begin"/>
      </w:r>
      <w:r w:rsidRPr="00B70CB6">
        <w:instrText xml:space="preserve"> HYPERLINK "http://ndis.gov.au/" </w:instrText>
      </w:r>
      <w:r w:rsidRPr="00B70CB6">
        <w:fldChar w:fldCharType="separate"/>
      </w:r>
      <w:r w:rsidRPr="00B33867">
        <w:rPr>
          <w:rStyle w:val="Hyperlink"/>
          <w:kern w:val="1"/>
          <w:szCs w:val="22"/>
        </w:rPr>
        <w:t>ndis.gov.au</w:t>
      </w:r>
    </w:p>
    <w:p w14:paraId="3CBA7DB1" w14:textId="77777777" w:rsidR="00A052D6" w:rsidRPr="00B70CB6" w:rsidRDefault="00A052D6" w:rsidP="00B33867">
      <w:pPr>
        <w:pStyle w:val="Bullet10"/>
      </w:pPr>
      <w:r w:rsidRPr="00B70CB6">
        <w:fldChar w:fldCharType="end"/>
      </w:r>
      <w:r w:rsidRPr="00B70CB6">
        <w:t>Telephone</w:t>
      </w:r>
      <w:r>
        <w:t xml:space="preserve">: </w:t>
      </w:r>
      <w:r w:rsidRPr="00B70CB6">
        <w:t>1800 800 110</w:t>
      </w:r>
    </w:p>
    <w:p w14:paraId="5974B7C1" w14:textId="6AC0DCB2" w:rsidR="00A052D6" w:rsidRPr="008B419B" w:rsidRDefault="00A052D6" w:rsidP="00B33867">
      <w:pPr>
        <w:pStyle w:val="Bullet10"/>
      </w:pPr>
      <w:r w:rsidRPr="008B419B">
        <w:t>Webchat</w:t>
      </w:r>
      <w:r>
        <w:t>:</w:t>
      </w:r>
      <w:r w:rsidRPr="008B419B">
        <w:t xml:space="preserve"> </w:t>
      </w:r>
      <w:hyperlink r:id="rId25" w:history="1">
        <w:r w:rsidRPr="00BD73BF">
          <w:rPr>
            <w:rStyle w:val="Hyperlink"/>
            <w:kern w:val="1"/>
            <w:szCs w:val="22"/>
          </w:rPr>
          <w:t>ndis.gov.au</w:t>
        </w:r>
      </w:hyperlink>
    </w:p>
    <w:p w14:paraId="6DBA59C0" w14:textId="77777777" w:rsidR="00A052D6" w:rsidRPr="00B70CB6" w:rsidRDefault="00A052D6" w:rsidP="00A052D6">
      <w:r w:rsidRPr="00B70CB6">
        <w:t>Follow us on our social channels</w:t>
      </w:r>
    </w:p>
    <w:p w14:paraId="21121782" w14:textId="77777777" w:rsidR="00A052D6" w:rsidRDefault="00F928A9" w:rsidP="00634510">
      <w:pPr>
        <w:pStyle w:val="ListParagraph"/>
        <w:numPr>
          <w:ilvl w:val="0"/>
          <w:numId w:val="15"/>
        </w:numPr>
        <w:rPr>
          <w:spacing w:val="-5"/>
          <w:kern w:val="1"/>
          <w:szCs w:val="22"/>
        </w:rPr>
      </w:pPr>
      <w:hyperlink r:id="rId26" w:history="1">
        <w:r w:rsidR="00A052D6" w:rsidRPr="00BD73BF">
          <w:rPr>
            <w:rStyle w:val="Hyperlink"/>
            <w:spacing w:val="-5"/>
            <w:kern w:val="1"/>
            <w:szCs w:val="22"/>
          </w:rPr>
          <w:t>Facebook</w:t>
        </w:r>
      </w:hyperlink>
    </w:p>
    <w:p w14:paraId="4E1C9A56" w14:textId="77777777" w:rsidR="00A052D6" w:rsidRDefault="00F928A9" w:rsidP="00634510">
      <w:pPr>
        <w:pStyle w:val="ListParagraph"/>
        <w:numPr>
          <w:ilvl w:val="0"/>
          <w:numId w:val="15"/>
        </w:numPr>
        <w:rPr>
          <w:spacing w:val="-5"/>
          <w:kern w:val="1"/>
          <w:szCs w:val="22"/>
        </w:rPr>
      </w:pPr>
      <w:hyperlink r:id="rId27" w:history="1">
        <w:r w:rsidR="00A052D6" w:rsidRPr="00BD73BF">
          <w:rPr>
            <w:rStyle w:val="Hyperlink"/>
            <w:spacing w:val="-5"/>
            <w:kern w:val="1"/>
            <w:szCs w:val="22"/>
          </w:rPr>
          <w:t>Instagram</w:t>
        </w:r>
      </w:hyperlink>
    </w:p>
    <w:p w14:paraId="3A59B35A" w14:textId="77777777" w:rsidR="00A052D6" w:rsidRDefault="00F928A9" w:rsidP="00634510">
      <w:pPr>
        <w:pStyle w:val="ListParagraph"/>
        <w:numPr>
          <w:ilvl w:val="0"/>
          <w:numId w:val="15"/>
        </w:numPr>
        <w:rPr>
          <w:spacing w:val="-5"/>
          <w:kern w:val="1"/>
          <w:szCs w:val="22"/>
        </w:rPr>
      </w:pPr>
      <w:hyperlink r:id="rId28" w:history="1">
        <w:r w:rsidR="00A052D6" w:rsidRPr="00BD73BF">
          <w:rPr>
            <w:rStyle w:val="Hyperlink"/>
            <w:spacing w:val="-5"/>
            <w:kern w:val="1"/>
            <w:szCs w:val="22"/>
          </w:rPr>
          <w:t>YouTube</w:t>
        </w:r>
      </w:hyperlink>
    </w:p>
    <w:p w14:paraId="1E4262EE" w14:textId="77777777" w:rsidR="00A052D6" w:rsidRPr="00BD73BF" w:rsidRDefault="00F928A9" w:rsidP="00634510">
      <w:pPr>
        <w:pStyle w:val="ListParagraph"/>
        <w:numPr>
          <w:ilvl w:val="0"/>
          <w:numId w:val="15"/>
        </w:numPr>
        <w:rPr>
          <w:spacing w:val="-5"/>
          <w:kern w:val="1"/>
          <w:szCs w:val="22"/>
        </w:rPr>
      </w:pPr>
      <w:hyperlink r:id="rId29" w:history="1">
        <w:r w:rsidR="00A052D6" w:rsidRPr="00BD73BF">
          <w:rPr>
            <w:rStyle w:val="Hyperlink"/>
            <w:spacing w:val="-5"/>
            <w:kern w:val="1"/>
            <w:szCs w:val="22"/>
          </w:rPr>
          <w:t>LinkedIn</w:t>
        </w:r>
      </w:hyperlink>
    </w:p>
    <w:p w14:paraId="73DA1921" w14:textId="47620511" w:rsidR="00A052D6" w:rsidRDefault="00570A06" w:rsidP="00A052D6">
      <w:r>
        <w:t>For people who need help with English</w:t>
      </w:r>
    </w:p>
    <w:p w14:paraId="1102EA92" w14:textId="43326A64" w:rsidR="00A052D6" w:rsidRDefault="00A052D6" w:rsidP="00634510">
      <w:pPr>
        <w:pStyle w:val="ListParagraph"/>
        <w:numPr>
          <w:ilvl w:val="0"/>
          <w:numId w:val="16"/>
        </w:numPr>
      </w:pPr>
      <w:r>
        <w:t>TIS</w:t>
      </w:r>
      <w:r w:rsidR="00D92EEC">
        <w:t>:</w:t>
      </w:r>
      <w:r>
        <w:t xml:space="preserve"> </w:t>
      </w:r>
      <w:r w:rsidRPr="00B70CB6">
        <w:t>131 450</w:t>
      </w:r>
    </w:p>
    <w:p w14:paraId="6D04EE2B" w14:textId="0B636049" w:rsidR="00C2250E" w:rsidRPr="00B70CB6" w:rsidRDefault="00C2250E" w:rsidP="00C2250E">
      <w:r>
        <w:t>For people who are deaf or hard of hearing</w:t>
      </w:r>
    </w:p>
    <w:p w14:paraId="37EDA5F3" w14:textId="77777777" w:rsidR="00A052D6" w:rsidRPr="00B70CB6" w:rsidRDefault="00A052D6" w:rsidP="00634510">
      <w:pPr>
        <w:pStyle w:val="ListParagraph"/>
        <w:numPr>
          <w:ilvl w:val="0"/>
          <w:numId w:val="16"/>
        </w:numPr>
      </w:pPr>
      <w:r w:rsidRPr="008B419B">
        <w:t>TTY:</w:t>
      </w:r>
      <w:r w:rsidRPr="00B70CB6">
        <w:t xml:space="preserve"> 1800 555 677</w:t>
      </w:r>
    </w:p>
    <w:p w14:paraId="33043CFC" w14:textId="77777777" w:rsidR="00A052D6" w:rsidRPr="00B70CB6" w:rsidRDefault="00A052D6" w:rsidP="00634510">
      <w:pPr>
        <w:pStyle w:val="ListParagraph"/>
        <w:numPr>
          <w:ilvl w:val="0"/>
          <w:numId w:val="16"/>
        </w:numPr>
      </w:pPr>
      <w:r w:rsidRPr="008B419B">
        <w:t>Voice relay:</w:t>
      </w:r>
      <w:r w:rsidRPr="00B70CB6">
        <w:t xml:space="preserve"> 1800 555 727</w:t>
      </w:r>
    </w:p>
    <w:p w14:paraId="6C1E7E23" w14:textId="0BED245A" w:rsidR="00570A06" w:rsidRPr="006641C8" w:rsidRDefault="00A052D6" w:rsidP="00634510">
      <w:pPr>
        <w:pStyle w:val="ListParagraph"/>
        <w:numPr>
          <w:ilvl w:val="0"/>
          <w:numId w:val="16"/>
        </w:numPr>
        <w:rPr>
          <w:rStyle w:val="Hyperlink"/>
          <w:color w:val="auto"/>
          <w:u w:val="none"/>
        </w:rPr>
      </w:pPr>
      <w:r w:rsidRPr="008B419B">
        <w:t xml:space="preserve">National Relay Service: </w:t>
      </w:r>
      <w:hyperlink r:id="rId30" w:history="1">
        <w:r>
          <w:rPr>
            <w:rStyle w:val="Hyperlink"/>
          </w:rPr>
          <w:t>accesshub.gov.au</w:t>
        </w:r>
      </w:hyperlink>
    </w:p>
    <w:p w14:paraId="7B980074" w14:textId="77777777" w:rsidR="006641C8" w:rsidRPr="006641C8" w:rsidRDefault="006641C8" w:rsidP="006641C8">
      <w:pPr>
        <w:spacing w:before="1000" w:line="360" w:lineRule="auto"/>
        <w:rPr>
          <w:rFonts w:cs="Arial"/>
          <w:kern w:val="1"/>
          <w:lang w:val="en-GB"/>
        </w:rPr>
      </w:pPr>
      <w:r w:rsidRPr="006641C8">
        <w:rPr>
          <w:rFonts w:cs="Arial"/>
          <w:kern w:val="1"/>
          <w:lang w:val="en-GB"/>
        </w:rPr>
        <w:t>DA0824 LET’S TALK ABOUT WORK BOOKLET— v2 JUNE 2024</w:t>
      </w:r>
    </w:p>
    <w:p w14:paraId="5509A13A" w14:textId="77777777" w:rsidR="006641C8" w:rsidRDefault="006641C8" w:rsidP="006641C8"/>
    <w:sectPr w:rsidR="006641C8" w:rsidSect="00AA41ED">
      <w:headerReference w:type="default" r:id="rId31"/>
      <w:footerReference w:type="default" r:id="rId32"/>
      <w:headerReference w:type="first" r:id="rId33"/>
      <w:footerReference w:type="first" r:id="rId34"/>
      <w:pgSz w:w="11906" w:h="16838" w:code="9"/>
      <w:pgMar w:top="1701" w:right="1440" w:bottom="1440" w:left="1440" w:header="510"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A1EFD" w14:textId="77777777" w:rsidR="00814214" w:rsidRDefault="00814214" w:rsidP="00042A45">
      <w:r>
        <w:separator/>
      </w:r>
    </w:p>
    <w:p w14:paraId="2963BA3C" w14:textId="77777777" w:rsidR="00814214" w:rsidRDefault="00814214" w:rsidP="00042A45"/>
    <w:p w14:paraId="71EC600B" w14:textId="77777777" w:rsidR="00814214" w:rsidRDefault="00814214" w:rsidP="00042A45"/>
    <w:p w14:paraId="142D7472" w14:textId="77777777" w:rsidR="00814214" w:rsidRDefault="00814214" w:rsidP="00042A45"/>
    <w:p w14:paraId="2ED8E300" w14:textId="77777777" w:rsidR="00814214" w:rsidRDefault="00814214" w:rsidP="00042A45"/>
    <w:p w14:paraId="51894992" w14:textId="77777777" w:rsidR="00814214" w:rsidRDefault="00814214" w:rsidP="00042A45"/>
    <w:p w14:paraId="1AD84653" w14:textId="77777777" w:rsidR="00814214" w:rsidRDefault="00814214" w:rsidP="00042A45"/>
    <w:p w14:paraId="760EA149" w14:textId="77777777" w:rsidR="00814214" w:rsidRDefault="00814214" w:rsidP="00042A45"/>
    <w:p w14:paraId="2A4E6422" w14:textId="77777777" w:rsidR="00814214" w:rsidRDefault="00814214" w:rsidP="00042A45"/>
    <w:p w14:paraId="1C643483" w14:textId="77777777" w:rsidR="00814214" w:rsidRDefault="00814214" w:rsidP="00042A45"/>
    <w:p w14:paraId="4B3F35FE" w14:textId="77777777" w:rsidR="00814214" w:rsidRDefault="00814214" w:rsidP="00042A45"/>
  </w:endnote>
  <w:endnote w:type="continuationSeparator" w:id="0">
    <w:p w14:paraId="5701F2B4" w14:textId="77777777" w:rsidR="00814214" w:rsidRDefault="00814214" w:rsidP="00042A45">
      <w:r>
        <w:continuationSeparator/>
      </w:r>
    </w:p>
    <w:p w14:paraId="00C8C89F" w14:textId="77777777" w:rsidR="00814214" w:rsidRDefault="00814214" w:rsidP="00042A45"/>
    <w:p w14:paraId="31C53E73" w14:textId="77777777" w:rsidR="00814214" w:rsidRDefault="00814214" w:rsidP="00042A45"/>
    <w:p w14:paraId="76F98E94" w14:textId="77777777" w:rsidR="00814214" w:rsidRDefault="00814214" w:rsidP="00042A45"/>
    <w:p w14:paraId="5EDFB013" w14:textId="77777777" w:rsidR="00814214" w:rsidRDefault="00814214" w:rsidP="00042A45"/>
    <w:p w14:paraId="4672A524" w14:textId="77777777" w:rsidR="00814214" w:rsidRDefault="00814214" w:rsidP="00042A45"/>
    <w:p w14:paraId="3736208F" w14:textId="77777777" w:rsidR="00814214" w:rsidRDefault="00814214" w:rsidP="00042A45"/>
    <w:p w14:paraId="328BD68E" w14:textId="77777777" w:rsidR="00814214" w:rsidRDefault="00814214" w:rsidP="00042A45"/>
    <w:p w14:paraId="39B2DFCD" w14:textId="77777777" w:rsidR="00814214" w:rsidRDefault="00814214" w:rsidP="00042A45"/>
    <w:p w14:paraId="1E4089A0" w14:textId="77777777" w:rsidR="00814214" w:rsidRDefault="00814214" w:rsidP="00042A45"/>
    <w:p w14:paraId="2CEC83E9" w14:textId="77777777" w:rsidR="00814214" w:rsidRDefault="00814214" w:rsidP="00042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FS Me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040320"/>
      <w:docPartObj>
        <w:docPartGallery w:val="Page Numbers (Bottom of Page)"/>
        <w:docPartUnique/>
      </w:docPartObj>
    </w:sdtPr>
    <w:sdtEndPr/>
    <w:sdtContent>
      <w:p w14:paraId="4BC06CC1" w14:textId="5B8318F5" w:rsidR="00EE1BC9" w:rsidRDefault="00EE1BC9">
        <w:pPr>
          <w:pStyle w:val="Footer"/>
        </w:pPr>
        <w:r w:rsidRPr="009B2942">
          <w:t>ndis.gov.au</w:t>
        </w:r>
        <w:r>
          <w:t xml:space="preserve"> </w:t>
        </w:r>
        <w:r>
          <w:tab/>
        </w:r>
        <w:r w:rsidR="00302A81">
          <w:rPr>
            <w:b w:val="0"/>
            <w:bCs w:val="0"/>
          </w:rPr>
          <w:t>July</w:t>
        </w:r>
        <w:r w:rsidRPr="009B2942">
          <w:rPr>
            <w:b w:val="0"/>
            <w:bCs w:val="0"/>
          </w:rPr>
          <w:t xml:space="preserve"> 20</w:t>
        </w:r>
        <w:r w:rsidR="00302A81">
          <w:rPr>
            <w:b w:val="0"/>
            <w:bCs w:val="0"/>
          </w:rPr>
          <w:t>24</w:t>
        </w:r>
        <w:r w:rsidRPr="009B2942">
          <w:rPr>
            <w:b w:val="0"/>
            <w:bCs w:val="0"/>
          </w:rPr>
          <w:t xml:space="preserve"> | </w:t>
        </w:r>
        <w:r w:rsidR="00634510">
          <w:rPr>
            <w:b w:val="0"/>
            <w:bCs w:val="0"/>
          </w:rPr>
          <w:t>Let’s talk about work</w:t>
        </w:r>
        <w:r w:rsidRPr="009B2942">
          <w:tab/>
        </w:r>
        <w:r w:rsidRPr="009B2942">
          <w:fldChar w:fldCharType="begin"/>
        </w:r>
        <w:r w:rsidRPr="009B2942">
          <w:instrText xml:space="preserve"> PAGE </w:instrText>
        </w:r>
        <w:r w:rsidRPr="009B2942">
          <w:fldChar w:fldCharType="separate"/>
        </w:r>
        <w:r>
          <w:t>1</w:t>
        </w:r>
        <w:r w:rsidRPr="009B294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405002"/>
      <w:docPartObj>
        <w:docPartGallery w:val="Page Numbers (Bottom of Page)"/>
        <w:docPartUnique/>
      </w:docPartObj>
    </w:sdtPr>
    <w:sdtEndPr/>
    <w:sdtContent>
      <w:p w14:paraId="1449C9AE" w14:textId="07D102A2" w:rsidR="00834863" w:rsidRPr="009B2942" w:rsidRDefault="009B2942" w:rsidP="009B2942">
        <w:pPr>
          <w:pStyle w:val="Footer"/>
        </w:pPr>
        <w:r w:rsidRPr="009B2942">
          <w:t>ndis.gov.au</w:t>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140E8" w14:textId="77777777" w:rsidR="00814214" w:rsidRDefault="00814214" w:rsidP="00767166">
      <w:pPr>
        <w:spacing w:after="0"/>
      </w:pPr>
      <w:r>
        <w:separator/>
      </w:r>
    </w:p>
  </w:footnote>
  <w:footnote w:type="continuationSeparator" w:id="0">
    <w:p w14:paraId="4919952C" w14:textId="77777777" w:rsidR="00814214" w:rsidRDefault="00814214" w:rsidP="00042A45">
      <w:r>
        <w:continuationSeparator/>
      </w:r>
    </w:p>
    <w:p w14:paraId="757CA7CD" w14:textId="77777777" w:rsidR="00814214" w:rsidRDefault="00814214" w:rsidP="00042A45"/>
    <w:p w14:paraId="4A3E561D" w14:textId="77777777" w:rsidR="00814214" w:rsidRDefault="00814214" w:rsidP="00042A45"/>
    <w:p w14:paraId="547A6D14" w14:textId="77777777" w:rsidR="00814214" w:rsidRDefault="00814214" w:rsidP="00042A45"/>
    <w:p w14:paraId="77B76A3C" w14:textId="77777777" w:rsidR="00814214" w:rsidRDefault="00814214" w:rsidP="00042A45"/>
    <w:p w14:paraId="5273750F" w14:textId="77777777" w:rsidR="00814214" w:rsidRDefault="00814214" w:rsidP="00042A45"/>
    <w:p w14:paraId="325EA4A1" w14:textId="77777777" w:rsidR="00814214" w:rsidRDefault="00814214" w:rsidP="00042A45"/>
    <w:p w14:paraId="73DE88B4" w14:textId="77777777" w:rsidR="00814214" w:rsidRDefault="00814214" w:rsidP="00042A45"/>
    <w:p w14:paraId="3B2F67E3" w14:textId="77777777" w:rsidR="00814214" w:rsidRDefault="00814214" w:rsidP="00042A45"/>
    <w:p w14:paraId="24B14B1B" w14:textId="77777777" w:rsidR="00814214" w:rsidRDefault="00814214" w:rsidP="00042A45"/>
    <w:p w14:paraId="409B03E7" w14:textId="77777777" w:rsidR="00814214" w:rsidRDefault="00814214" w:rsidP="00042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1CA49" w14:textId="2F2DA679" w:rsidR="00925EAF" w:rsidRDefault="00925EAF" w:rsidP="009B2942">
    <w:pPr>
      <w:pStyle w:val="Header"/>
      <w:spacing w:before="0" w:after="200"/>
    </w:pPr>
    <w:r>
      <w:rPr>
        <w:noProof/>
      </w:rPr>
      <mc:AlternateContent>
        <mc:Choice Requires="wps">
          <w:drawing>
            <wp:anchor distT="0" distB="0" distL="114300" distR="114300" simplePos="0" relativeHeight="251666432" behindDoc="0" locked="0" layoutInCell="1" allowOverlap="1" wp14:anchorId="7059FBCD" wp14:editId="471DEAE6">
              <wp:simplePos x="0" y="0"/>
              <wp:positionH relativeFrom="column">
                <wp:posOffset>-1083945</wp:posOffset>
              </wp:positionH>
              <wp:positionV relativeFrom="paragraph">
                <wp:posOffset>-354965</wp:posOffset>
              </wp:positionV>
              <wp:extent cx="12600000" cy="180000"/>
              <wp:effectExtent l="0" t="0" r="0" b="0"/>
              <wp:wrapNone/>
              <wp:docPr id="815973906" name="Rectangle 8159739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60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C193185">
            <v:rect id="Rectangle 815973906" style="position:absolute;margin-left:-85.35pt;margin-top:-27.95pt;width:992.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2B90B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BC14" w14:textId="4B43E192" w:rsidR="00834863" w:rsidRPr="00CC5843" w:rsidRDefault="003A2EA5" w:rsidP="004904CF">
    <w:pPr>
      <w:pStyle w:val="Header"/>
      <w:tabs>
        <w:tab w:val="left" w:pos="952"/>
        <w:tab w:val="left" w:pos="4195"/>
        <w:tab w:val="center" w:pos="4513"/>
      </w:tabs>
      <w:spacing w:before="1680" w:after="1400"/>
      <w:jc w:val="left"/>
    </w:pPr>
    <w:r w:rsidRPr="003A3FCC">
      <w:rPr>
        <w:noProof/>
      </w:rPr>
      <mc:AlternateContent>
        <mc:Choice Requires="wps">
          <w:drawing>
            <wp:anchor distT="0" distB="0" distL="114300" distR="114300" simplePos="0" relativeHeight="251668480" behindDoc="1" locked="1" layoutInCell="1" allowOverlap="1" wp14:anchorId="7F7D2B28" wp14:editId="2A32483A">
              <wp:simplePos x="0" y="0"/>
              <wp:positionH relativeFrom="page">
                <wp:align>left</wp:align>
              </wp:positionH>
              <wp:positionV relativeFrom="page">
                <wp:align>top</wp:align>
              </wp:positionV>
              <wp:extent cx="7560000" cy="1068840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1C76E067">
            <v:rect id="Rectangle 7" style="position:absolute;margin-left:0;margin-top:0;width:595.3pt;height:841.6pt;z-index:-2516480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alt="&quot;&quot;" o:spid="_x0000_s1026" stroked="f" strokeweight="1pt" w14:anchorId="69E65B5B"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Kyg9AcgigEAIIo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aAAgBAgABBQHkufF35NXxd+TV8Xfk1fF35NXx&#10;d+TV8Xfk1fF347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m9MT&#10;emJvTE3pib0xN6Ym9MTemJvTE3pib0xN6Ym9MTemJvTE3pib0xN6Ym9MTemJvTE3pib0xN6Yri8g&#10;rjCoGi84PFbSYKP9rVCrUov/AJ//AP8An/8A/wCf/wD/AOkVf//aAAgBAwABBQHkue34OTV7fg5N&#10;Xt+Dk1e34OTV7fg5NXt+Dk1e34OP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m9MTemJvTE3pib&#10;0xN6Ym9MTemJvTE3pib0xN6Ym9MTemJvTE3pib0xN6Ym9MTemJvTE3pib0xN6Yri8grjCoGi84PF&#10;bSYKv9rVCrUov/n/AP8A+f8A/wD5/wD/AP6RV//aAAgBAQABBQHku6Q/775NekP+++TXpD/vvk16&#10;Q/775NekP+++TXpD/vvk16Q/7749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hm8XcZGUZfFo8jnd3i4hdMOfxqZDMAh/om6ZIdNDWXUAQaX/P/wD/AM//AP8A&#10;z/8A/wD0ip//2gAIAQICBj8BxLnc2sYmzubWMTZ3NrGJs7m1jE2dzaxibO5tYxNnc2sfg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ZLt0wsl1+//AMVkuxzuJ6gsgYOY9ZVSzQANQXfc52kk/wCv/wD/&#10;ANf/AP8A6/8A/wD7Iq//2gAIAQMCBj8BxLnc2sYmzubWMTZ3NrGJs7m1jE2dzaxibO5tYxNnc2sf&#10;g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yXbphZLr9/8A4rJdjncT1BZAwcx6&#10;yqlmgAagu+5ztJJ/1/8A/wDr/wD/APX/AP8A/ZFX/9oACAEBAQY/AfEutD90k/ux34m1ofukn92O&#10;/E2tD90k/ux34m1ofukn92O/E2tD90k/ux34m1ofukn92O/E2tD90k/ux3/cN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g84r2yglm/HbR7pU2PuZplkQw9/O/RR&#10;ge8a2Lcmb5pmsAosIj7ggaXQAAw8uI/BRfrbi7PvfNDP+ropu1xH5Qh3jx5gA+QOvD3Rop5Oc4jz&#10;qny03L5kikPbhgVtHJqh1CGPzo9YY9WOFEVQ4YMZNcogIrXA8kHwGwERDFFy7O28vXgmGPysaIW0&#10;bItK2O7LmlGAjmjQf0mQSIYRHHrERxEesf7/AP8A/wC//wD/AO//AP8A/wBSKv8A/9oACAECAwE/&#10;EPBd8jwbb5Hg23yPBtvkeDbfI8G2+R4Nt8j7G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">
              <v:fill type="frame" o:title="" recolor="t" rotate="t" r:id="rId2"/>
              <v:textbox inset="2.5mm"/>
              <w10:wrap anchorx="page" anchory="page"/>
              <w10:anchorlock/>
            </v:rect>
          </w:pict>
        </mc:Fallback>
      </mc:AlternateContent>
    </w:r>
    <w:r w:rsidR="00AA41ED">
      <w:tab/>
    </w:r>
    <w:r w:rsidR="00AA41ED">
      <w:tab/>
    </w:r>
    <w:r w:rsidR="00AA41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76AD"/>
    <w:multiLevelType w:val="hybridMultilevel"/>
    <w:tmpl w:val="4394D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97A70"/>
    <w:multiLevelType w:val="hybridMultilevel"/>
    <w:tmpl w:val="C8BEA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6DDF0"/>
    <w:multiLevelType w:val="hybridMultilevel"/>
    <w:tmpl w:val="0CF447D2"/>
    <w:lvl w:ilvl="0" w:tplc="C9067768">
      <w:start w:val="1"/>
      <w:numFmt w:val="bullet"/>
      <w:lvlText w:val="·"/>
      <w:lvlJc w:val="left"/>
      <w:pPr>
        <w:ind w:left="720" w:hanging="360"/>
      </w:pPr>
      <w:rPr>
        <w:rFonts w:ascii="Symbol" w:hAnsi="Symbol" w:hint="default"/>
      </w:rPr>
    </w:lvl>
    <w:lvl w:ilvl="1" w:tplc="354E666E">
      <w:start w:val="1"/>
      <w:numFmt w:val="bullet"/>
      <w:lvlText w:val="o"/>
      <w:lvlJc w:val="left"/>
      <w:pPr>
        <w:ind w:left="1440" w:hanging="360"/>
      </w:pPr>
      <w:rPr>
        <w:rFonts w:ascii="Courier New" w:hAnsi="Courier New" w:hint="default"/>
      </w:rPr>
    </w:lvl>
    <w:lvl w:ilvl="2" w:tplc="130ABD06">
      <w:start w:val="1"/>
      <w:numFmt w:val="bullet"/>
      <w:lvlText w:val=""/>
      <w:lvlJc w:val="left"/>
      <w:pPr>
        <w:ind w:left="2160" w:hanging="360"/>
      </w:pPr>
      <w:rPr>
        <w:rFonts w:ascii="Wingdings" w:hAnsi="Wingdings" w:hint="default"/>
      </w:rPr>
    </w:lvl>
    <w:lvl w:ilvl="3" w:tplc="3F46B96C">
      <w:start w:val="1"/>
      <w:numFmt w:val="bullet"/>
      <w:lvlText w:val=""/>
      <w:lvlJc w:val="left"/>
      <w:pPr>
        <w:ind w:left="2880" w:hanging="360"/>
      </w:pPr>
      <w:rPr>
        <w:rFonts w:ascii="Symbol" w:hAnsi="Symbol" w:hint="default"/>
      </w:rPr>
    </w:lvl>
    <w:lvl w:ilvl="4" w:tplc="19C4C352">
      <w:start w:val="1"/>
      <w:numFmt w:val="bullet"/>
      <w:lvlText w:val="o"/>
      <w:lvlJc w:val="left"/>
      <w:pPr>
        <w:ind w:left="3600" w:hanging="360"/>
      </w:pPr>
      <w:rPr>
        <w:rFonts w:ascii="Courier New" w:hAnsi="Courier New" w:hint="default"/>
      </w:rPr>
    </w:lvl>
    <w:lvl w:ilvl="5" w:tplc="BDB8D4B8">
      <w:start w:val="1"/>
      <w:numFmt w:val="bullet"/>
      <w:lvlText w:val=""/>
      <w:lvlJc w:val="left"/>
      <w:pPr>
        <w:ind w:left="4320" w:hanging="360"/>
      </w:pPr>
      <w:rPr>
        <w:rFonts w:ascii="Wingdings" w:hAnsi="Wingdings" w:hint="default"/>
      </w:rPr>
    </w:lvl>
    <w:lvl w:ilvl="6" w:tplc="46F6A69E">
      <w:start w:val="1"/>
      <w:numFmt w:val="bullet"/>
      <w:lvlText w:val=""/>
      <w:lvlJc w:val="left"/>
      <w:pPr>
        <w:ind w:left="5040" w:hanging="360"/>
      </w:pPr>
      <w:rPr>
        <w:rFonts w:ascii="Symbol" w:hAnsi="Symbol" w:hint="default"/>
      </w:rPr>
    </w:lvl>
    <w:lvl w:ilvl="7" w:tplc="65D8684A">
      <w:start w:val="1"/>
      <w:numFmt w:val="bullet"/>
      <w:lvlText w:val="o"/>
      <w:lvlJc w:val="left"/>
      <w:pPr>
        <w:ind w:left="5760" w:hanging="360"/>
      </w:pPr>
      <w:rPr>
        <w:rFonts w:ascii="Courier New" w:hAnsi="Courier New" w:hint="default"/>
      </w:rPr>
    </w:lvl>
    <w:lvl w:ilvl="8" w:tplc="5B0AF1E4">
      <w:start w:val="1"/>
      <w:numFmt w:val="bullet"/>
      <w:lvlText w:val=""/>
      <w:lvlJc w:val="left"/>
      <w:pPr>
        <w:ind w:left="6480" w:hanging="360"/>
      </w:pPr>
      <w:rPr>
        <w:rFonts w:ascii="Wingdings" w:hAnsi="Wingdings" w:hint="default"/>
      </w:rPr>
    </w:lvl>
  </w:abstractNum>
  <w:abstractNum w:abstractNumId="3" w15:restartNumberingAfterBreak="0">
    <w:nsid w:val="07DB7C0D"/>
    <w:multiLevelType w:val="hybridMultilevel"/>
    <w:tmpl w:val="84C4E5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8F24A96"/>
    <w:multiLevelType w:val="hybridMultilevel"/>
    <w:tmpl w:val="1E7E1E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008277E"/>
    <w:multiLevelType w:val="hybridMultilevel"/>
    <w:tmpl w:val="795AC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86DAB"/>
    <w:multiLevelType w:val="hybridMultilevel"/>
    <w:tmpl w:val="34B0A94E"/>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A08CE"/>
    <w:multiLevelType w:val="hybridMultilevel"/>
    <w:tmpl w:val="42423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72685"/>
    <w:multiLevelType w:val="hybridMultilevel"/>
    <w:tmpl w:val="E66093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8B76208"/>
    <w:multiLevelType w:val="hybridMultilevel"/>
    <w:tmpl w:val="0D84F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AF63C3"/>
    <w:multiLevelType w:val="hybridMultilevel"/>
    <w:tmpl w:val="159C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F3502"/>
    <w:multiLevelType w:val="hybridMultilevel"/>
    <w:tmpl w:val="8ABAA8DE"/>
    <w:lvl w:ilvl="0" w:tplc="0066A2D6">
      <w:start w:val="1"/>
      <w:numFmt w:val="bullet"/>
      <w:pStyle w:val="Bullet1"/>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3055FF"/>
    <w:multiLevelType w:val="hybridMultilevel"/>
    <w:tmpl w:val="AFD8A756"/>
    <w:lvl w:ilvl="0" w:tplc="310028C8">
      <w:start w:val="1"/>
      <w:numFmt w:val="bullet"/>
      <w:pStyle w:val="Bullet10"/>
      <w:lvlText w:val=""/>
      <w:lvlJc w:val="left"/>
      <w:pPr>
        <w:ind w:left="-1779" w:hanging="360"/>
      </w:pPr>
      <w:rPr>
        <w:rFonts w:ascii="Symbol" w:hAnsi="Symbol" w:hint="default"/>
      </w:rPr>
    </w:lvl>
    <w:lvl w:ilvl="1" w:tplc="08090003">
      <w:start w:val="1"/>
      <w:numFmt w:val="bullet"/>
      <w:lvlText w:val="o"/>
      <w:lvlJc w:val="left"/>
      <w:pPr>
        <w:ind w:left="-1059" w:hanging="360"/>
      </w:pPr>
      <w:rPr>
        <w:rFonts w:ascii="Courier New" w:hAnsi="Courier New" w:cs="Courier New" w:hint="default"/>
      </w:rPr>
    </w:lvl>
    <w:lvl w:ilvl="2" w:tplc="08090005">
      <w:start w:val="1"/>
      <w:numFmt w:val="bullet"/>
      <w:lvlText w:val=""/>
      <w:lvlJc w:val="left"/>
      <w:pPr>
        <w:ind w:left="-339" w:hanging="360"/>
      </w:pPr>
      <w:rPr>
        <w:rFonts w:ascii="Wingdings" w:hAnsi="Wingdings" w:hint="default"/>
      </w:rPr>
    </w:lvl>
    <w:lvl w:ilvl="3" w:tplc="08090001">
      <w:start w:val="1"/>
      <w:numFmt w:val="bullet"/>
      <w:lvlText w:val=""/>
      <w:lvlJc w:val="left"/>
      <w:pPr>
        <w:ind w:left="381" w:hanging="360"/>
      </w:pPr>
      <w:rPr>
        <w:rFonts w:ascii="Symbol" w:hAnsi="Symbol" w:hint="default"/>
      </w:rPr>
    </w:lvl>
    <w:lvl w:ilvl="4" w:tplc="08090003">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5" w15:restartNumberingAfterBreak="0">
    <w:nsid w:val="24F46F46"/>
    <w:multiLevelType w:val="multilevel"/>
    <w:tmpl w:val="2F08CB56"/>
    <w:lvl w:ilvl="0">
      <w:start w:val="1"/>
      <w:numFmt w:val="decimal"/>
      <w:lvlText w:val="%1."/>
      <w:lvlJc w:val="left"/>
      <w:pPr>
        <w:ind w:left="360" w:hanging="360"/>
      </w:pPr>
    </w:lvl>
    <w:lvl w:ilvl="1">
      <w:start w:val="1"/>
      <w:numFmt w:val="decimal"/>
      <w:pStyle w:val="11Section-Parapraph"/>
      <w:lvlText w:val="%1.%2."/>
      <w:lvlJc w:val="left"/>
      <w:pPr>
        <w:ind w:left="792" w:hanging="432"/>
      </w:pPr>
    </w:lvl>
    <w:lvl w:ilvl="2">
      <w:start w:val="1"/>
      <w:numFmt w:val="decimal"/>
      <w:pStyle w:val="Board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BD0911"/>
    <w:multiLevelType w:val="hybridMultilevel"/>
    <w:tmpl w:val="0F441F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7CE4C41"/>
    <w:multiLevelType w:val="hybridMultilevel"/>
    <w:tmpl w:val="19D6A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7C5919"/>
    <w:multiLevelType w:val="hybridMultilevel"/>
    <w:tmpl w:val="30A8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5A498E"/>
    <w:multiLevelType w:val="hybridMultilevel"/>
    <w:tmpl w:val="2A9E5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056B5F"/>
    <w:multiLevelType w:val="multilevel"/>
    <w:tmpl w:val="AFD8A756"/>
    <w:numStyleLink w:val="Bulletlist"/>
  </w:abstractNum>
  <w:abstractNum w:abstractNumId="22" w15:restartNumberingAfterBreak="0">
    <w:nsid w:val="321D34E0"/>
    <w:multiLevelType w:val="hybridMultilevel"/>
    <w:tmpl w:val="75A82EB6"/>
    <w:lvl w:ilvl="0" w:tplc="ED4AD3F4">
      <w:start w:val="1"/>
      <w:numFmt w:val="bullet"/>
      <w:pStyle w:val="Listitem"/>
      <w:lvlText w:val=""/>
      <w:lvlJc w:val="left"/>
      <w:pPr>
        <w:ind w:left="720" w:hanging="360"/>
      </w:pPr>
      <w:rPr>
        <w:rFonts w:ascii="Symbol" w:hAnsi="Symbol" w:hint="default"/>
        <w:color w:val="652F7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7B4148"/>
    <w:multiLevelType w:val="hybridMultilevel"/>
    <w:tmpl w:val="4AC82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077C70"/>
    <w:multiLevelType w:val="hybridMultilevel"/>
    <w:tmpl w:val="45F66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210B2F"/>
    <w:multiLevelType w:val="multilevel"/>
    <w:tmpl w:val="85F8EB40"/>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3B95096F"/>
    <w:multiLevelType w:val="hybridMultilevel"/>
    <w:tmpl w:val="B296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B70485"/>
    <w:multiLevelType w:val="hybridMultilevel"/>
    <w:tmpl w:val="F0CEC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690377"/>
    <w:multiLevelType w:val="hybridMultilevel"/>
    <w:tmpl w:val="5B6477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4EBF3399"/>
    <w:multiLevelType w:val="hybridMultilevel"/>
    <w:tmpl w:val="916C809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C53424"/>
    <w:multiLevelType w:val="hybridMultilevel"/>
    <w:tmpl w:val="18EC6180"/>
    <w:lvl w:ilvl="0" w:tplc="0478C93C">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56070B07"/>
    <w:multiLevelType w:val="hybridMultilevel"/>
    <w:tmpl w:val="6630B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EF3B73"/>
    <w:multiLevelType w:val="multilevel"/>
    <w:tmpl w:val="AFD8A756"/>
    <w:styleLink w:val="Bulletlist"/>
    <w:lvl w:ilvl="0">
      <w:start w:val="1"/>
      <w:numFmt w:val="bullet"/>
      <w:lvlText w:val=""/>
      <w:lvlJc w:val="left"/>
      <w:pPr>
        <w:ind w:left="360" w:hanging="360"/>
      </w:pPr>
      <w:rPr>
        <w:rFonts w:ascii="Symbol" w:hAnsi="Symbol" w:hint="default"/>
      </w:rPr>
    </w:lvl>
    <w:lvl w:ilvl="1">
      <w:start w:val="1"/>
      <w:numFmt w:val="bullet"/>
      <w:pStyle w:val="Bullet2"/>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33" w15:restartNumberingAfterBreak="0">
    <w:nsid w:val="620102EF"/>
    <w:multiLevelType w:val="hybridMultilevel"/>
    <w:tmpl w:val="7890C8D4"/>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A55469"/>
    <w:multiLevelType w:val="hybridMultilevel"/>
    <w:tmpl w:val="1954339A"/>
    <w:lvl w:ilvl="0" w:tplc="14A6A6E8">
      <w:start w:val="1"/>
      <w:numFmt w:val="decimal"/>
      <w:pStyle w:val="Numberedlist"/>
      <w:lvlText w:val="%1."/>
      <w:lvlJc w:val="left"/>
      <w:pPr>
        <w:ind w:left="-1779" w:hanging="360"/>
      </w:pPr>
      <w:rPr>
        <w:rFonts w:hint="default"/>
      </w:rPr>
    </w:lvl>
    <w:lvl w:ilvl="1" w:tplc="FFFFFFFF">
      <w:start w:val="1"/>
      <w:numFmt w:val="bullet"/>
      <w:lvlText w:val="o"/>
      <w:lvlJc w:val="left"/>
      <w:pPr>
        <w:ind w:left="-1059" w:hanging="360"/>
      </w:pPr>
      <w:rPr>
        <w:rFonts w:ascii="Courier New" w:hAnsi="Courier New" w:cs="Courier New"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35" w15:restartNumberingAfterBreak="0">
    <w:nsid w:val="73E732A7"/>
    <w:multiLevelType w:val="hybridMultilevel"/>
    <w:tmpl w:val="367EE6FA"/>
    <w:lvl w:ilvl="0" w:tplc="9D544086">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4262E77"/>
    <w:multiLevelType w:val="hybridMultilevel"/>
    <w:tmpl w:val="B3D0A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F3380D"/>
    <w:multiLevelType w:val="hybridMultilevel"/>
    <w:tmpl w:val="13EE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7611780">
    <w:abstractNumId w:val="25"/>
  </w:num>
  <w:num w:numId="2" w16cid:durableId="862402279">
    <w:abstractNumId w:val="6"/>
  </w:num>
  <w:num w:numId="3" w16cid:durableId="1991639433">
    <w:abstractNumId w:val="14"/>
  </w:num>
  <w:num w:numId="4" w16cid:durableId="739518056">
    <w:abstractNumId w:val="37"/>
  </w:num>
  <w:num w:numId="5" w16cid:durableId="145901810">
    <w:abstractNumId w:val="19"/>
  </w:num>
  <w:num w:numId="6" w16cid:durableId="2084796931">
    <w:abstractNumId w:val="11"/>
  </w:num>
  <w:num w:numId="7" w16cid:durableId="1617567124">
    <w:abstractNumId w:val="15"/>
  </w:num>
  <w:num w:numId="8" w16cid:durableId="1605306177">
    <w:abstractNumId w:val="35"/>
  </w:num>
  <w:num w:numId="9" w16cid:durableId="561142459">
    <w:abstractNumId w:val="32"/>
  </w:num>
  <w:num w:numId="10" w16cid:durableId="21519757">
    <w:abstractNumId w:val="21"/>
  </w:num>
  <w:num w:numId="11" w16cid:durableId="163791364">
    <w:abstractNumId w:val="34"/>
  </w:num>
  <w:num w:numId="12" w16cid:durableId="1349140138">
    <w:abstractNumId w:val="23"/>
  </w:num>
  <w:num w:numId="13" w16cid:durableId="367143613">
    <w:abstractNumId w:val="30"/>
  </w:num>
  <w:num w:numId="14" w16cid:durableId="1145463781">
    <w:abstractNumId w:val="12"/>
  </w:num>
  <w:num w:numId="15" w16cid:durableId="1689286300">
    <w:abstractNumId w:val="7"/>
  </w:num>
  <w:num w:numId="16" w16cid:durableId="1831287310">
    <w:abstractNumId w:val="33"/>
  </w:num>
  <w:num w:numId="17" w16cid:durableId="608900340">
    <w:abstractNumId w:val="5"/>
  </w:num>
  <w:num w:numId="18" w16cid:durableId="1497457641">
    <w:abstractNumId w:val="17"/>
  </w:num>
  <w:num w:numId="19" w16cid:durableId="779496622">
    <w:abstractNumId w:val="29"/>
  </w:num>
  <w:num w:numId="20" w16cid:durableId="1564608150">
    <w:abstractNumId w:val="2"/>
  </w:num>
  <w:num w:numId="21" w16cid:durableId="2145999490">
    <w:abstractNumId w:val="0"/>
  </w:num>
  <w:num w:numId="22" w16cid:durableId="1326784900">
    <w:abstractNumId w:val="3"/>
  </w:num>
  <w:num w:numId="23" w16cid:durableId="421025097">
    <w:abstractNumId w:val="9"/>
  </w:num>
  <w:num w:numId="24" w16cid:durableId="1120303687">
    <w:abstractNumId w:val="31"/>
  </w:num>
  <w:num w:numId="25" w16cid:durableId="1099788267">
    <w:abstractNumId w:val="28"/>
  </w:num>
  <w:num w:numId="26" w16cid:durableId="1164275069">
    <w:abstractNumId w:val="22"/>
  </w:num>
  <w:num w:numId="27" w16cid:durableId="354230019">
    <w:abstractNumId w:val="36"/>
  </w:num>
  <w:num w:numId="28" w16cid:durableId="413937610">
    <w:abstractNumId w:val="16"/>
  </w:num>
  <w:num w:numId="29" w16cid:durableId="399793317">
    <w:abstractNumId w:val="38"/>
  </w:num>
  <w:num w:numId="30" w16cid:durableId="1036663319">
    <w:abstractNumId w:val="24"/>
  </w:num>
  <w:num w:numId="31" w16cid:durableId="1504934904">
    <w:abstractNumId w:val="20"/>
  </w:num>
  <w:num w:numId="32" w16cid:durableId="1942686456">
    <w:abstractNumId w:val="1"/>
  </w:num>
  <w:num w:numId="33" w16cid:durableId="1961379621">
    <w:abstractNumId w:val="8"/>
  </w:num>
  <w:num w:numId="34" w16cid:durableId="1520895517">
    <w:abstractNumId w:val="26"/>
  </w:num>
  <w:num w:numId="35" w16cid:durableId="1003167737">
    <w:abstractNumId w:val="27"/>
  </w:num>
  <w:num w:numId="36" w16cid:durableId="852692802">
    <w:abstractNumId w:val="10"/>
  </w:num>
  <w:num w:numId="37" w16cid:durableId="1464612146">
    <w:abstractNumId w:val="4"/>
  </w:num>
  <w:num w:numId="38" w16cid:durableId="967393565">
    <w:abstractNumId w:val="18"/>
  </w:num>
  <w:num w:numId="39" w16cid:durableId="103357261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5D"/>
    <w:rsid w:val="0000128B"/>
    <w:rsid w:val="00011BDB"/>
    <w:rsid w:val="00012A0D"/>
    <w:rsid w:val="00012A34"/>
    <w:rsid w:val="0002031D"/>
    <w:rsid w:val="00030609"/>
    <w:rsid w:val="00037CDE"/>
    <w:rsid w:val="00042A45"/>
    <w:rsid w:val="0004449B"/>
    <w:rsid w:val="00053524"/>
    <w:rsid w:val="00053A22"/>
    <w:rsid w:val="00061B0A"/>
    <w:rsid w:val="000624B2"/>
    <w:rsid w:val="00063848"/>
    <w:rsid w:val="0006487E"/>
    <w:rsid w:val="00066632"/>
    <w:rsid w:val="00074BED"/>
    <w:rsid w:val="00087883"/>
    <w:rsid w:val="00090815"/>
    <w:rsid w:val="00091C66"/>
    <w:rsid w:val="00092AA5"/>
    <w:rsid w:val="00094AC7"/>
    <w:rsid w:val="000A6EE8"/>
    <w:rsid w:val="000A7A46"/>
    <w:rsid w:val="000B7C0E"/>
    <w:rsid w:val="000C5994"/>
    <w:rsid w:val="00102A1D"/>
    <w:rsid w:val="00114365"/>
    <w:rsid w:val="001227F3"/>
    <w:rsid w:val="00122E39"/>
    <w:rsid w:val="00125064"/>
    <w:rsid w:val="001272D0"/>
    <w:rsid w:val="00127458"/>
    <w:rsid w:val="001311E5"/>
    <w:rsid w:val="00134CF4"/>
    <w:rsid w:val="0014207A"/>
    <w:rsid w:val="00142DE8"/>
    <w:rsid w:val="001559F8"/>
    <w:rsid w:val="00156899"/>
    <w:rsid w:val="0016523A"/>
    <w:rsid w:val="001665A1"/>
    <w:rsid w:val="001670D4"/>
    <w:rsid w:val="001809B3"/>
    <w:rsid w:val="00180D51"/>
    <w:rsid w:val="00187EA6"/>
    <w:rsid w:val="00192D14"/>
    <w:rsid w:val="00193B89"/>
    <w:rsid w:val="001A1535"/>
    <w:rsid w:val="001A15AB"/>
    <w:rsid w:val="001A1F4E"/>
    <w:rsid w:val="001A3901"/>
    <w:rsid w:val="001B4767"/>
    <w:rsid w:val="001B5F67"/>
    <w:rsid w:val="001B65D0"/>
    <w:rsid w:val="001D0C1E"/>
    <w:rsid w:val="001D2A70"/>
    <w:rsid w:val="001D31EE"/>
    <w:rsid w:val="001D7BFB"/>
    <w:rsid w:val="001E630D"/>
    <w:rsid w:val="00213949"/>
    <w:rsid w:val="00213C0E"/>
    <w:rsid w:val="00215051"/>
    <w:rsid w:val="0021557F"/>
    <w:rsid w:val="002321EA"/>
    <w:rsid w:val="0023603F"/>
    <w:rsid w:val="00237F5D"/>
    <w:rsid w:val="00245D62"/>
    <w:rsid w:val="00260556"/>
    <w:rsid w:val="002612AE"/>
    <w:rsid w:val="002717DB"/>
    <w:rsid w:val="00275200"/>
    <w:rsid w:val="002804DE"/>
    <w:rsid w:val="00283807"/>
    <w:rsid w:val="00294BDA"/>
    <w:rsid w:val="00294C42"/>
    <w:rsid w:val="002A30E0"/>
    <w:rsid w:val="002B3633"/>
    <w:rsid w:val="002C5C1C"/>
    <w:rsid w:val="002C78B5"/>
    <w:rsid w:val="002D052C"/>
    <w:rsid w:val="002D3767"/>
    <w:rsid w:val="002D50E1"/>
    <w:rsid w:val="002D5D23"/>
    <w:rsid w:val="002E016A"/>
    <w:rsid w:val="002E4323"/>
    <w:rsid w:val="002E4768"/>
    <w:rsid w:val="002E5010"/>
    <w:rsid w:val="002E75F1"/>
    <w:rsid w:val="002F0B43"/>
    <w:rsid w:val="002F34D5"/>
    <w:rsid w:val="002F436F"/>
    <w:rsid w:val="002F6968"/>
    <w:rsid w:val="00302A81"/>
    <w:rsid w:val="003147DC"/>
    <w:rsid w:val="00323337"/>
    <w:rsid w:val="00323BB7"/>
    <w:rsid w:val="00325A66"/>
    <w:rsid w:val="00325ADB"/>
    <w:rsid w:val="00335FC8"/>
    <w:rsid w:val="00340F6E"/>
    <w:rsid w:val="003445DA"/>
    <w:rsid w:val="00344D22"/>
    <w:rsid w:val="00346316"/>
    <w:rsid w:val="003479B7"/>
    <w:rsid w:val="00350212"/>
    <w:rsid w:val="00350496"/>
    <w:rsid w:val="00360F21"/>
    <w:rsid w:val="003619B4"/>
    <w:rsid w:val="003622D9"/>
    <w:rsid w:val="00372519"/>
    <w:rsid w:val="00380E79"/>
    <w:rsid w:val="003820DF"/>
    <w:rsid w:val="0038213D"/>
    <w:rsid w:val="003929E1"/>
    <w:rsid w:val="00394A2C"/>
    <w:rsid w:val="00397DBF"/>
    <w:rsid w:val="003A2EA5"/>
    <w:rsid w:val="003A3FCC"/>
    <w:rsid w:val="003A5104"/>
    <w:rsid w:val="003A60EF"/>
    <w:rsid w:val="003B0C88"/>
    <w:rsid w:val="003B10B9"/>
    <w:rsid w:val="003B17EB"/>
    <w:rsid w:val="003B2BB8"/>
    <w:rsid w:val="003B3F1F"/>
    <w:rsid w:val="003D34FF"/>
    <w:rsid w:val="003D532A"/>
    <w:rsid w:val="003E107F"/>
    <w:rsid w:val="003E5BB5"/>
    <w:rsid w:val="003F081B"/>
    <w:rsid w:val="003F2DA2"/>
    <w:rsid w:val="003F6ED7"/>
    <w:rsid w:val="0040062A"/>
    <w:rsid w:val="0040538A"/>
    <w:rsid w:val="0042069F"/>
    <w:rsid w:val="00423D25"/>
    <w:rsid w:val="00446794"/>
    <w:rsid w:val="00466168"/>
    <w:rsid w:val="0048002C"/>
    <w:rsid w:val="00480A04"/>
    <w:rsid w:val="004861C3"/>
    <w:rsid w:val="004876FD"/>
    <w:rsid w:val="004904CF"/>
    <w:rsid w:val="00491916"/>
    <w:rsid w:val="004A0D9A"/>
    <w:rsid w:val="004B31F3"/>
    <w:rsid w:val="004B54CA"/>
    <w:rsid w:val="004B5CD1"/>
    <w:rsid w:val="004C2D9C"/>
    <w:rsid w:val="004D32B5"/>
    <w:rsid w:val="004E1864"/>
    <w:rsid w:val="004E23AD"/>
    <w:rsid w:val="004E461E"/>
    <w:rsid w:val="004E5CBF"/>
    <w:rsid w:val="004E69BB"/>
    <w:rsid w:val="004F0179"/>
    <w:rsid w:val="00515AB6"/>
    <w:rsid w:val="00531E4B"/>
    <w:rsid w:val="0053770B"/>
    <w:rsid w:val="00537A29"/>
    <w:rsid w:val="00553140"/>
    <w:rsid w:val="00553144"/>
    <w:rsid w:val="0055492D"/>
    <w:rsid w:val="00562D8C"/>
    <w:rsid w:val="00570781"/>
    <w:rsid w:val="00570A06"/>
    <w:rsid w:val="005717E9"/>
    <w:rsid w:val="0057255F"/>
    <w:rsid w:val="00574D04"/>
    <w:rsid w:val="00576162"/>
    <w:rsid w:val="00580528"/>
    <w:rsid w:val="00586B2A"/>
    <w:rsid w:val="00592871"/>
    <w:rsid w:val="0059298F"/>
    <w:rsid w:val="005938B8"/>
    <w:rsid w:val="00593C73"/>
    <w:rsid w:val="005957FF"/>
    <w:rsid w:val="005A0EA4"/>
    <w:rsid w:val="005A1743"/>
    <w:rsid w:val="005A4A26"/>
    <w:rsid w:val="005A6312"/>
    <w:rsid w:val="005A633A"/>
    <w:rsid w:val="005C3AA9"/>
    <w:rsid w:val="005D0CB0"/>
    <w:rsid w:val="005F1E0F"/>
    <w:rsid w:val="005F5CE9"/>
    <w:rsid w:val="005F5DFE"/>
    <w:rsid w:val="00605D16"/>
    <w:rsid w:val="00614FB8"/>
    <w:rsid w:val="00621EE1"/>
    <w:rsid w:val="006228F6"/>
    <w:rsid w:val="006240C9"/>
    <w:rsid w:val="00633338"/>
    <w:rsid w:val="00634510"/>
    <w:rsid w:val="00645007"/>
    <w:rsid w:val="006453A0"/>
    <w:rsid w:val="00660BE8"/>
    <w:rsid w:val="006641C8"/>
    <w:rsid w:val="00664E61"/>
    <w:rsid w:val="00673E07"/>
    <w:rsid w:val="006765FF"/>
    <w:rsid w:val="00676613"/>
    <w:rsid w:val="00681404"/>
    <w:rsid w:val="00683992"/>
    <w:rsid w:val="0068765A"/>
    <w:rsid w:val="006A0807"/>
    <w:rsid w:val="006A45B5"/>
    <w:rsid w:val="006A4968"/>
    <w:rsid w:val="006A4CE7"/>
    <w:rsid w:val="006A6C15"/>
    <w:rsid w:val="006B46BC"/>
    <w:rsid w:val="006B7847"/>
    <w:rsid w:val="006C5C18"/>
    <w:rsid w:val="006D169F"/>
    <w:rsid w:val="006F02C5"/>
    <w:rsid w:val="006F0882"/>
    <w:rsid w:val="006F2DBE"/>
    <w:rsid w:val="00705AD7"/>
    <w:rsid w:val="00710F7A"/>
    <w:rsid w:val="00720E6A"/>
    <w:rsid w:val="007219F1"/>
    <w:rsid w:val="00721AD1"/>
    <w:rsid w:val="00723C9B"/>
    <w:rsid w:val="00725649"/>
    <w:rsid w:val="00726D76"/>
    <w:rsid w:val="00735EDC"/>
    <w:rsid w:val="0075092C"/>
    <w:rsid w:val="00751ABE"/>
    <w:rsid w:val="00760AD7"/>
    <w:rsid w:val="00764323"/>
    <w:rsid w:val="00764E75"/>
    <w:rsid w:val="00765549"/>
    <w:rsid w:val="00767166"/>
    <w:rsid w:val="007677D9"/>
    <w:rsid w:val="00780925"/>
    <w:rsid w:val="00784C2F"/>
    <w:rsid w:val="00785261"/>
    <w:rsid w:val="00791CE9"/>
    <w:rsid w:val="00794C0B"/>
    <w:rsid w:val="007A2767"/>
    <w:rsid w:val="007A3A75"/>
    <w:rsid w:val="007A47B3"/>
    <w:rsid w:val="007B0256"/>
    <w:rsid w:val="007B340C"/>
    <w:rsid w:val="007B4627"/>
    <w:rsid w:val="007B7373"/>
    <w:rsid w:val="007B7460"/>
    <w:rsid w:val="007C4C99"/>
    <w:rsid w:val="007C52FF"/>
    <w:rsid w:val="007D4471"/>
    <w:rsid w:val="007E10B2"/>
    <w:rsid w:val="007E5339"/>
    <w:rsid w:val="007E6ACB"/>
    <w:rsid w:val="007E6C06"/>
    <w:rsid w:val="007F4017"/>
    <w:rsid w:val="007F6C84"/>
    <w:rsid w:val="007F7ACF"/>
    <w:rsid w:val="00802737"/>
    <w:rsid w:val="00802A25"/>
    <w:rsid w:val="00807E35"/>
    <w:rsid w:val="00814214"/>
    <w:rsid w:val="00817654"/>
    <w:rsid w:val="008242E3"/>
    <w:rsid w:val="008275E5"/>
    <w:rsid w:val="00830A50"/>
    <w:rsid w:val="00833898"/>
    <w:rsid w:val="00834863"/>
    <w:rsid w:val="00841272"/>
    <w:rsid w:val="00841EA4"/>
    <w:rsid w:val="008452A7"/>
    <w:rsid w:val="008465D8"/>
    <w:rsid w:val="008476F0"/>
    <w:rsid w:val="008478E2"/>
    <w:rsid w:val="00853A64"/>
    <w:rsid w:val="00863C7F"/>
    <w:rsid w:val="008660BE"/>
    <w:rsid w:val="00870EDC"/>
    <w:rsid w:val="00873D9C"/>
    <w:rsid w:val="00886708"/>
    <w:rsid w:val="00887867"/>
    <w:rsid w:val="0089253B"/>
    <w:rsid w:val="008A344B"/>
    <w:rsid w:val="008A61AB"/>
    <w:rsid w:val="008B419B"/>
    <w:rsid w:val="008C7E4D"/>
    <w:rsid w:val="008D0BDF"/>
    <w:rsid w:val="008D4B76"/>
    <w:rsid w:val="008D62DB"/>
    <w:rsid w:val="008F78E9"/>
    <w:rsid w:val="00905783"/>
    <w:rsid w:val="009152E8"/>
    <w:rsid w:val="009225F0"/>
    <w:rsid w:val="00923ED2"/>
    <w:rsid w:val="00925EAF"/>
    <w:rsid w:val="009316D6"/>
    <w:rsid w:val="00933B2A"/>
    <w:rsid w:val="00937C3A"/>
    <w:rsid w:val="00940AC8"/>
    <w:rsid w:val="0094520A"/>
    <w:rsid w:val="009466D2"/>
    <w:rsid w:val="009468FC"/>
    <w:rsid w:val="00950F57"/>
    <w:rsid w:val="0095533A"/>
    <w:rsid w:val="00961B4E"/>
    <w:rsid w:val="009676E8"/>
    <w:rsid w:val="0097307E"/>
    <w:rsid w:val="00975869"/>
    <w:rsid w:val="0097684E"/>
    <w:rsid w:val="00977963"/>
    <w:rsid w:val="00994E26"/>
    <w:rsid w:val="009A6155"/>
    <w:rsid w:val="009B0928"/>
    <w:rsid w:val="009B2942"/>
    <w:rsid w:val="009C6492"/>
    <w:rsid w:val="009E7F5A"/>
    <w:rsid w:val="009F68B4"/>
    <w:rsid w:val="00A017D8"/>
    <w:rsid w:val="00A052D6"/>
    <w:rsid w:val="00A21351"/>
    <w:rsid w:val="00A27D99"/>
    <w:rsid w:val="00A345E1"/>
    <w:rsid w:val="00A47174"/>
    <w:rsid w:val="00A50CA7"/>
    <w:rsid w:val="00A50D95"/>
    <w:rsid w:val="00A61A7C"/>
    <w:rsid w:val="00A61E7C"/>
    <w:rsid w:val="00A63C5B"/>
    <w:rsid w:val="00A646C6"/>
    <w:rsid w:val="00A67062"/>
    <w:rsid w:val="00A702BE"/>
    <w:rsid w:val="00A71751"/>
    <w:rsid w:val="00A71856"/>
    <w:rsid w:val="00A750F0"/>
    <w:rsid w:val="00A90449"/>
    <w:rsid w:val="00A91591"/>
    <w:rsid w:val="00A932B8"/>
    <w:rsid w:val="00A96284"/>
    <w:rsid w:val="00AA0E0F"/>
    <w:rsid w:val="00AA13C0"/>
    <w:rsid w:val="00AA2CE3"/>
    <w:rsid w:val="00AA38DB"/>
    <w:rsid w:val="00AA41ED"/>
    <w:rsid w:val="00AA6762"/>
    <w:rsid w:val="00AB0FCA"/>
    <w:rsid w:val="00AB174B"/>
    <w:rsid w:val="00AB3D24"/>
    <w:rsid w:val="00AB5DE9"/>
    <w:rsid w:val="00AB6B15"/>
    <w:rsid w:val="00AC2FF7"/>
    <w:rsid w:val="00AD23D0"/>
    <w:rsid w:val="00AD3ABB"/>
    <w:rsid w:val="00AD5BAD"/>
    <w:rsid w:val="00AE26F0"/>
    <w:rsid w:val="00B078E1"/>
    <w:rsid w:val="00B1295A"/>
    <w:rsid w:val="00B2524F"/>
    <w:rsid w:val="00B33867"/>
    <w:rsid w:val="00B42A2A"/>
    <w:rsid w:val="00B449F1"/>
    <w:rsid w:val="00B53EC9"/>
    <w:rsid w:val="00B57047"/>
    <w:rsid w:val="00B65943"/>
    <w:rsid w:val="00B70CB6"/>
    <w:rsid w:val="00B71828"/>
    <w:rsid w:val="00B72E6C"/>
    <w:rsid w:val="00B73DA2"/>
    <w:rsid w:val="00B743CB"/>
    <w:rsid w:val="00B74B8E"/>
    <w:rsid w:val="00B8199A"/>
    <w:rsid w:val="00B86011"/>
    <w:rsid w:val="00B94E66"/>
    <w:rsid w:val="00B97A26"/>
    <w:rsid w:val="00BA2DB9"/>
    <w:rsid w:val="00BA5656"/>
    <w:rsid w:val="00BA56AF"/>
    <w:rsid w:val="00BA702A"/>
    <w:rsid w:val="00BB0F99"/>
    <w:rsid w:val="00BB51D0"/>
    <w:rsid w:val="00BB6855"/>
    <w:rsid w:val="00BC6219"/>
    <w:rsid w:val="00BD5E4E"/>
    <w:rsid w:val="00BD5EAA"/>
    <w:rsid w:val="00BE632A"/>
    <w:rsid w:val="00BE7148"/>
    <w:rsid w:val="00BF265E"/>
    <w:rsid w:val="00C0444B"/>
    <w:rsid w:val="00C05A58"/>
    <w:rsid w:val="00C107E1"/>
    <w:rsid w:val="00C10BEA"/>
    <w:rsid w:val="00C17AF5"/>
    <w:rsid w:val="00C2250E"/>
    <w:rsid w:val="00C244A1"/>
    <w:rsid w:val="00C27827"/>
    <w:rsid w:val="00C369CF"/>
    <w:rsid w:val="00C41AF5"/>
    <w:rsid w:val="00C54B33"/>
    <w:rsid w:val="00C66022"/>
    <w:rsid w:val="00C66422"/>
    <w:rsid w:val="00C7150A"/>
    <w:rsid w:val="00C72AE0"/>
    <w:rsid w:val="00C7411D"/>
    <w:rsid w:val="00C844BE"/>
    <w:rsid w:val="00C95EAF"/>
    <w:rsid w:val="00CA6BC2"/>
    <w:rsid w:val="00CB2835"/>
    <w:rsid w:val="00CC168E"/>
    <w:rsid w:val="00CC5843"/>
    <w:rsid w:val="00CC702D"/>
    <w:rsid w:val="00CD3DF5"/>
    <w:rsid w:val="00CD5F66"/>
    <w:rsid w:val="00CE3FB4"/>
    <w:rsid w:val="00CE720A"/>
    <w:rsid w:val="00CF74D3"/>
    <w:rsid w:val="00D06004"/>
    <w:rsid w:val="00D25B1D"/>
    <w:rsid w:val="00D33BDE"/>
    <w:rsid w:val="00D35FF8"/>
    <w:rsid w:val="00D40337"/>
    <w:rsid w:val="00D44CC2"/>
    <w:rsid w:val="00D47774"/>
    <w:rsid w:val="00D541D4"/>
    <w:rsid w:val="00D7230D"/>
    <w:rsid w:val="00D73653"/>
    <w:rsid w:val="00D76897"/>
    <w:rsid w:val="00D82DDE"/>
    <w:rsid w:val="00D86D71"/>
    <w:rsid w:val="00D87A0F"/>
    <w:rsid w:val="00D92EEC"/>
    <w:rsid w:val="00D965E1"/>
    <w:rsid w:val="00DB125A"/>
    <w:rsid w:val="00DB3A0C"/>
    <w:rsid w:val="00DB5769"/>
    <w:rsid w:val="00DD3D47"/>
    <w:rsid w:val="00DD3F02"/>
    <w:rsid w:val="00DD501B"/>
    <w:rsid w:val="00DE2114"/>
    <w:rsid w:val="00DE3193"/>
    <w:rsid w:val="00DE64B9"/>
    <w:rsid w:val="00DE6ADE"/>
    <w:rsid w:val="00E06F34"/>
    <w:rsid w:val="00E12A3D"/>
    <w:rsid w:val="00E16A2B"/>
    <w:rsid w:val="00E30002"/>
    <w:rsid w:val="00E31ADA"/>
    <w:rsid w:val="00E35112"/>
    <w:rsid w:val="00E45904"/>
    <w:rsid w:val="00E45A03"/>
    <w:rsid w:val="00E64C18"/>
    <w:rsid w:val="00E77E81"/>
    <w:rsid w:val="00E90D05"/>
    <w:rsid w:val="00E9221C"/>
    <w:rsid w:val="00E942FC"/>
    <w:rsid w:val="00EA34E2"/>
    <w:rsid w:val="00EA52F6"/>
    <w:rsid w:val="00EA6B74"/>
    <w:rsid w:val="00EC4364"/>
    <w:rsid w:val="00ED051A"/>
    <w:rsid w:val="00EE1115"/>
    <w:rsid w:val="00EE1BC9"/>
    <w:rsid w:val="00EE54E1"/>
    <w:rsid w:val="00EF4B0F"/>
    <w:rsid w:val="00EF7787"/>
    <w:rsid w:val="00F04C8D"/>
    <w:rsid w:val="00F12401"/>
    <w:rsid w:val="00F22FC3"/>
    <w:rsid w:val="00F35A5A"/>
    <w:rsid w:val="00F364E1"/>
    <w:rsid w:val="00F411F2"/>
    <w:rsid w:val="00F418CC"/>
    <w:rsid w:val="00F42583"/>
    <w:rsid w:val="00F45D45"/>
    <w:rsid w:val="00F50546"/>
    <w:rsid w:val="00F54CB8"/>
    <w:rsid w:val="00F578C9"/>
    <w:rsid w:val="00F61182"/>
    <w:rsid w:val="00F675FE"/>
    <w:rsid w:val="00F70D7D"/>
    <w:rsid w:val="00F907C4"/>
    <w:rsid w:val="00F928A9"/>
    <w:rsid w:val="00FA334F"/>
    <w:rsid w:val="00FB0083"/>
    <w:rsid w:val="00FB5514"/>
    <w:rsid w:val="00FB7599"/>
    <w:rsid w:val="00FC0786"/>
    <w:rsid w:val="00FD13AB"/>
    <w:rsid w:val="00FD3C87"/>
    <w:rsid w:val="00FD4A05"/>
    <w:rsid w:val="00FE3582"/>
    <w:rsid w:val="00FE4777"/>
    <w:rsid w:val="00FE5A36"/>
    <w:rsid w:val="5584BF7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11F6"/>
  <w15:docId w15:val="{238EA3CB-18A0-4EEB-ADF3-0635E06D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D7"/>
    <w:pPr>
      <w:spacing w:after="24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AA41ED"/>
    <w:pPr>
      <w:spacing w:before="120" w:after="40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B70CB6"/>
    <w:pPr>
      <w:numPr>
        <w:numId w:val="1"/>
      </w:numPr>
      <w:spacing w:before="600" w:after="120"/>
      <w:ind w:left="720"/>
      <w:outlineLvl w:val="1"/>
    </w:pPr>
    <w:rPr>
      <w:b/>
      <w:bCs/>
      <w:color w:val="6B2976"/>
      <w:sz w:val="36"/>
      <w:szCs w:val="36"/>
    </w:rPr>
  </w:style>
  <w:style w:type="paragraph" w:styleId="Heading3">
    <w:name w:val="heading 3"/>
    <w:basedOn w:val="Normal"/>
    <w:next w:val="Normal"/>
    <w:link w:val="Heading3Char"/>
    <w:uiPriority w:val="9"/>
    <w:unhideWhenUsed/>
    <w:qFormat/>
    <w:rsid w:val="00B70CB6"/>
    <w:pPr>
      <w:numPr>
        <w:ilvl w:val="1"/>
        <w:numId w:val="1"/>
      </w:numPr>
      <w:spacing w:before="400" w:after="120"/>
      <w:ind w:left="720"/>
      <w:outlineLvl w:val="2"/>
    </w:pPr>
    <w:rPr>
      <w:b/>
      <w:color w:val="6B2976"/>
      <w:sz w:val="32"/>
      <w:szCs w:val="32"/>
    </w:rPr>
  </w:style>
  <w:style w:type="paragraph" w:styleId="Heading4">
    <w:name w:val="heading 4"/>
    <w:basedOn w:val="Normal"/>
    <w:next w:val="Normal"/>
    <w:link w:val="Heading4Char"/>
    <w:uiPriority w:val="9"/>
    <w:unhideWhenUsed/>
    <w:qFormat/>
    <w:rsid w:val="005F1E0F"/>
    <w:pPr>
      <w:numPr>
        <w:ilvl w:val="2"/>
        <w:numId w:val="1"/>
      </w:numPr>
      <w:spacing w:before="120" w:after="120"/>
      <w:ind w:left="794" w:hanging="794"/>
      <w:outlineLvl w:val="3"/>
    </w:pPr>
    <w:rPr>
      <w:b/>
      <w:color w:val="6B2876" w:themeColor="text1"/>
      <w:sz w:val="28"/>
      <w:szCs w:val="28"/>
    </w:rPr>
  </w:style>
  <w:style w:type="paragraph" w:styleId="Heading5">
    <w:name w:val="heading 5"/>
    <w:basedOn w:val="Normal"/>
    <w:next w:val="Normal"/>
    <w:link w:val="Heading5Char"/>
    <w:uiPriority w:val="9"/>
    <w:unhideWhenUsed/>
    <w:qFormat/>
    <w:rsid w:val="00614FB8"/>
    <w:pPr>
      <w:spacing w:before="360" w:after="120"/>
      <w:outlineLvl w:val="4"/>
    </w:pPr>
    <w:rPr>
      <w:b/>
      <w:color w:val="6B2876" w:themeColor="text1"/>
      <w:sz w:val="28"/>
    </w:rPr>
  </w:style>
  <w:style w:type="paragraph" w:styleId="Heading6">
    <w:name w:val="heading 6"/>
    <w:basedOn w:val="Normal"/>
    <w:next w:val="Normal"/>
    <w:link w:val="Heading6Char"/>
    <w:uiPriority w:val="9"/>
    <w:unhideWhenUsed/>
    <w:rsid w:val="00380E79"/>
    <w:pPr>
      <w:spacing w:before="360" w:after="120"/>
      <w:outlineLvl w:val="5"/>
    </w:pPr>
    <w:rPr>
      <w:iCs/>
      <w:sz w:val="26"/>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41ED"/>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B70CB6"/>
    <w:rPr>
      <w:rFonts w:ascii="Arial" w:eastAsia="Times New Roman" w:hAnsi="Arial"/>
      <w:b/>
      <w:bCs/>
      <w:color w:val="6B2976"/>
      <w:sz w:val="36"/>
      <w:szCs w:val="36"/>
      <w:lang w:val="en-US" w:eastAsia="ja-JP"/>
    </w:rPr>
  </w:style>
  <w:style w:type="paragraph" w:customStyle="1" w:styleId="Tablebullet">
    <w:name w:val="Table bullet"/>
    <w:qFormat/>
    <w:rsid w:val="00BD5E4E"/>
    <w:pPr>
      <w:numPr>
        <w:numId w:val="8"/>
      </w:numPr>
      <w:spacing w:before="100" w:after="100" w:line="288" w:lineRule="auto"/>
      <w:ind w:left="357" w:hanging="357"/>
      <w:contextualSpacing/>
    </w:pPr>
    <w:rPr>
      <w:rFonts w:ascii="Arial" w:eastAsia="Times New Roman" w:hAnsi="Arial"/>
      <w:sz w:val="24"/>
      <w:szCs w:val="24"/>
      <w:lang w:eastAsia="ja-JP"/>
    </w:rPr>
  </w:style>
  <w:style w:type="character" w:customStyle="1" w:styleId="Heading3Char">
    <w:name w:val="Heading 3 Char"/>
    <w:link w:val="Heading3"/>
    <w:uiPriority w:val="9"/>
    <w:rsid w:val="00B70CB6"/>
    <w:rPr>
      <w:rFonts w:ascii="Arial" w:eastAsia="Times New Roman" w:hAnsi="Arial"/>
      <w:b/>
      <w:color w:val="6B2976"/>
      <w:sz w:val="32"/>
      <w:szCs w:val="32"/>
      <w:lang w:val="en-US" w:eastAsia="ja-JP"/>
    </w:rPr>
  </w:style>
  <w:style w:type="character" w:customStyle="1" w:styleId="Heading4Char">
    <w:name w:val="Heading 4 Char"/>
    <w:link w:val="Heading4"/>
    <w:uiPriority w:val="9"/>
    <w:rsid w:val="005F1E0F"/>
    <w:rPr>
      <w:rFonts w:ascii="Arial" w:eastAsia="Times New Roman" w:hAnsi="Arial"/>
      <w:b/>
      <w:color w:val="6B2876" w:themeColor="text1"/>
      <w:sz w:val="28"/>
      <w:szCs w:val="28"/>
      <w:lang w:val="en-US" w:eastAsia="ja-JP"/>
    </w:rPr>
  </w:style>
  <w:style w:type="character" w:customStyle="1" w:styleId="Heading5Char">
    <w:name w:val="Heading 5 Char"/>
    <w:link w:val="Heading5"/>
    <w:uiPriority w:val="9"/>
    <w:rsid w:val="00614FB8"/>
    <w:rPr>
      <w:rFonts w:ascii="Arial" w:eastAsia="Times New Roman" w:hAnsi="Arial"/>
      <w:b/>
      <w:color w:val="6B2876" w:themeColor="text1"/>
      <w:sz w:val="28"/>
      <w:szCs w:val="24"/>
      <w:lang w:val="en-US" w:eastAsia="ja-JP"/>
    </w:rPr>
  </w:style>
  <w:style w:type="character" w:customStyle="1" w:styleId="Heading6Char">
    <w:name w:val="Heading 6 Char"/>
    <w:link w:val="Heading6"/>
    <w:uiPriority w:val="9"/>
    <w:rsid w:val="00380E79"/>
    <w:rPr>
      <w:rFonts w:ascii="Arial" w:eastAsia="Times New Roman" w:hAnsi="Arial"/>
      <w:iCs/>
      <w:sz w:val="26"/>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B53EC9"/>
    <w:pPr>
      <w:spacing w:before="200" w:after="0"/>
      <w:jc w:val="center"/>
    </w:pPr>
    <w:rPr>
      <w:b/>
      <w:color w:val="C00000"/>
    </w:rPr>
  </w:style>
  <w:style w:type="character" w:customStyle="1" w:styleId="HeaderChar">
    <w:name w:val="Header Char"/>
    <w:aliases w:val="Security markings Char"/>
    <w:link w:val="Header"/>
    <w:uiPriority w:val="99"/>
    <w:rsid w:val="00B53EC9"/>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9B2942"/>
    <w:pPr>
      <w:pBdr>
        <w:top w:val="single" w:sz="4" w:space="5" w:color="6B2976"/>
      </w:pBdr>
      <w:tabs>
        <w:tab w:val="center" w:pos="4513"/>
        <w:tab w:val="right" w:pos="9026"/>
      </w:tabs>
      <w:spacing w:after="200" w:line="240" w:lineRule="auto"/>
    </w:pPr>
    <w:rPr>
      <w:b/>
      <w:bCs/>
      <w:color w:val="6B2976"/>
    </w:rPr>
  </w:style>
  <w:style w:type="character" w:customStyle="1" w:styleId="FooterChar">
    <w:name w:val="Footer Char"/>
    <w:link w:val="Footer"/>
    <w:uiPriority w:val="99"/>
    <w:rsid w:val="009B2942"/>
    <w:rPr>
      <w:rFonts w:ascii="Arial" w:eastAsia="Times New Roman" w:hAnsi="Arial"/>
      <w:b/>
      <w:bCs/>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10">
    <w:name w:val="Bullet 1"/>
    <w:basedOn w:val="ListParagraph"/>
    <w:qFormat/>
    <w:rsid w:val="006453A0"/>
    <w:pPr>
      <w:numPr>
        <w:numId w:val="3"/>
      </w:numPr>
      <w:ind w:left="714" w:hanging="357"/>
    </w:pPr>
  </w:style>
  <w:style w:type="table" w:styleId="LightShading-Accent4">
    <w:name w:val="Light Shading Accent 4"/>
    <w:aliases w:val="NDIS purple table"/>
    <w:basedOn w:val="TableNormal"/>
    <w:uiPriority w:val="60"/>
    <w:rsid w:val="00192D14"/>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681404"/>
    <w:pPr>
      <w:tabs>
        <w:tab w:val="right" w:leader="dot" w:pos="9016"/>
      </w:tabs>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537A29"/>
    <w:pPr>
      <w:tabs>
        <w:tab w:val="left" w:pos="426"/>
        <w:tab w:val="right" w:leader="dot" w:pos="9016"/>
      </w:tabs>
      <w:spacing w:before="120" w:after="0"/>
    </w:pPr>
    <w:rPr>
      <w:rFonts w:asciiTheme="minorHAnsi" w:hAnsiTheme="minorHAnsi" w:cstheme="minorHAnsi"/>
      <w:iCs/>
      <w:noProof/>
      <w:szCs w:val="20"/>
    </w:rPr>
  </w:style>
  <w:style w:type="paragraph" w:styleId="TOC3">
    <w:name w:val="toc 3"/>
    <w:basedOn w:val="Normal"/>
    <w:next w:val="Normal"/>
    <w:autoRedefine/>
    <w:uiPriority w:val="39"/>
    <w:unhideWhenUsed/>
    <w:qFormat/>
    <w:rsid w:val="00705AD7"/>
    <w:pPr>
      <w:tabs>
        <w:tab w:val="left" w:pos="993"/>
        <w:tab w:val="right" w:leader="dot" w:pos="9016"/>
      </w:tabs>
      <w:spacing w:after="0"/>
      <w:ind w:left="426"/>
    </w:pPr>
    <w:rPr>
      <w:rFonts w:asciiTheme="minorHAnsi" w:hAnsiTheme="minorHAnsi" w:cstheme="minorHAnsi"/>
      <w:noProof/>
      <w:szCs w:val="20"/>
    </w:r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933B2A"/>
    <w:pPr>
      <w:tabs>
        <w:tab w:val="left" w:pos="1701"/>
        <w:tab w:val="right" w:leader="dot" w:pos="9016"/>
      </w:tabs>
      <w:spacing w:after="0"/>
      <w:ind w:left="709" w:firstLine="284"/>
    </w:pPr>
    <w:rPr>
      <w:rFonts w:asciiTheme="minorHAnsi" w:hAnsiTheme="minorHAnsi" w:cstheme="minorHAnsi"/>
      <w:noProof/>
    </w:rPr>
  </w:style>
  <w:style w:type="paragraph" w:styleId="TOC5">
    <w:name w:val="toc 5"/>
    <w:basedOn w:val="Normal"/>
    <w:next w:val="Normal"/>
    <w:autoRedefine/>
    <w:uiPriority w:val="39"/>
    <w:unhideWhenUsed/>
    <w:rsid w:val="00C54B33"/>
    <w:pPr>
      <w:spacing w:after="0"/>
      <w:ind w:left="960"/>
    </w:pPr>
    <w:rPr>
      <w:rFonts w:asciiTheme="minorHAnsi" w:hAnsiTheme="minorHAnsi" w:cstheme="minorHAnsi"/>
      <w:sz w:val="20"/>
      <w:szCs w:val="20"/>
    </w:rPr>
  </w:style>
  <w:style w:type="paragraph" w:customStyle="1" w:styleId="Securityinformation">
    <w:name w:val="Security information"/>
    <w:basedOn w:val="Normal"/>
    <w:link w:val="SecurityinformationChar"/>
    <w:qFormat/>
    <w:rsid w:val="00192D14"/>
    <w:pPr>
      <w:ind w:right="96"/>
    </w:pPr>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rsid w:val="00380E79"/>
    <w:pPr>
      <w:spacing w:before="360" w:after="120"/>
    </w:pPr>
    <w:rPr>
      <w:bCs/>
    </w:rPr>
  </w:style>
  <w:style w:type="character" w:customStyle="1" w:styleId="TableDescriptionChar">
    <w:name w:val="Table Description Char"/>
    <w:link w:val="TableDescription"/>
    <w:rsid w:val="00380E79"/>
    <w:rPr>
      <w:rFonts w:ascii="Arial" w:eastAsia="Times New Roman" w:hAnsi="Arial"/>
      <w:bCs/>
      <w:sz w:val="24"/>
      <w:szCs w:val="24"/>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table" w:styleId="ListTable4">
    <w:name w:val="List Table 4"/>
    <w:basedOn w:val="TableNormal"/>
    <w:uiPriority w:val="49"/>
    <w:rsid w:val="005957FF"/>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FD13AB"/>
    <w:pPr>
      <w:spacing w:after="0" w:line="240" w:lineRule="auto"/>
    </w:pPr>
    <w:rPr>
      <w:sz w:val="20"/>
      <w:szCs w:val="20"/>
    </w:rPr>
  </w:style>
  <w:style w:type="character" w:customStyle="1" w:styleId="FootnoteTextChar">
    <w:name w:val="Footnote Text Char"/>
    <w:basedOn w:val="DefaultParagraphFont"/>
    <w:link w:val="FootnoteText"/>
    <w:uiPriority w:val="99"/>
    <w:rsid w:val="00FD13AB"/>
    <w:rPr>
      <w:rFonts w:ascii="Arial" w:eastAsia="Times New Roman" w:hAnsi="Arial"/>
      <w:lang w:val="en-US" w:eastAsia="ja-JP"/>
    </w:rPr>
  </w:style>
  <w:style w:type="character" w:styleId="FootnoteReference">
    <w:name w:val="footnote reference"/>
    <w:basedOn w:val="TableDescriptionChar"/>
    <w:uiPriority w:val="99"/>
    <w:unhideWhenUsed/>
    <w:rsid w:val="002E75F1"/>
    <w:rPr>
      <w:rFonts w:ascii="Arial" w:eastAsia="Times New Roman" w:hAnsi="Arial"/>
      <w:bCs/>
      <w:sz w:val="24"/>
      <w:szCs w:val="24"/>
      <w:vertAlign w:val="superscript"/>
      <w:lang w:val="en-US" w:eastAsia="ja-JP"/>
    </w:rPr>
  </w:style>
  <w:style w:type="paragraph" w:styleId="NormalWeb">
    <w:name w:val="Normal (Web)"/>
    <w:basedOn w:val="Normal"/>
    <w:uiPriority w:val="99"/>
    <w:semiHidden/>
    <w:unhideWhenUsed/>
    <w:rsid w:val="00BA56AF"/>
    <w:pPr>
      <w:spacing w:before="100" w:beforeAutospacing="1" w:after="100" w:afterAutospacing="1" w:line="240" w:lineRule="auto"/>
    </w:pPr>
    <w:rPr>
      <w:rFonts w:ascii="Times New Roman" w:hAnsi="Times New Roman"/>
      <w:lang w:val="en-AU" w:eastAsia="en-AU"/>
    </w:rPr>
  </w:style>
  <w:style w:type="character" w:styleId="UnresolvedMention">
    <w:name w:val="Unresolved Mention"/>
    <w:basedOn w:val="DefaultParagraphFont"/>
    <w:uiPriority w:val="99"/>
    <w:semiHidden/>
    <w:unhideWhenUsed/>
    <w:rsid w:val="00BA56AF"/>
    <w:rPr>
      <w:color w:val="605E5C"/>
      <w:shd w:val="clear" w:color="auto" w:fill="E1DFDD"/>
    </w:rPr>
  </w:style>
  <w:style w:type="table" w:styleId="GridTable4-Accent1">
    <w:name w:val="Grid Table 4 Accent 1"/>
    <w:basedOn w:val="TableNormal"/>
    <w:uiPriority w:val="49"/>
    <w:rsid w:val="002E75F1"/>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paragraph" w:customStyle="1" w:styleId="Bullet2">
    <w:name w:val="Bullet 2"/>
    <w:basedOn w:val="Bullet10"/>
    <w:qFormat/>
    <w:rsid w:val="00C7150A"/>
    <w:pPr>
      <w:numPr>
        <w:ilvl w:val="1"/>
        <w:numId w:val="10"/>
      </w:numPr>
      <w:ind w:left="1071" w:hanging="357"/>
    </w:pPr>
  </w:style>
  <w:style w:type="numbering" w:customStyle="1" w:styleId="Bulletlist">
    <w:name w:val="Bullet list"/>
    <w:uiPriority w:val="99"/>
    <w:rsid w:val="00791CE9"/>
    <w:pPr>
      <w:numPr>
        <w:numId w:val="9"/>
      </w:numPr>
    </w:pPr>
  </w:style>
  <w:style w:type="paragraph" w:customStyle="1" w:styleId="BoardBrief-Paragraph2">
    <w:name w:val="Board Brief - Paragraph 2"/>
    <w:basedOn w:val="Normal"/>
    <w:uiPriority w:val="2"/>
    <w:qFormat/>
    <w:rsid w:val="00B743CB"/>
    <w:pPr>
      <w:numPr>
        <w:ilvl w:val="2"/>
        <w:numId w:val="7"/>
      </w:numPr>
      <w:spacing w:line="360" w:lineRule="auto"/>
    </w:pPr>
    <w:rPr>
      <w:rFonts w:eastAsiaTheme="minorHAnsi" w:cs="Arial"/>
      <w:szCs w:val="22"/>
      <w:lang w:val="en-AU" w:eastAsia="en-AU"/>
    </w:rPr>
  </w:style>
  <w:style w:type="paragraph" w:customStyle="1" w:styleId="11Section-Parapraph">
    <w:name w:val="1.1 Section - Parapraph"/>
    <w:basedOn w:val="ListParagraph"/>
    <w:uiPriority w:val="2"/>
    <w:qFormat/>
    <w:rsid w:val="00B743CB"/>
    <w:pPr>
      <w:numPr>
        <w:ilvl w:val="1"/>
        <w:numId w:val="7"/>
      </w:numPr>
      <w:spacing w:before="240" w:line="360" w:lineRule="auto"/>
      <w:contextualSpacing w:val="0"/>
    </w:pPr>
    <w:rPr>
      <w:rFonts w:eastAsiaTheme="minorHAnsi" w:cs="Arial"/>
      <w:szCs w:val="22"/>
      <w:lang w:val="en-AU" w:eastAsia="en-AU"/>
    </w:rPr>
  </w:style>
  <w:style w:type="character" w:styleId="FollowedHyperlink">
    <w:name w:val="FollowedHyperlink"/>
    <w:basedOn w:val="DefaultParagraphFont"/>
    <w:uiPriority w:val="99"/>
    <w:semiHidden/>
    <w:unhideWhenUsed/>
    <w:rsid w:val="00705AD7"/>
    <w:rPr>
      <w:color w:val="954F72"/>
      <w:u w:val="single"/>
    </w:rPr>
  </w:style>
  <w:style w:type="paragraph" w:styleId="Caption">
    <w:name w:val="caption"/>
    <w:basedOn w:val="Normal"/>
    <w:next w:val="Normal"/>
    <w:uiPriority w:val="35"/>
    <w:unhideWhenUsed/>
    <w:rsid w:val="00042A45"/>
    <w:pPr>
      <w:keepNext/>
      <w:spacing w:after="200" w:line="240" w:lineRule="auto"/>
    </w:pPr>
    <w:rPr>
      <w:b/>
      <w:bCs/>
      <w:color w:val="6B2876" w:themeColor="text2"/>
    </w:rPr>
  </w:style>
  <w:style w:type="paragraph" w:styleId="TOCHeading">
    <w:name w:val="TOC Heading"/>
    <w:basedOn w:val="Heading1"/>
    <w:next w:val="Normal"/>
    <w:uiPriority w:val="39"/>
    <w:unhideWhenUsed/>
    <w:qFormat/>
    <w:rsid w:val="00A61E7C"/>
    <w:pPr>
      <w:keepNext/>
      <w:keepLines/>
      <w:spacing w:before="480" w:after="0" w:line="276" w:lineRule="auto"/>
      <w:outlineLvl w:val="9"/>
    </w:pPr>
    <w:rPr>
      <w:rFonts w:asciiTheme="majorHAnsi" w:eastAsiaTheme="majorEastAsia" w:hAnsiTheme="majorHAnsi" w:cstheme="majorBidi"/>
      <w:bCs/>
      <w:color w:val="501E58" w:themeColor="accent1" w:themeShade="BF"/>
      <w:sz w:val="28"/>
      <w:szCs w:val="28"/>
      <w:lang w:val="en-US" w:eastAsia="en-US"/>
    </w:rPr>
  </w:style>
  <w:style w:type="paragraph" w:styleId="TOC6">
    <w:name w:val="toc 6"/>
    <w:basedOn w:val="Normal"/>
    <w:next w:val="Normal"/>
    <w:autoRedefine/>
    <w:uiPriority w:val="39"/>
    <w:semiHidden/>
    <w:unhideWhenUsed/>
    <w:rsid w:val="00A61E7C"/>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61E7C"/>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61E7C"/>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61E7C"/>
    <w:pPr>
      <w:spacing w:after="0"/>
      <w:ind w:left="1920"/>
    </w:pPr>
    <w:rPr>
      <w:rFonts w:asciiTheme="minorHAnsi" w:hAnsiTheme="minorHAnsi" w:cstheme="minorHAnsi"/>
      <w:sz w:val="20"/>
      <w:szCs w:val="20"/>
    </w:rPr>
  </w:style>
  <w:style w:type="paragraph" w:customStyle="1" w:styleId="PullOut-Heading3">
    <w:name w:val="Pull Out - Heading 3"/>
    <w:basedOn w:val="Heading3"/>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bCs/>
      <w:szCs w:val="20"/>
    </w:rPr>
  </w:style>
  <w:style w:type="paragraph" w:customStyle="1" w:styleId="Introparagraph">
    <w:name w:val="Intro paragraph"/>
    <w:basedOn w:val="Normal"/>
    <w:qFormat/>
    <w:rsid w:val="00AA38DB"/>
    <w:rPr>
      <w:bCs/>
      <w:color w:val="6B2876" w:themeColor="text1"/>
      <w:sz w:val="28"/>
      <w:szCs w:val="28"/>
      <w:lang w:val="en-AU"/>
    </w:rPr>
  </w:style>
  <w:style w:type="paragraph" w:customStyle="1" w:styleId="PullOut-Heading2">
    <w:name w:val="Pull Out - Heading 2"/>
    <w:basedOn w:val="Heading2"/>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PullOut-Body">
    <w:name w:val="Pull Out - Body"/>
    <w:basedOn w:val="Normal"/>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tablelistbullet">
    <w:name w:val="table list bullet"/>
    <w:basedOn w:val="ListParagraph"/>
    <w:qFormat/>
    <w:rsid w:val="00BD5E4E"/>
    <w:pPr>
      <w:tabs>
        <w:tab w:val="num" w:pos="360"/>
      </w:tabs>
      <w:spacing w:after="120" w:line="240" w:lineRule="auto"/>
    </w:pPr>
    <w:rPr>
      <w:rFonts w:eastAsia="MS Mincho" w:cs="FSMe-Bold"/>
      <w:spacing w:val="-2"/>
      <w:szCs w:val="20"/>
      <w:lang w:eastAsia="en-US"/>
    </w:rPr>
  </w:style>
  <w:style w:type="paragraph" w:customStyle="1" w:styleId="TableBody">
    <w:name w:val="Table Body"/>
    <w:basedOn w:val="Datatable"/>
    <w:qFormat/>
    <w:rsid w:val="002E5010"/>
    <w:pPr>
      <w:spacing w:before="100" w:after="100"/>
      <w:jc w:val="left"/>
    </w:pPr>
    <w:rPr>
      <w:rFonts w:cs="Arial"/>
      <w:spacing w:val="0"/>
      <w:sz w:val="24"/>
      <w:szCs w:val="22"/>
    </w:rPr>
  </w:style>
  <w:style w:type="character" w:customStyle="1" w:styleId="hgkelc">
    <w:name w:val="hgkelc"/>
    <w:basedOn w:val="DefaultParagraphFont"/>
    <w:rsid w:val="00F675FE"/>
  </w:style>
  <w:style w:type="paragraph" w:customStyle="1" w:styleId="Datatable">
    <w:name w:val="Data table"/>
    <w:basedOn w:val="Normal"/>
    <w:link w:val="DatatableChar"/>
    <w:qFormat/>
    <w:rsid w:val="008C7E4D"/>
    <w:pPr>
      <w:spacing w:after="0"/>
      <w:jc w:val="center"/>
    </w:pPr>
    <w:rPr>
      <w:rFonts w:eastAsia="MS Mincho" w:cs="FSMe-Bold"/>
      <w:spacing w:val="-2"/>
      <w:sz w:val="20"/>
      <w:szCs w:val="20"/>
      <w:lang w:val="en-AU"/>
    </w:rPr>
  </w:style>
  <w:style w:type="character" w:customStyle="1" w:styleId="DatatableChar">
    <w:name w:val="Data table Char"/>
    <w:basedOn w:val="DefaultParagraphFont"/>
    <w:link w:val="Datatable"/>
    <w:rsid w:val="008C7E4D"/>
    <w:rPr>
      <w:rFonts w:ascii="Arial" w:eastAsia="MS Mincho" w:hAnsi="Arial" w:cs="FSMe-Bold"/>
      <w:spacing w:val="-2"/>
      <w:lang w:eastAsia="ja-JP"/>
    </w:rPr>
  </w:style>
  <w:style w:type="character" w:styleId="CommentReference">
    <w:name w:val="annotation reference"/>
    <w:basedOn w:val="DefaultParagraphFont"/>
    <w:uiPriority w:val="99"/>
    <w:semiHidden/>
    <w:unhideWhenUsed/>
    <w:rsid w:val="008C7E4D"/>
    <w:rPr>
      <w:sz w:val="16"/>
      <w:szCs w:val="16"/>
    </w:rPr>
  </w:style>
  <w:style w:type="paragraph" w:styleId="CommentText">
    <w:name w:val="annotation text"/>
    <w:basedOn w:val="Normal"/>
    <w:link w:val="CommentTextChar"/>
    <w:uiPriority w:val="99"/>
    <w:unhideWhenUsed/>
    <w:rsid w:val="008C7E4D"/>
    <w:pPr>
      <w:spacing w:line="240" w:lineRule="auto"/>
    </w:pPr>
    <w:rPr>
      <w:sz w:val="20"/>
      <w:szCs w:val="20"/>
    </w:rPr>
  </w:style>
  <w:style w:type="character" w:customStyle="1" w:styleId="CommentTextChar">
    <w:name w:val="Comment Text Char"/>
    <w:basedOn w:val="DefaultParagraphFont"/>
    <w:link w:val="CommentText"/>
    <w:uiPriority w:val="99"/>
    <w:rsid w:val="008C7E4D"/>
    <w:rPr>
      <w:rFonts w:ascii="Arial" w:eastAsia="Times New Roman" w:hAnsi="Arial"/>
      <w:lang w:val="en-US" w:eastAsia="ja-JP"/>
    </w:rPr>
  </w:style>
  <w:style w:type="paragraph" w:customStyle="1" w:styleId="Numberedlist">
    <w:name w:val="Numbered list"/>
    <w:basedOn w:val="Bullet10"/>
    <w:qFormat/>
    <w:rsid w:val="004B5CD1"/>
    <w:pPr>
      <w:numPr>
        <w:numId w:val="11"/>
      </w:numPr>
      <w:ind w:left="714" w:hanging="357"/>
    </w:pPr>
  </w:style>
  <w:style w:type="paragraph" w:styleId="Revision">
    <w:name w:val="Revision"/>
    <w:hidden/>
    <w:uiPriority w:val="99"/>
    <w:semiHidden/>
    <w:rsid w:val="00870EDC"/>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870EDC"/>
    <w:rPr>
      <w:b/>
      <w:bCs/>
    </w:rPr>
  </w:style>
  <w:style w:type="character" w:customStyle="1" w:styleId="CommentSubjectChar">
    <w:name w:val="Comment Subject Char"/>
    <w:basedOn w:val="CommentTextChar"/>
    <w:link w:val="CommentSubject"/>
    <w:uiPriority w:val="99"/>
    <w:semiHidden/>
    <w:rsid w:val="00870EDC"/>
    <w:rPr>
      <w:rFonts w:ascii="Arial" w:eastAsia="Times New Roman" w:hAnsi="Arial"/>
      <w:b/>
      <w:bCs/>
      <w:lang w:val="en-US" w:eastAsia="ja-JP"/>
    </w:rPr>
  </w:style>
  <w:style w:type="paragraph" w:customStyle="1" w:styleId="Listitem">
    <w:name w:val="List item"/>
    <w:basedOn w:val="ListParagraph"/>
    <w:link w:val="ListitemChar"/>
    <w:uiPriority w:val="2"/>
    <w:qFormat/>
    <w:rsid w:val="001B65D0"/>
    <w:pPr>
      <w:numPr>
        <w:numId w:val="26"/>
      </w:numPr>
      <w:spacing w:after="120" w:line="276" w:lineRule="auto"/>
    </w:pPr>
    <w:rPr>
      <w:rFonts w:eastAsiaTheme="minorHAnsi" w:cstheme="minorBidi"/>
      <w:sz w:val="22"/>
      <w:szCs w:val="22"/>
      <w:lang w:val="en-AU" w:eastAsia="en-US"/>
    </w:rPr>
  </w:style>
  <w:style w:type="character" w:customStyle="1" w:styleId="ListitemChar">
    <w:name w:val="List item Char"/>
    <w:basedOn w:val="DefaultParagraphFont"/>
    <w:link w:val="Listitem"/>
    <w:uiPriority w:val="2"/>
    <w:rsid w:val="001B65D0"/>
    <w:rPr>
      <w:rFonts w:ascii="Arial" w:eastAsiaTheme="minorHAnsi" w:hAnsi="Arial" w:cstheme="minorBidi"/>
      <w:sz w:val="22"/>
      <w:szCs w:val="22"/>
      <w:lang w:eastAsia="en-US"/>
    </w:rPr>
  </w:style>
  <w:style w:type="paragraph" w:customStyle="1" w:styleId="Bullet1">
    <w:name w:val="Bullet1"/>
    <w:basedOn w:val="Normal"/>
    <w:link w:val="Bullet1Char"/>
    <w:qFormat/>
    <w:rsid w:val="00397DBF"/>
    <w:pPr>
      <w:numPr>
        <w:numId w:val="39"/>
      </w:numPr>
      <w:spacing w:before="120" w:after="120"/>
      <w:ind w:left="1077" w:hanging="397"/>
    </w:pPr>
    <w:rPr>
      <w:rFonts w:eastAsiaTheme="minorHAnsi" w:cstheme="minorBidi"/>
      <w:szCs w:val="22"/>
      <w:lang w:val="en-AU" w:eastAsia="en-US"/>
    </w:rPr>
  </w:style>
  <w:style w:type="character" w:customStyle="1" w:styleId="Bullet1Char">
    <w:name w:val="Bullet1 Char"/>
    <w:basedOn w:val="DefaultParagraphFont"/>
    <w:link w:val="Bullet1"/>
    <w:rsid w:val="00397DBF"/>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7119">
      <w:bodyDiv w:val="1"/>
      <w:marLeft w:val="0"/>
      <w:marRight w:val="0"/>
      <w:marTop w:val="0"/>
      <w:marBottom w:val="0"/>
      <w:divBdr>
        <w:top w:val="none" w:sz="0" w:space="0" w:color="auto"/>
        <w:left w:val="none" w:sz="0" w:space="0" w:color="auto"/>
        <w:bottom w:val="none" w:sz="0" w:space="0" w:color="auto"/>
        <w:right w:val="none" w:sz="0" w:space="0" w:color="auto"/>
      </w:divBdr>
    </w:div>
    <w:div w:id="799611433">
      <w:bodyDiv w:val="1"/>
      <w:marLeft w:val="0"/>
      <w:marRight w:val="0"/>
      <w:marTop w:val="0"/>
      <w:marBottom w:val="0"/>
      <w:divBdr>
        <w:top w:val="none" w:sz="0" w:space="0" w:color="auto"/>
        <w:left w:val="none" w:sz="0" w:space="0" w:color="auto"/>
        <w:bottom w:val="none" w:sz="0" w:space="0" w:color="auto"/>
        <w:right w:val="none" w:sz="0" w:space="0" w:color="auto"/>
      </w:divBdr>
    </w:div>
    <w:div w:id="821119745">
      <w:bodyDiv w:val="1"/>
      <w:marLeft w:val="0"/>
      <w:marRight w:val="0"/>
      <w:marTop w:val="0"/>
      <w:marBottom w:val="0"/>
      <w:divBdr>
        <w:top w:val="none" w:sz="0" w:space="0" w:color="auto"/>
        <w:left w:val="none" w:sz="0" w:space="0" w:color="auto"/>
        <w:bottom w:val="none" w:sz="0" w:space="0" w:color="auto"/>
        <w:right w:val="none" w:sz="0" w:space="0" w:color="auto"/>
      </w:divBdr>
      <w:divsChild>
        <w:div w:id="1953048975">
          <w:marLeft w:val="0"/>
          <w:marRight w:val="0"/>
          <w:marTop w:val="0"/>
          <w:marBottom w:val="0"/>
          <w:divBdr>
            <w:top w:val="none" w:sz="0" w:space="0" w:color="auto"/>
            <w:left w:val="none" w:sz="0" w:space="0" w:color="auto"/>
            <w:bottom w:val="none" w:sz="0" w:space="0" w:color="auto"/>
            <w:right w:val="none" w:sz="0" w:space="0" w:color="auto"/>
          </w:divBdr>
          <w:divsChild>
            <w:div w:id="1501431755">
              <w:marLeft w:val="0"/>
              <w:marRight w:val="0"/>
              <w:marTop w:val="0"/>
              <w:marBottom w:val="0"/>
              <w:divBdr>
                <w:top w:val="none" w:sz="0" w:space="0" w:color="auto"/>
                <w:left w:val="none" w:sz="0" w:space="0" w:color="auto"/>
                <w:bottom w:val="none" w:sz="0" w:space="0" w:color="auto"/>
                <w:right w:val="none" w:sz="0" w:space="0" w:color="auto"/>
              </w:divBdr>
            </w:div>
          </w:divsChild>
        </w:div>
        <w:div w:id="668947970">
          <w:marLeft w:val="0"/>
          <w:marRight w:val="0"/>
          <w:marTop w:val="0"/>
          <w:marBottom w:val="0"/>
          <w:divBdr>
            <w:top w:val="none" w:sz="0" w:space="0" w:color="auto"/>
            <w:left w:val="none" w:sz="0" w:space="0" w:color="auto"/>
            <w:bottom w:val="none" w:sz="0" w:space="0" w:color="auto"/>
            <w:right w:val="none" w:sz="0" w:space="0" w:color="auto"/>
          </w:divBdr>
          <w:divsChild>
            <w:div w:id="869495730">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290090192">
                      <w:marLeft w:val="0"/>
                      <w:marRight w:val="0"/>
                      <w:marTop w:val="0"/>
                      <w:marBottom w:val="0"/>
                      <w:divBdr>
                        <w:top w:val="none" w:sz="0" w:space="0" w:color="auto"/>
                        <w:left w:val="none" w:sz="0" w:space="0" w:color="auto"/>
                        <w:bottom w:val="none" w:sz="0" w:space="0" w:color="auto"/>
                        <w:right w:val="none" w:sz="0" w:space="0" w:color="auto"/>
                      </w:divBdr>
                      <w:divsChild>
                        <w:div w:id="1778208205">
                          <w:marLeft w:val="0"/>
                          <w:marRight w:val="0"/>
                          <w:marTop w:val="0"/>
                          <w:marBottom w:val="0"/>
                          <w:divBdr>
                            <w:top w:val="none" w:sz="0" w:space="0" w:color="auto"/>
                            <w:left w:val="none" w:sz="0" w:space="0" w:color="auto"/>
                            <w:bottom w:val="none" w:sz="0" w:space="0" w:color="auto"/>
                            <w:right w:val="none" w:sz="0" w:space="0" w:color="auto"/>
                          </w:divBdr>
                          <w:divsChild>
                            <w:div w:id="18066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2201">
      <w:bodyDiv w:val="1"/>
      <w:marLeft w:val="0"/>
      <w:marRight w:val="0"/>
      <w:marTop w:val="0"/>
      <w:marBottom w:val="0"/>
      <w:divBdr>
        <w:top w:val="none" w:sz="0" w:space="0" w:color="auto"/>
        <w:left w:val="none" w:sz="0" w:space="0" w:color="auto"/>
        <w:bottom w:val="none" w:sz="0" w:space="0" w:color="auto"/>
        <w:right w:val="none" w:sz="0" w:space="0" w:color="auto"/>
      </w:divBdr>
    </w:div>
    <w:div w:id="941760682">
      <w:bodyDiv w:val="1"/>
      <w:marLeft w:val="0"/>
      <w:marRight w:val="0"/>
      <w:marTop w:val="0"/>
      <w:marBottom w:val="0"/>
      <w:divBdr>
        <w:top w:val="none" w:sz="0" w:space="0" w:color="auto"/>
        <w:left w:val="none" w:sz="0" w:space="0" w:color="auto"/>
        <w:bottom w:val="none" w:sz="0" w:space="0" w:color="auto"/>
        <w:right w:val="none" w:sz="0" w:space="0" w:color="auto"/>
      </w:divBdr>
    </w:div>
    <w:div w:id="1171531077">
      <w:bodyDiv w:val="1"/>
      <w:marLeft w:val="0"/>
      <w:marRight w:val="0"/>
      <w:marTop w:val="0"/>
      <w:marBottom w:val="0"/>
      <w:divBdr>
        <w:top w:val="none" w:sz="0" w:space="0" w:color="auto"/>
        <w:left w:val="none" w:sz="0" w:space="0" w:color="auto"/>
        <w:bottom w:val="none" w:sz="0" w:space="0" w:color="auto"/>
        <w:right w:val="none" w:sz="0" w:space="0" w:color="auto"/>
      </w:divBdr>
    </w:div>
    <w:div w:id="1451321326">
      <w:bodyDiv w:val="1"/>
      <w:marLeft w:val="0"/>
      <w:marRight w:val="0"/>
      <w:marTop w:val="0"/>
      <w:marBottom w:val="0"/>
      <w:divBdr>
        <w:top w:val="none" w:sz="0" w:space="0" w:color="auto"/>
        <w:left w:val="none" w:sz="0" w:space="0" w:color="auto"/>
        <w:bottom w:val="none" w:sz="0" w:space="0" w:color="auto"/>
        <w:right w:val="none" w:sz="0" w:space="0" w:color="auto"/>
      </w:divBdr>
    </w:div>
    <w:div w:id="1507792986">
      <w:bodyDiv w:val="1"/>
      <w:marLeft w:val="0"/>
      <w:marRight w:val="0"/>
      <w:marTop w:val="0"/>
      <w:marBottom w:val="0"/>
      <w:divBdr>
        <w:top w:val="none" w:sz="0" w:space="0" w:color="auto"/>
        <w:left w:val="none" w:sz="0" w:space="0" w:color="auto"/>
        <w:bottom w:val="none" w:sz="0" w:space="0" w:color="auto"/>
        <w:right w:val="none" w:sz="0" w:space="0" w:color="auto"/>
      </w:divBdr>
      <w:divsChild>
        <w:div w:id="1276329261">
          <w:marLeft w:val="0"/>
          <w:marRight w:val="0"/>
          <w:marTop w:val="0"/>
          <w:marBottom w:val="0"/>
          <w:divBdr>
            <w:top w:val="none" w:sz="0" w:space="0" w:color="auto"/>
            <w:left w:val="none" w:sz="0" w:space="0" w:color="auto"/>
            <w:bottom w:val="none" w:sz="0" w:space="0" w:color="auto"/>
            <w:right w:val="none" w:sz="0" w:space="0" w:color="auto"/>
          </w:divBdr>
          <w:divsChild>
            <w:div w:id="1424759441">
              <w:marLeft w:val="0"/>
              <w:marRight w:val="0"/>
              <w:marTop w:val="0"/>
              <w:marBottom w:val="0"/>
              <w:divBdr>
                <w:top w:val="none" w:sz="0" w:space="0" w:color="auto"/>
                <w:left w:val="none" w:sz="0" w:space="0" w:color="auto"/>
                <w:bottom w:val="none" w:sz="0" w:space="0" w:color="auto"/>
                <w:right w:val="none" w:sz="0" w:space="0" w:color="auto"/>
              </w:divBdr>
            </w:div>
          </w:divsChild>
        </w:div>
        <w:div w:id="1258833994">
          <w:marLeft w:val="0"/>
          <w:marRight w:val="0"/>
          <w:marTop w:val="0"/>
          <w:marBottom w:val="0"/>
          <w:divBdr>
            <w:top w:val="none" w:sz="0" w:space="0" w:color="auto"/>
            <w:left w:val="none" w:sz="0" w:space="0" w:color="auto"/>
            <w:bottom w:val="none" w:sz="0" w:space="0" w:color="auto"/>
            <w:right w:val="none" w:sz="0" w:space="0" w:color="auto"/>
          </w:divBdr>
          <w:divsChild>
            <w:div w:id="600918944">
              <w:marLeft w:val="0"/>
              <w:marRight w:val="0"/>
              <w:marTop w:val="0"/>
              <w:marBottom w:val="0"/>
              <w:divBdr>
                <w:top w:val="none" w:sz="0" w:space="0" w:color="auto"/>
                <w:left w:val="none" w:sz="0" w:space="0" w:color="auto"/>
                <w:bottom w:val="none" w:sz="0" w:space="0" w:color="auto"/>
                <w:right w:val="none" w:sz="0" w:space="0" w:color="auto"/>
              </w:divBdr>
              <w:divsChild>
                <w:div w:id="470169485">
                  <w:marLeft w:val="0"/>
                  <w:marRight w:val="0"/>
                  <w:marTop w:val="0"/>
                  <w:marBottom w:val="0"/>
                  <w:divBdr>
                    <w:top w:val="none" w:sz="0" w:space="0" w:color="auto"/>
                    <w:left w:val="none" w:sz="0" w:space="0" w:color="auto"/>
                    <w:bottom w:val="none" w:sz="0" w:space="0" w:color="auto"/>
                    <w:right w:val="none" w:sz="0" w:space="0" w:color="auto"/>
                  </w:divBdr>
                  <w:divsChild>
                    <w:div w:id="1969162188">
                      <w:marLeft w:val="0"/>
                      <w:marRight w:val="0"/>
                      <w:marTop w:val="0"/>
                      <w:marBottom w:val="0"/>
                      <w:divBdr>
                        <w:top w:val="none" w:sz="0" w:space="0" w:color="auto"/>
                        <w:left w:val="none" w:sz="0" w:space="0" w:color="auto"/>
                        <w:bottom w:val="none" w:sz="0" w:space="0" w:color="auto"/>
                        <w:right w:val="none" w:sz="0" w:space="0" w:color="auto"/>
                      </w:divBdr>
                      <w:divsChild>
                        <w:div w:id="633095883">
                          <w:marLeft w:val="0"/>
                          <w:marRight w:val="0"/>
                          <w:marTop w:val="0"/>
                          <w:marBottom w:val="0"/>
                          <w:divBdr>
                            <w:top w:val="none" w:sz="0" w:space="0" w:color="auto"/>
                            <w:left w:val="none" w:sz="0" w:space="0" w:color="auto"/>
                            <w:bottom w:val="none" w:sz="0" w:space="0" w:color="auto"/>
                            <w:right w:val="none" w:sz="0" w:space="0" w:color="auto"/>
                          </w:divBdr>
                          <w:divsChild>
                            <w:div w:id="2136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80826">
      <w:bodyDiv w:val="1"/>
      <w:marLeft w:val="0"/>
      <w:marRight w:val="0"/>
      <w:marTop w:val="0"/>
      <w:marBottom w:val="0"/>
      <w:divBdr>
        <w:top w:val="none" w:sz="0" w:space="0" w:color="auto"/>
        <w:left w:val="none" w:sz="0" w:space="0" w:color="auto"/>
        <w:bottom w:val="none" w:sz="0" w:space="0" w:color="auto"/>
        <w:right w:val="none" w:sz="0" w:space="0" w:color="auto"/>
      </w:divBdr>
    </w:div>
    <w:div w:id="1854687825">
      <w:bodyDiv w:val="1"/>
      <w:marLeft w:val="0"/>
      <w:marRight w:val="0"/>
      <w:marTop w:val="0"/>
      <w:marBottom w:val="0"/>
      <w:divBdr>
        <w:top w:val="none" w:sz="0" w:space="0" w:color="auto"/>
        <w:left w:val="none" w:sz="0" w:space="0" w:color="auto"/>
        <w:bottom w:val="none" w:sz="0" w:space="0" w:color="auto"/>
        <w:right w:val="none" w:sz="0" w:space="0" w:color="auto"/>
      </w:divBdr>
      <w:divsChild>
        <w:div w:id="154995166">
          <w:marLeft w:val="0"/>
          <w:marRight w:val="0"/>
          <w:marTop w:val="0"/>
          <w:marBottom w:val="0"/>
          <w:divBdr>
            <w:top w:val="none" w:sz="0" w:space="0" w:color="auto"/>
            <w:left w:val="none" w:sz="0" w:space="0" w:color="auto"/>
            <w:bottom w:val="none" w:sz="0" w:space="0" w:color="auto"/>
            <w:right w:val="none" w:sz="0" w:space="0" w:color="auto"/>
          </w:divBdr>
          <w:divsChild>
            <w:div w:id="880167561">
              <w:marLeft w:val="0"/>
              <w:marRight w:val="0"/>
              <w:marTop w:val="0"/>
              <w:marBottom w:val="0"/>
              <w:divBdr>
                <w:top w:val="none" w:sz="0" w:space="0" w:color="auto"/>
                <w:left w:val="none" w:sz="0" w:space="0" w:color="auto"/>
                <w:bottom w:val="none" w:sz="0" w:space="0" w:color="auto"/>
                <w:right w:val="none" w:sz="0" w:space="0" w:color="auto"/>
              </w:divBdr>
            </w:div>
          </w:divsChild>
        </w:div>
        <w:div w:id="2095661070">
          <w:marLeft w:val="0"/>
          <w:marRight w:val="0"/>
          <w:marTop w:val="0"/>
          <w:marBottom w:val="0"/>
          <w:divBdr>
            <w:top w:val="none" w:sz="0" w:space="0" w:color="auto"/>
            <w:left w:val="none" w:sz="0" w:space="0" w:color="auto"/>
            <w:bottom w:val="none" w:sz="0" w:space="0" w:color="auto"/>
            <w:right w:val="none" w:sz="0" w:space="0" w:color="auto"/>
          </w:divBdr>
          <w:divsChild>
            <w:div w:id="2027902668">
              <w:marLeft w:val="0"/>
              <w:marRight w:val="0"/>
              <w:marTop w:val="0"/>
              <w:marBottom w:val="0"/>
              <w:divBdr>
                <w:top w:val="none" w:sz="0" w:space="0" w:color="auto"/>
                <w:left w:val="none" w:sz="0" w:space="0" w:color="auto"/>
                <w:bottom w:val="none" w:sz="0" w:space="0" w:color="auto"/>
                <w:right w:val="none" w:sz="0" w:space="0" w:color="auto"/>
              </w:divBdr>
              <w:divsChild>
                <w:div w:id="450248745">
                  <w:marLeft w:val="0"/>
                  <w:marRight w:val="0"/>
                  <w:marTop w:val="0"/>
                  <w:marBottom w:val="0"/>
                  <w:divBdr>
                    <w:top w:val="none" w:sz="0" w:space="0" w:color="auto"/>
                    <w:left w:val="none" w:sz="0" w:space="0" w:color="auto"/>
                    <w:bottom w:val="none" w:sz="0" w:space="0" w:color="auto"/>
                    <w:right w:val="none" w:sz="0" w:space="0" w:color="auto"/>
                  </w:divBdr>
                  <w:divsChild>
                    <w:div w:id="112990384">
                      <w:marLeft w:val="0"/>
                      <w:marRight w:val="0"/>
                      <w:marTop w:val="0"/>
                      <w:marBottom w:val="0"/>
                      <w:divBdr>
                        <w:top w:val="none" w:sz="0" w:space="0" w:color="auto"/>
                        <w:left w:val="none" w:sz="0" w:space="0" w:color="auto"/>
                        <w:bottom w:val="none" w:sz="0" w:space="0" w:color="auto"/>
                        <w:right w:val="none" w:sz="0" w:space="0" w:color="auto"/>
                      </w:divBdr>
                      <w:divsChild>
                        <w:div w:id="1094280346">
                          <w:marLeft w:val="0"/>
                          <w:marRight w:val="0"/>
                          <w:marTop w:val="0"/>
                          <w:marBottom w:val="0"/>
                          <w:divBdr>
                            <w:top w:val="none" w:sz="0" w:space="0" w:color="auto"/>
                            <w:left w:val="none" w:sz="0" w:space="0" w:color="auto"/>
                            <w:bottom w:val="none" w:sz="0" w:space="0" w:color="auto"/>
                            <w:right w:val="none" w:sz="0" w:space="0" w:color="auto"/>
                          </w:divBdr>
                          <w:divsChild>
                            <w:div w:id="459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baccess.gov.au/" TargetMode="External"/><Relationship Id="rId18" Type="http://schemas.openxmlformats.org/officeDocument/2006/relationships/hyperlink" Target="https://ndis.gov.au/stories/9594-ndis-employment-supports-help-ian-prepare-and-find-work" TargetMode="External"/><Relationship Id="rId26" Type="http://schemas.openxmlformats.org/officeDocument/2006/relationships/hyperlink" Target="https://www.facebook.com/NDISAus" TargetMode="External"/><Relationship Id="rId3" Type="http://schemas.openxmlformats.org/officeDocument/2006/relationships/customXml" Target="../customXml/item3.xml"/><Relationship Id="rId21" Type="http://schemas.openxmlformats.org/officeDocument/2006/relationships/hyperlink" Target="https://www.jobaccess.gov.au/"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ndis.gov.au/employmentstories" TargetMode="External"/><Relationship Id="rId17" Type="http://schemas.openxmlformats.org/officeDocument/2006/relationships/hyperlink" Target="https://ndis.gov.au/stories/8539-daniels-booming-business-gives-him-confidence-help-others" TargetMode="External"/><Relationship Id="rId25" Type="http://schemas.openxmlformats.org/officeDocument/2006/relationships/hyperlink" Target="https://ndis.gov.au/contac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dis.gov.au/stories/9172-plenty-growth-scotts-new-business-and-his-social-life" TargetMode="External"/><Relationship Id="rId20" Type="http://schemas.openxmlformats.org/officeDocument/2006/relationships/hyperlink" Target="https://www.ndis.gov.au/participants/working-providers/find-registered-provider/provider-finder" TargetMode="External"/><Relationship Id="rId29" Type="http://schemas.openxmlformats.org/officeDocument/2006/relationships/hyperlink" Target="https://www.linkedin.com/company/national-disability-insurance-age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is.gov.au/participants/finding-keeping-and-changing-jobs" TargetMode="External"/><Relationship Id="rId24" Type="http://schemas.openxmlformats.org/officeDocument/2006/relationships/hyperlink" Target="https://www.ndiscommission.gov.a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dis.gov.au/stories/9598-jono-makes-splash-through-finding-right-supports" TargetMode="External"/><Relationship Id="rId23" Type="http://schemas.openxmlformats.org/officeDocument/2006/relationships/hyperlink" Target="https://www.ndis.gov.au/" TargetMode="External"/><Relationship Id="rId28" Type="http://schemas.openxmlformats.org/officeDocument/2006/relationships/hyperlink" Target="https://www.youtube.com/user/DisabilityCar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obaccess.gov.au/people-with-disability/available-support/163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is.gov.au/stories/7481-krystals-story" TargetMode="External"/><Relationship Id="rId22" Type="http://schemas.openxmlformats.org/officeDocument/2006/relationships/hyperlink" Target="https://www.ndis.gov.au/participants/working-providers/find-registered-provider/provider-finder" TargetMode="External"/><Relationship Id="rId27" Type="http://schemas.openxmlformats.org/officeDocument/2006/relationships/hyperlink" Target="https://www.instagram.com/ndis_australia/" TargetMode="External"/><Relationship Id="rId30"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O106\OneDrive%20-%20ndis.gov.au\Desktop\NDIS%20Report%20Template%20for%20Review.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Value>20</Value>
      <Value>12</Value>
      <Value>2</Value>
      <Value>1</Value>
    </TaxCatchAll>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53273-779F-4050-926D-364107255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Report Template for Review.dotx</Template>
  <TotalTime>78</TotalTime>
  <Pages>20</Pages>
  <Words>4296</Words>
  <Characters>24492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NDIS</dc:creator>
  <cp:keywords/>
  <dc:description/>
  <cp:lastModifiedBy>Nick Duhigg</cp:lastModifiedBy>
  <cp:revision>119</cp:revision>
  <cp:lastPrinted>2024-01-24T06:44:00Z</cp:lastPrinted>
  <dcterms:created xsi:type="dcterms:W3CDTF">2024-07-03T01:35:00Z</dcterms:created>
  <dcterms:modified xsi:type="dcterms:W3CDTF">2024-07-08T04:44:00Z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2023-02-02T01:29:46Z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fe9a938b-ad0e-4317-89a9-793d7b467571</vt:lpwstr>
  </property>
  <property fmtid="{D5CDD505-2E9C-101B-9397-08002B2CF9AE}" pid="26" name="MSIP_Label_2b83f8d7-e91f-4eee-a336-52a8061c0503_ContentBits">
    <vt:lpwstr>0</vt:lpwstr>
  </property>
</Properties>
</file>